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E4505" w14:textId="76EC7B11" w:rsidR="005A4E0A" w:rsidRPr="0096392B" w:rsidRDefault="00B02E7A" w:rsidP="005A4E0A">
      <w:pPr>
        <w:spacing w:before="149"/>
        <w:ind w:left="3231"/>
        <w:rPr>
          <w:rFonts w:ascii="Helvetica" w:hAnsi="Helvetica"/>
          <w:b/>
          <w:sz w:val="28"/>
        </w:rPr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65408" behindDoc="1" locked="0" layoutInCell="1" allowOverlap="1" wp14:anchorId="693A3D2D" wp14:editId="230EC1AD">
            <wp:simplePos x="0" y="0"/>
            <wp:positionH relativeFrom="column">
              <wp:posOffset>5571490</wp:posOffset>
            </wp:positionH>
            <wp:positionV relativeFrom="paragraph">
              <wp:posOffset>-230579</wp:posOffset>
            </wp:positionV>
            <wp:extent cx="1162050" cy="228600"/>
            <wp:effectExtent l="0" t="0" r="635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A4E0A" w:rsidRPr="0096392B">
        <w:rPr>
          <w:rFonts w:ascii="Helvetica" w:hAnsi="Helvetica"/>
          <w:b/>
          <w:color w:val="231F20"/>
          <w:sz w:val="28"/>
        </w:rPr>
        <w:t>Conflicts of Interest Questionnaire</w:t>
      </w:r>
    </w:p>
    <w:p w14:paraId="4E3A9F91" w14:textId="77777777" w:rsidR="005A4E0A" w:rsidRPr="005A4E0A" w:rsidRDefault="005A4E0A" w:rsidP="00B206F9">
      <w:pPr>
        <w:pStyle w:val="BodyText"/>
        <w:spacing w:before="254" w:line="264" w:lineRule="auto"/>
        <w:ind w:left="360" w:right="86"/>
        <w:rPr>
          <w:sz w:val="22"/>
          <w:szCs w:val="22"/>
        </w:rPr>
      </w:pPr>
      <w:r w:rsidRPr="005A4E0A">
        <w:rPr>
          <w:color w:val="231F20"/>
          <w:sz w:val="22"/>
          <w:szCs w:val="22"/>
        </w:rPr>
        <w:t xml:space="preserve">I have read the organization’s Conflict of Interest Policy and in signing this certificate, I have considered the literal expression of the Policy, but also its intent. I hereby certify that, </w:t>
      </w:r>
      <w:r w:rsidRPr="005A4E0A">
        <w:rPr>
          <w:b/>
          <w:color w:val="231F20"/>
          <w:sz w:val="22"/>
          <w:szCs w:val="22"/>
        </w:rPr>
        <w:t>except as hereinafter stated</w:t>
      </w:r>
      <w:r w:rsidRPr="005A4E0A">
        <w:rPr>
          <w:color w:val="231F20"/>
          <w:sz w:val="22"/>
          <w:szCs w:val="22"/>
        </w:rPr>
        <w:t>, to the best of my knowledge, I do not have any relations or interests whatever conflicting with the interests of the organization.</w:t>
      </w:r>
    </w:p>
    <w:p w14:paraId="3A0853D8" w14:textId="77777777" w:rsidR="005A4E0A" w:rsidRPr="005A4E0A" w:rsidRDefault="005A4E0A" w:rsidP="00B206F9">
      <w:pPr>
        <w:pStyle w:val="BodyText"/>
        <w:spacing w:line="264" w:lineRule="auto"/>
        <w:ind w:left="360"/>
        <w:rPr>
          <w:sz w:val="22"/>
          <w:szCs w:val="22"/>
        </w:rPr>
      </w:pPr>
    </w:p>
    <w:p w14:paraId="6C855AF6" w14:textId="77777777" w:rsidR="005A4E0A" w:rsidRPr="005A4E0A" w:rsidRDefault="005A4E0A" w:rsidP="00B206F9">
      <w:pPr>
        <w:pStyle w:val="BodyText"/>
        <w:spacing w:line="264" w:lineRule="auto"/>
        <w:ind w:left="360"/>
        <w:rPr>
          <w:sz w:val="22"/>
          <w:szCs w:val="22"/>
        </w:rPr>
      </w:pPr>
      <w:r w:rsidRPr="005A4E0A">
        <w:rPr>
          <w:color w:val="231F20"/>
          <w:sz w:val="22"/>
          <w:szCs w:val="22"/>
        </w:rPr>
        <w:t>The exceptions are:</w:t>
      </w:r>
    </w:p>
    <w:p w14:paraId="52FF72DF" w14:textId="77777777" w:rsidR="005A4E0A" w:rsidRPr="005A4E0A" w:rsidRDefault="005A4E0A" w:rsidP="00E07481">
      <w:pPr>
        <w:pStyle w:val="BodyText"/>
        <w:spacing w:line="264" w:lineRule="auto"/>
        <w:rPr>
          <w:sz w:val="22"/>
          <w:szCs w:val="22"/>
        </w:rPr>
      </w:pPr>
    </w:p>
    <w:p w14:paraId="2CE6B73F" w14:textId="77777777" w:rsidR="005A4E0A" w:rsidRPr="005A4E0A" w:rsidRDefault="005A4E0A" w:rsidP="00E07481">
      <w:pPr>
        <w:pStyle w:val="BodyText"/>
        <w:spacing w:before="9" w:line="264" w:lineRule="auto"/>
        <w:rPr>
          <w:sz w:val="22"/>
          <w:szCs w:val="22"/>
        </w:rPr>
      </w:pPr>
      <w:r w:rsidRPr="005A4E0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D3BA6A" wp14:editId="37A34B20">
                <wp:simplePos x="0" y="0"/>
                <wp:positionH relativeFrom="page">
                  <wp:posOffset>820420</wp:posOffset>
                </wp:positionH>
                <wp:positionV relativeFrom="paragraph">
                  <wp:posOffset>167640</wp:posOffset>
                </wp:positionV>
                <wp:extent cx="6369685" cy="0"/>
                <wp:effectExtent l="0" t="0" r="5715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696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366D" id="Line 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6pt,13.2pt" to="566.15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" strokecolor="#221e1f" strokeweight=".55pt">
                <o:lock v:ext="edit" shapetype="f"/>
                <w10:wrap type="topAndBottom" anchorx="page"/>
              </v:line>
            </w:pict>
          </mc:Fallback>
        </mc:AlternateContent>
      </w:r>
    </w:p>
    <w:p w14:paraId="2A10A462" w14:textId="77777777" w:rsidR="005A4E0A" w:rsidRPr="005A4E0A" w:rsidRDefault="005A4E0A" w:rsidP="00E07481">
      <w:pPr>
        <w:pStyle w:val="BodyText"/>
        <w:spacing w:line="264" w:lineRule="auto"/>
        <w:rPr>
          <w:sz w:val="22"/>
          <w:szCs w:val="22"/>
        </w:rPr>
      </w:pPr>
    </w:p>
    <w:p w14:paraId="5B7F1BCA" w14:textId="77777777" w:rsidR="005A4E0A" w:rsidRPr="005A4E0A" w:rsidRDefault="005A4E0A" w:rsidP="00E07481">
      <w:pPr>
        <w:pStyle w:val="BodyText"/>
        <w:spacing w:before="7" w:line="264" w:lineRule="auto"/>
        <w:rPr>
          <w:sz w:val="22"/>
          <w:szCs w:val="22"/>
        </w:rPr>
      </w:pPr>
      <w:r w:rsidRPr="005A4E0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E85E391" wp14:editId="4177FC74">
                <wp:simplePos x="0" y="0"/>
                <wp:positionH relativeFrom="page">
                  <wp:posOffset>820420</wp:posOffset>
                </wp:positionH>
                <wp:positionV relativeFrom="paragraph">
                  <wp:posOffset>160020</wp:posOffset>
                </wp:positionV>
                <wp:extent cx="6369685" cy="0"/>
                <wp:effectExtent l="0" t="0" r="5715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696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CC767" id="Line 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6pt,12.6pt" to="566.1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" strokecolor="#221e1f" strokeweight=".55pt">
                <o:lock v:ext="edit" shapetype="f"/>
                <w10:wrap type="topAndBottom" anchorx="page"/>
              </v:line>
            </w:pict>
          </mc:Fallback>
        </mc:AlternateContent>
      </w:r>
    </w:p>
    <w:p w14:paraId="365A0C92" w14:textId="77777777" w:rsidR="005A4E0A" w:rsidRPr="005A4E0A" w:rsidRDefault="005A4E0A" w:rsidP="00E07481">
      <w:pPr>
        <w:pStyle w:val="BodyText"/>
        <w:spacing w:line="264" w:lineRule="auto"/>
        <w:rPr>
          <w:sz w:val="22"/>
          <w:szCs w:val="22"/>
        </w:rPr>
      </w:pPr>
    </w:p>
    <w:p w14:paraId="37A0FE01" w14:textId="77777777" w:rsidR="005A4E0A" w:rsidRPr="005A4E0A" w:rsidRDefault="005A4E0A" w:rsidP="00E07481">
      <w:pPr>
        <w:pStyle w:val="BodyText"/>
        <w:spacing w:before="7" w:line="264" w:lineRule="auto"/>
        <w:rPr>
          <w:sz w:val="22"/>
          <w:szCs w:val="22"/>
        </w:rPr>
      </w:pPr>
      <w:r w:rsidRPr="005A4E0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31CD29F" wp14:editId="73C8E77D">
                <wp:simplePos x="0" y="0"/>
                <wp:positionH relativeFrom="page">
                  <wp:posOffset>820420</wp:posOffset>
                </wp:positionH>
                <wp:positionV relativeFrom="paragraph">
                  <wp:posOffset>160020</wp:posOffset>
                </wp:positionV>
                <wp:extent cx="6369685" cy="0"/>
                <wp:effectExtent l="0" t="0" r="5715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696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98EFA" id="Line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6pt,12.6pt" to="566.1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" strokecolor="#221e1f" strokeweight=".55pt">
                <o:lock v:ext="edit" shapetype="f"/>
                <w10:wrap type="topAndBottom" anchorx="page"/>
              </v:line>
            </w:pict>
          </mc:Fallback>
        </mc:AlternateContent>
      </w:r>
    </w:p>
    <w:p w14:paraId="363D3259" w14:textId="77777777" w:rsidR="005A4E0A" w:rsidRPr="005A4E0A" w:rsidRDefault="005A4E0A" w:rsidP="00E07481">
      <w:pPr>
        <w:pStyle w:val="BodyText"/>
        <w:spacing w:before="4" w:line="264" w:lineRule="auto"/>
        <w:rPr>
          <w:sz w:val="22"/>
          <w:szCs w:val="22"/>
        </w:rPr>
      </w:pPr>
    </w:p>
    <w:p w14:paraId="64C14CD5" w14:textId="77777777" w:rsidR="005A4E0A" w:rsidRPr="005A4E0A" w:rsidRDefault="005A4E0A" w:rsidP="00B206F9">
      <w:pPr>
        <w:pStyle w:val="BodyText"/>
        <w:spacing w:line="264" w:lineRule="auto"/>
        <w:ind w:left="360"/>
        <w:rPr>
          <w:sz w:val="22"/>
          <w:szCs w:val="22"/>
        </w:rPr>
      </w:pPr>
      <w:r w:rsidRPr="005A4E0A">
        <w:rPr>
          <w:color w:val="231F20"/>
          <w:sz w:val="22"/>
          <w:szCs w:val="22"/>
        </w:rPr>
        <w:t>I have business relationships with the following board members:</w:t>
      </w:r>
    </w:p>
    <w:p w14:paraId="66AD72AD" w14:textId="77777777" w:rsidR="005A4E0A" w:rsidRPr="005A4E0A" w:rsidRDefault="005A4E0A" w:rsidP="00E07481">
      <w:pPr>
        <w:pStyle w:val="BodyText"/>
        <w:spacing w:line="264" w:lineRule="auto"/>
        <w:rPr>
          <w:sz w:val="22"/>
          <w:szCs w:val="22"/>
        </w:rPr>
      </w:pPr>
    </w:p>
    <w:p w14:paraId="271534E2" w14:textId="77777777" w:rsidR="005A4E0A" w:rsidRPr="005A4E0A" w:rsidRDefault="005A4E0A" w:rsidP="00E07481">
      <w:pPr>
        <w:pStyle w:val="BodyText"/>
        <w:spacing w:before="9" w:line="264" w:lineRule="auto"/>
        <w:rPr>
          <w:sz w:val="22"/>
          <w:szCs w:val="22"/>
        </w:rPr>
      </w:pPr>
      <w:r w:rsidRPr="005A4E0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D659C6B" wp14:editId="3E2EB85F">
                <wp:simplePos x="0" y="0"/>
                <wp:positionH relativeFrom="page">
                  <wp:posOffset>820420</wp:posOffset>
                </wp:positionH>
                <wp:positionV relativeFrom="paragraph">
                  <wp:posOffset>167640</wp:posOffset>
                </wp:positionV>
                <wp:extent cx="6369685" cy="0"/>
                <wp:effectExtent l="0" t="0" r="5715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696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3BB72" id="Line 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6pt,13.2pt" to="566.15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" strokecolor="#221e1f" strokeweight=".55pt">
                <o:lock v:ext="edit" shapetype="f"/>
                <w10:wrap type="topAndBottom" anchorx="page"/>
              </v:line>
            </w:pict>
          </mc:Fallback>
        </mc:AlternateContent>
      </w:r>
    </w:p>
    <w:p w14:paraId="739A9A5D" w14:textId="77777777" w:rsidR="005A4E0A" w:rsidRPr="005A4E0A" w:rsidRDefault="005A4E0A" w:rsidP="00E07481">
      <w:pPr>
        <w:pStyle w:val="BodyText"/>
        <w:spacing w:line="264" w:lineRule="auto"/>
        <w:rPr>
          <w:sz w:val="22"/>
          <w:szCs w:val="22"/>
        </w:rPr>
      </w:pPr>
    </w:p>
    <w:p w14:paraId="0D20E0F1" w14:textId="77777777" w:rsidR="005A4E0A" w:rsidRPr="005A4E0A" w:rsidRDefault="005A4E0A" w:rsidP="00E07481">
      <w:pPr>
        <w:pStyle w:val="BodyText"/>
        <w:spacing w:before="7" w:line="264" w:lineRule="auto"/>
        <w:rPr>
          <w:sz w:val="22"/>
          <w:szCs w:val="22"/>
        </w:rPr>
      </w:pPr>
      <w:r w:rsidRPr="005A4E0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163E5F6" wp14:editId="1079D2DB">
                <wp:simplePos x="0" y="0"/>
                <wp:positionH relativeFrom="page">
                  <wp:posOffset>820420</wp:posOffset>
                </wp:positionH>
                <wp:positionV relativeFrom="paragraph">
                  <wp:posOffset>160020</wp:posOffset>
                </wp:positionV>
                <wp:extent cx="6369685" cy="0"/>
                <wp:effectExtent l="0" t="0" r="5715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696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47DE5" id="Line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6pt,12.6pt" to="566.1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" strokecolor="#221e1f" strokeweight=".55pt">
                <o:lock v:ext="edit" shapetype="f"/>
                <w10:wrap type="topAndBottom" anchorx="page"/>
              </v:line>
            </w:pict>
          </mc:Fallback>
        </mc:AlternateContent>
      </w:r>
    </w:p>
    <w:p w14:paraId="41623A78" w14:textId="77777777" w:rsidR="005A4E0A" w:rsidRPr="005A4E0A" w:rsidRDefault="005A4E0A" w:rsidP="00E07481">
      <w:pPr>
        <w:pStyle w:val="BodyText"/>
        <w:spacing w:before="4" w:line="264" w:lineRule="auto"/>
        <w:rPr>
          <w:sz w:val="22"/>
          <w:szCs w:val="22"/>
        </w:rPr>
      </w:pPr>
    </w:p>
    <w:p w14:paraId="7069DAEB" w14:textId="77777777" w:rsidR="005A4E0A" w:rsidRPr="005A4E0A" w:rsidRDefault="005A4E0A" w:rsidP="00B206F9">
      <w:pPr>
        <w:pStyle w:val="BodyText"/>
        <w:spacing w:line="264" w:lineRule="auto"/>
        <w:ind w:left="360"/>
        <w:rPr>
          <w:sz w:val="22"/>
          <w:szCs w:val="22"/>
        </w:rPr>
      </w:pPr>
      <w:r w:rsidRPr="005A4E0A">
        <w:rPr>
          <w:color w:val="231F20"/>
          <w:sz w:val="22"/>
          <w:szCs w:val="22"/>
        </w:rPr>
        <w:t>If any situation should arise in the future which I think may involve me in a conflict of interest, I will promptly fully disclose the circumstances to the top leader or the board chair.</w:t>
      </w:r>
    </w:p>
    <w:p w14:paraId="28005498" w14:textId="77777777" w:rsidR="005A4E0A" w:rsidRPr="005A4E0A" w:rsidRDefault="005A4E0A" w:rsidP="00E07481">
      <w:pPr>
        <w:pStyle w:val="BodyText"/>
        <w:spacing w:before="8" w:line="264" w:lineRule="auto"/>
        <w:rPr>
          <w:sz w:val="22"/>
          <w:szCs w:val="22"/>
        </w:rPr>
      </w:pPr>
    </w:p>
    <w:p w14:paraId="2FBA225D" w14:textId="77777777" w:rsidR="005A4E0A" w:rsidRPr="005A4E0A" w:rsidRDefault="005A4E0A" w:rsidP="00B206F9">
      <w:pPr>
        <w:pStyle w:val="BodyText"/>
        <w:spacing w:line="264" w:lineRule="auto"/>
        <w:ind w:left="360"/>
        <w:rPr>
          <w:sz w:val="22"/>
          <w:szCs w:val="22"/>
        </w:rPr>
      </w:pPr>
      <w:r w:rsidRPr="005A4E0A">
        <w:rPr>
          <w:color w:val="231F20"/>
          <w:sz w:val="22"/>
          <w:szCs w:val="22"/>
        </w:rPr>
        <w:t>Furthermore, I agree to abide by the statement of confidentiality as contained in the foregoing organization’s Conflict of Interest Policy.</w:t>
      </w:r>
    </w:p>
    <w:p w14:paraId="12C506C8" w14:textId="77777777" w:rsidR="005A4E0A" w:rsidRPr="005A4E0A" w:rsidRDefault="005A4E0A" w:rsidP="00E07481">
      <w:pPr>
        <w:pStyle w:val="BodyText"/>
        <w:spacing w:before="8" w:line="264" w:lineRule="auto"/>
        <w:rPr>
          <w:sz w:val="22"/>
          <w:szCs w:val="22"/>
        </w:rPr>
      </w:pPr>
    </w:p>
    <w:p w14:paraId="2BA1D497" w14:textId="77777777" w:rsidR="005A4E0A" w:rsidRPr="005A4E0A" w:rsidRDefault="005A4E0A" w:rsidP="00B206F9">
      <w:pPr>
        <w:pStyle w:val="BodyText"/>
        <w:tabs>
          <w:tab w:val="left" w:pos="10170"/>
        </w:tabs>
        <w:spacing w:line="264" w:lineRule="auto"/>
        <w:ind w:left="360"/>
        <w:rPr>
          <w:sz w:val="22"/>
          <w:szCs w:val="22"/>
        </w:rPr>
      </w:pPr>
      <w:r w:rsidRPr="005A4E0A">
        <w:rPr>
          <w:color w:val="231F20"/>
          <w:sz w:val="22"/>
          <w:szCs w:val="22"/>
        </w:rPr>
        <w:t>Printed</w:t>
      </w:r>
      <w:r w:rsidRPr="005A4E0A">
        <w:rPr>
          <w:color w:val="231F20"/>
          <w:spacing w:val="1"/>
          <w:sz w:val="22"/>
          <w:szCs w:val="22"/>
        </w:rPr>
        <w:t xml:space="preserve"> </w:t>
      </w:r>
      <w:r w:rsidRPr="005A4E0A">
        <w:rPr>
          <w:color w:val="231F20"/>
          <w:sz w:val="22"/>
          <w:szCs w:val="22"/>
        </w:rPr>
        <w:t xml:space="preserve">Name </w:t>
      </w:r>
      <w:r w:rsidRPr="005A4E0A">
        <w:rPr>
          <w:color w:val="231F20"/>
          <w:spacing w:val="28"/>
          <w:sz w:val="22"/>
          <w:szCs w:val="22"/>
        </w:rPr>
        <w:t xml:space="preserve"> </w:t>
      </w:r>
      <w:r w:rsidRPr="005A4E0A">
        <w:rPr>
          <w:color w:val="231F20"/>
          <w:sz w:val="22"/>
          <w:szCs w:val="22"/>
          <w:u w:val="single" w:color="221E1F"/>
        </w:rPr>
        <w:t xml:space="preserve"> </w:t>
      </w:r>
      <w:r w:rsidRPr="005A4E0A">
        <w:rPr>
          <w:color w:val="231F20"/>
          <w:sz w:val="22"/>
          <w:szCs w:val="22"/>
          <w:u w:val="single" w:color="221E1F"/>
        </w:rPr>
        <w:tab/>
      </w:r>
    </w:p>
    <w:p w14:paraId="7A656597" w14:textId="77777777" w:rsidR="005A4E0A" w:rsidRPr="005A4E0A" w:rsidRDefault="005A4E0A" w:rsidP="00E07481">
      <w:pPr>
        <w:pStyle w:val="BodyText"/>
        <w:tabs>
          <w:tab w:val="left" w:pos="10440"/>
        </w:tabs>
        <w:spacing w:before="6" w:line="264" w:lineRule="auto"/>
        <w:rPr>
          <w:sz w:val="22"/>
          <w:szCs w:val="22"/>
        </w:rPr>
      </w:pPr>
    </w:p>
    <w:p w14:paraId="1EF74FAA" w14:textId="77777777" w:rsidR="005A4E0A" w:rsidRPr="005A4E0A" w:rsidRDefault="005A4E0A" w:rsidP="00B206F9">
      <w:pPr>
        <w:pStyle w:val="BodyText"/>
        <w:tabs>
          <w:tab w:val="left" w:pos="7196"/>
          <w:tab w:val="left" w:pos="10080"/>
        </w:tabs>
        <w:spacing w:before="132" w:line="264" w:lineRule="auto"/>
        <w:ind w:left="360"/>
        <w:rPr>
          <w:sz w:val="22"/>
          <w:szCs w:val="22"/>
        </w:rPr>
      </w:pPr>
      <w:r w:rsidRPr="005A4E0A">
        <w:rPr>
          <w:color w:val="231F20"/>
          <w:sz w:val="22"/>
          <w:szCs w:val="22"/>
        </w:rPr>
        <w:t>Signed</w:t>
      </w:r>
      <w:r w:rsidRPr="005A4E0A">
        <w:rPr>
          <w:color w:val="231F20"/>
          <w:sz w:val="22"/>
          <w:szCs w:val="22"/>
          <w:u w:val="single" w:color="221E1F"/>
        </w:rPr>
        <w:tab/>
      </w:r>
      <w:r w:rsidRPr="005A4E0A">
        <w:rPr>
          <w:color w:val="231F20"/>
          <w:sz w:val="22"/>
          <w:szCs w:val="22"/>
        </w:rPr>
        <w:t>Date</w:t>
      </w:r>
      <w:r w:rsidRPr="005A4E0A">
        <w:rPr>
          <w:color w:val="231F20"/>
          <w:spacing w:val="2"/>
          <w:sz w:val="22"/>
          <w:szCs w:val="22"/>
        </w:rPr>
        <w:t xml:space="preserve"> </w:t>
      </w:r>
      <w:r w:rsidRPr="005A4E0A">
        <w:rPr>
          <w:color w:val="231F20"/>
          <w:sz w:val="22"/>
          <w:szCs w:val="22"/>
          <w:u w:val="single" w:color="221E1F"/>
        </w:rPr>
        <w:t xml:space="preserve"> </w:t>
      </w:r>
      <w:r w:rsidRPr="005A4E0A">
        <w:rPr>
          <w:color w:val="231F20"/>
          <w:sz w:val="22"/>
          <w:szCs w:val="22"/>
          <w:u w:val="single" w:color="221E1F"/>
        </w:rPr>
        <w:tab/>
      </w:r>
    </w:p>
    <w:p w14:paraId="10B7DF56" w14:textId="77777777" w:rsidR="005A4E0A" w:rsidRPr="005A4E0A" w:rsidRDefault="005A4E0A" w:rsidP="00E07481">
      <w:pPr>
        <w:pStyle w:val="BodyText"/>
        <w:tabs>
          <w:tab w:val="left" w:pos="10440"/>
        </w:tabs>
        <w:spacing w:line="264" w:lineRule="auto"/>
        <w:rPr>
          <w:sz w:val="22"/>
          <w:szCs w:val="22"/>
        </w:rPr>
      </w:pPr>
    </w:p>
    <w:p w14:paraId="78FFB104" w14:textId="77777777" w:rsidR="005A4E0A" w:rsidRPr="0096392B" w:rsidRDefault="005A4E0A" w:rsidP="00E07481">
      <w:pPr>
        <w:pStyle w:val="BodyText"/>
        <w:spacing w:line="264" w:lineRule="auto"/>
      </w:pPr>
    </w:p>
    <w:p w14:paraId="0436F14D" w14:textId="77777777" w:rsidR="00A453B6" w:rsidRPr="005A4E0A" w:rsidRDefault="00A453B6" w:rsidP="00E07481">
      <w:pPr>
        <w:spacing w:line="264" w:lineRule="auto"/>
      </w:pPr>
    </w:p>
    <w:p w14:paraId="1FE532F4" w14:textId="77777777" w:rsidR="00E07481" w:rsidRPr="005A4E0A" w:rsidRDefault="00E07481">
      <w:pPr>
        <w:spacing w:line="264" w:lineRule="auto"/>
      </w:pPr>
    </w:p>
    <w:sectPr w:rsidR="00E07481" w:rsidRPr="005A4E0A" w:rsidSect="00B02E7A">
      <w:headerReference w:type="default" r:id="rId10"/>
      <w:footerReference w:type="even" r:id="rId11"/>
      <w:footerReference w:type="default" r:id="rId12"/>
      <w:type w:val="continuous"/>
      <w:pgSz w:w="12240" w:h="15840"/>
      <w:pgMar w:top="1456" w:right="1040" w:bottom="596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079AB" w14:textId="77777777" w:rsidR="003373A0" w:rsidRDefault="003373A0" w:rsidP="00803582">
      <w:r>
        <w:separator/>
      </w:r>
    </w:p>
  </w:endnote>
  <w:endnote w:type="continuationSeparator" w:id="0">
    <w:p w14:paraId="13295C90" w14:textId="77777777" w:rsidR="003373A0" w:rsidRDefault="003373A0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013A96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3187E6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1D594" w14:textId="3E51A5D4"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_______________________________________________________________________________________________________________________________________</w:t>
    </w:r>
  </w:p>
  <w:p w14:paraId="5D538D02" w14:textId="77777777" w:rsidR="00B206F9" w:rsidRPr="007A6080" w:rsidRDefault="00B206F9" w:rsidP="00B206F9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>
      <w:tab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1E00AC80" w14:textId="77777777" w:rsidR="004108B3" w:rsidRPr="00024ED0" w:rsidRDefault="004108B3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36DAE" w14:textId="77777777" w:rsidR="003373A0" w:rsidRDefault="003373A0" w:rsidP="00803582">
      <w:r>
        <w:separator/>
      </w:r>
    </w:p>
  </w:footnote>
  <w:footnote w:type="continuationSeparator" w:id="0">
    <w:p w14:paraId="00FB2070" w14:textId="77777777" w:rsidR="003373A0" w:rsidRDefault="003373A0" w:rsidP="0080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88B11" w14:textId="77777777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FB6DFD" wp14:editId="0FB76A64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EFCC4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#2</w:t>
    </w:r>
    <w:r w:rsidR="005A4E0A">
      <w:rPr>
        <w:color w:val="636466"/>
      </w:rPr>
      <w:t>1</w:t>
    </w:r>
    <w:r>
      <w:rPr>
        <w:color w:val="636466"/>
      </w:rPr>
      <w:t xml:space="preserve">: </w:t>
    </w:r>
    <w:r w:rsidR="005A4E0A">
      <w:rPr>
        <w:color w:val="636466"/>
      </w:rPr>
      <w:t>Conflicts of Interest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0A"/>
    <w:rsid w:val="00024ED0"/>
    <w:rsid w:val="00125590"/>
    <w:rsid w:val="001B6594"/>
    <w:rsid w:val="001D3206"/>
    <w:rsid w:val="00210CA5"/>
    <w:rsid w:val="002A4FD2"/>
    <w:rsid w:val="003373A0"/>
    <w:rsid w:val="003428F1"/>
    <w:rsid w:val="00362A7E"/>
    <w:rsid w:val="00374EAF"/>
    <w:rsid w:val="004108B3"/>
    <w:rsid w:val="00530CC2"/>
    <w:rsid w:val="005A4E0A"/>
    <w:rsid w:val="005A5F24"/>
    <w:rsid w:val="00634010"/>
    <w:rsid w:val="006950FD"/>
    <w:rsid w:val="006F2139"/>
    <w:rsid w:val="00803582"/>
    <w:rsid w:val="008518A3"/>
    <w:rsid w:val="009E259A"/>
    <w:rsid w:val="00A453B6"/>
    <w:rsid w:val="00AB5FCE"/>
    <w:rsid w:val="00B02E7A"/>
    <w:rsid w:val="00B206F9"/>
    <w:rsid w:val="00BA36E5"/>
    <w:rsid w:val="00C052E4"/>
    <w:rsid w:val="00CB208B"/>
    <w:rsid w:val="00D44D75"/>
    <w:rsid w:val="00D85E0C"/>
    <w:rsid w:val="00E07481"/>
    <w:rsid w:val="00EE07C3"/>
    <w:rsid w:val="00EF131E"/>
    <w:rsid w:val="00F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84798"/>
  <w15:docId w15:val="{709E0458-F5CA-1D43-B78F-436026CE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0A"/>
    <w:rPr>
      <w:rFonts w:ascii="Helvetica LT" w:eastAsia="Helvetica LT" w:hAnsi="Helvetica LT" w:cs="Helvetica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8A3"/>
    <w:pPr>
      <w:keepNext/>
      <w:keepLines/>
      <w:spacing w:before="240"/>
      <w:outlineLvl w:val="0"/>
    </w:pPr>
    <w:rPr>
      <w:rFonts w:ascii="Helvetica" w:eastAsiaTheme="majorEastAsia" w:hAnsi="Helvetic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18A3"/>
    <w:rPr>
      <w:rFonts w:ascii="Helvetica" w:hAnsi="Helvetica"/>
      <w:sz w:val="20"/>
      <w:szCs w:val="20"/>
    </w:rPr>
  </w:style>
  <w:style w:type="paragraph" w:styleId="ListParagraph">
    <w:name w:val="List Paragraph"/>
    <w:basedOn w:val="Normal"/>
    <w:uiPriority w:val="1"/>
    <w:qFormat/>
    <w:rPr>
      <w:rFonts w:ascii="Helvetica" w:hAnsi="Helvetica"/>
    </w:rPr>
  </w:style>
  <w:style w:type="paragraph" w:customStyle="1" w:styleId="TableParagraph">
    <w:name w:val="Table Paragraph"/>
    <w:basedOn w:val="Normal"/>
    <w:uiPriority w:val="1"/>
    <w:qFormat/>
    <w:rsid w:val="008518A3"/>
    <w:rPr>
      <w:rFonts w:ascii="Helvetica" w:hAnsi="Helvetica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rFonts w:ascii="Helvetica" w:hAnsi="Helvetic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  <w:rPr>
      <w:rFonts w:ascii="Helvetica" w:hAnsi="Helvetica"/>
    </w:r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  <w:rPr>
      <w:rFonts w:ascii="Helvetica" w:hAnsi="Helvetica"/>
    </w:r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8A3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21_Board_Member_Annual_Affirmation_Statemen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B8AC85-63A4-B74D-AB09-08DDEF28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5</cp:revision>
  <dcterms:created xsi:type="dcterms:W3CDTF">2019-09-07T19:09:00Z</dcterms:created>
  <dcterms:modified xsi:type="dcterms:W3CDTF">2019-09-12T15:55:00Z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