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990B7" w14:textId="5F5A5023" w:rsidR="00A453B6" w:rsidRDefault="00A7379F" w:rsidP="00D34398">
      <w:bookmarkStart w:id="0" w:name="_GoBack"/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26C149AD" wp14:editId="0D46BBA6">
            <wp:simplePos x="0" y="0"/>
            <wp:positionH relativeFrom="column">
              <wp:posOffset>5598233</wp:posOffset>
            </wp:positionH>
            <wp:positionV relativeFrom="paragraph">
              <wp:posOffset>0</wp:posOffset>
            </wp:positionV>
            <wp:extent cx="1162050" cy="228600"/>
            <wp:effectExtent l="0" t="0" r="635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241A7DB" w14:textId="5B622CDB" w:rsidR="00D34398" w:rsidRPr="00873CB4" w:rsidRDefault="00873CB4" w:rsidP="00873CB4">
      <w:pPr>
        <w:rPr>
          <w:rFonts w:ascii="MS PMincho" w:hAnsi="MS PMincho"/>
          <w:color w:val="231F20"/>
          <w:sz w:val="26"/>
        </w:rPr>
      </w:pPr>
      <w:r w:rsidRPr="00873CB4">
        <w:rPr>
          <w:rFonts w:ascii="MS PMincho" w:hAnsi="MS PMincho"/>
          <w:color w:val="231F20"/>
          <w:sz w:val="26"/>
          <w:u w:val="single"/>
        </w:rPr>
        <w:t>☑</w:t>
      </w:r>
      <w:r w:rsidR="00D34398">
        <w:rPr>
          <w:rFonts w:ascii="Helvetica" w:hAnsi="Helvetica"/>
          <w:color w:val="325A8B"/>
          <w:spacing w:val="-14"/>
          <w:sz w:val="24"/>
          <w:u w:val="single" w:color="231F20"/>
        </w:rPr>
        <w:t xml:space="preserve"> </w:t>
      </w:r>
      <w:r w:rsidR="00D34398" w:rsidRPr="0051191B">
        <w:rPr>
          <w:rFonts w:ascii="Helvetica" w:hAnsi="Helvetica"/>
          <w:b/>
          <w:color w:val="325A8B"/>
          <w:sz w:val="26"/>
          <w:u w:val="single" w:color="231F20"/>
        </w:rPr>
        <w:t>STRENGTHS</w:t>
      </w:r>
      <w:r w:rsidR="00D34398" w:rsidRPr="0051191B">
        <w:rPr>
          <w:rFonts w:ascii="Helvetica" w:hAnsi="Helvetica"/>
          <w:b/>
          <w:color w:val="325A8B"/>
          <w:spacing w:val="-20"/>
          <w:sz w:val="26"/>
          <w:u w:val="single" w:color="231F20"/>
        </w:rPr>
        <w:t xml:space="preserve"> </w:t>
      </w:r>
      <w:r w:rsidR="00D34398" w:rsidRPr="0051191B">
        <w:rPr>
          <w:rFonts w:ascii="Helvetica" w:hAnsi="Helvetica"/>
          <w:b/>
          <w:color w:val="325A8B"/>
          <w:spacing w:val="-4"/>
          <w:sz w:val="26"/>
          <w:u w:val="single" w:color="231F20"/>
        </w:rPr>
        <w:t>TOOL</w:t>
      </w:r>
      <w:r w:rsidR="00D34398" w:rsidRPr="0051191B">
        <w:rPr>
          <w:rFonts w:ascii="Helvetica" w:hAnsi="Helvetica"/>
          <w:b/>
          <w:color w:val="325A8B"/>
          <w:spacing w:val="-8"/>
          <w:sz w:val="26"/>
          <w:u w:val="single" w:color="231F20"/>
        </w:rPr>
        <w:t xml:space="preserve"> </w:t>
      </w:r>
      <w:r w:rsidR="00D34398" w:rsidRPr="0051191B">
        <w:rPr>
          <w:rFonts w:ascii="Helvetica" w:hAnsi="Helvetica"/>
          <w:b/>
          <w:color w:val="325A8B"/>
          <w:sz w:val="26"/>
          <w:u w:val="single" w:color="231F20"/>
        </w:rPr>
        <w:t>#3:</w:t>
      </w:r>
      <w:r w:rsidR="00D34398" w:rsidRPr="0051191B">
        <w:rPr>
          <w:rFonts w:ascii="Helvetica" w:hAnsi="Helvetica"/>
          <w:b/>
          <w:color w:val="325A8B"/>
          <w:spacing w:val="-20"/>
          <w:sz w:val="26"/>
          <w:u w:val="single" w:color="231F20"/>
        </w:rPr>
        <w:t xml:space="preserve"> </w:t>
      </w:r>
      <w:r w:rsidR="00D34398" w:rsidRPr="0051191B">
        <w:rPr>
          <w:rFonts w:ascii="Helvetica" w:hAnsi="Helvetica"/>
          <w:b/>
          <w:color w:val="325A8B"/>
          <w:sz w:val="26"/>
          <w:u w:val="single" w:color="231F20"/>
        </w:rPr>
        <w:t>Chart</w:t>
      </w:r>
      <w:r w:rsidR="00D34398">
        <w:rPr>
          <w:rFonts w:ascii="Helvetica" w:hAnsi="Helvetica"/>
          <w:b/>
          <w:color w:val="325A8B"/>
          <w:sz w:val="26"/>
          <w:u w:val="single" w:color="231F20"/>
        </w:rPr>
        <w:t xml:space="preserve">                                                                                           </w:t>
      </w:r>
    </w:p>
    <w:p w14:paraId="1BD13B34" w14:textId="77777777" w:rsidR="00D34398" w:rsidRPr="00D34398" w:rsidRDefault="00D34398" w:rsidP="00873CB4">
      <w:pPr>
        <w:pStyle w:val="Heading1"/>
        <w:spacing w:before="160"/>
        <w:ind w:left="86"/>
        <w:rPr>
          <w:b w:val="0"/>
          <w:bCs/>
          <w:sz w:val="22"/>
          <w:szCs w:val="22"/>
        </w:rPr>
      </w:pPr>
      <w:r w:rsidRPr="00D34398">
        <w:rPr>
          <w:b w:val="0"/>
          <w:bCs/>
          <w:color w:val="231F20"/>
          <w:sz w:val="22"/>
          <w:szCs w:val="22"/>
        </w:rPr>
        <w:t>Download the color-coded templates (8.5” x 11” and 11” x 17” landscape version for larger boards).</w:t>
      </w:r>
    </w:p>
    <w:p w14:paraId="44D8E7AC" w14:textId="77777777" w:rsidR="00D34398" w:rsidRPr="0051191B" w:rsidRDefault="00D34398" w:rsidP="00873CB4">
      <w:pPr>
        <w:spacing w:before="40"/>
        <w:ind w:left="86"/>
        <w:rPr>
          <w:rFonts w:ascii="Helvetica" w:hAnsi="Helvetica"/>
          <w:sz w:val="14"/>
        </w:rPr>
      </w:pPr>
      <w:r w:rsidRPr="0051191B">
        <w:rPr>
          <w:rFonts w:ascii="Helvetica" w:hAnsi="Helvetica"/>
          <w:b/>
          <w:color w:val="231F20"/>
        </w:rPr>
        <w:t xml:space="preserve">Our Board’s Top-5 Strengths from </w:t>
      </w:r>
      <w:proofErr w:type="spellStart"/>
      <w:r w:rsidRPr="0051191B">
        <w:rPr>
          <w:rFonts w:ascii="Helvetica" w:hAnsi="Helvetica"/>
          <w:b/>
          <w:color w:val="231F20"/>
        </w:rPr>
        <w:t>CliftonStrengths</w:t>
      </w:r>
      <w:proofErr w:type="spellEnd"/>
      <w:r w:rsidRPr="0051191B">
        <w:rPr>
          <w:rFonts w:ascii="Helvetica" w:hAnsi="Helvetica"/>
          <w:b/>
          <w:color w:val="231F20"/>
          <w:position w:val="6"/>
          <w:sz w:val="13"/>
        </w:rPr>
        <w:t>®</w:t>
      </w:r>
      <w:r w:rsidRPr="00D34398">
        <w:rPr>
          <w:rStyle w:val="FootnoteReference"/>
          <w:rFonts w:ascii="Helvetica" w:hAnsi="Helvetica"/>
          <w:sz w:val="24"/>
          <w:szCs w:val="24"/>
        </w:rPr>
        <w:footnoteReference w:id="1"/>
      </w:r>
    </w:p>
    <w:p w14:paraId="503C8AA6" w14:textId="77777777" w:rsidR="00A453B6" w:rsidRDefault="00A453B6" w:rsidP="00873CB4">
      <w:pPr>
        <w:spacing w:line="120" w:lineRule="auto"/>
      </w:pPr>
    </w:p>
    <w:tbl>
      <w:tblPr>
        <w:tblW w:w="0" w:type="auto"/>
        <w:tblInd w:w="26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1237"/>
        <w:gridCol w:w="1237"/>
        <w:gridCol w:w="1237"/>
        <w:gridCol w:w="1237"/>
        <w:gridCol w:w="1237"/>
        <w:gridCol w:w="1237"/>
      </w:tblGrid>
      <w:tr w:rsidR="00D34398" w:rsidRPr="0051191B" w14:paraId="1B435772" w14:textId="77777777" w:rsidTr="00873CB4">
        <w:trPr>
          <w:trHeight w:val="263"/>
        </w:trPr>
        <w:tc>
          <w:tcPr>
            <w:tcW w:w="2072" w:type="dxa"/>
          </w:tcPr>
          <w:p w14:paraId="3D9FE1FD" w14:textId="77777777" w:rsidR="00D34398" w:rsidRPr="0051191B" w:rsidRDefault="00D34398" w:rsidP="00D46659">
            <w:pPr>
              <w:pStyle w:val="TableParagraph"/>
              <w:spacing w:before="11"/>
              <w:ind w:left="90"/>
              <w:rPr>
                <w:b/>
              </w:rPr>
            </w:pPr>
            <w:r w:rsidRPr="0051191B">
              <w:rPr>
                <w:b/>
                <w:color w:val="231F20"/>
              </w:rPr>
              <w:t>Names</w:t>
            </w:r>
          </w:p>
        </w:tc>
        <w:tc>
          <w:tcPr>
            <w:tcW w:w="1237" w:type="dxa"/>
          </w:tcPr>
          <w:p w14:paraId="39AD7F07" w14:textId="77777777" w:rsidR="00D34398" w:rsidRPr="0051191B" w:rsidRDefault="00D34398" w:rsidP="00D46659">
            <w:pPr>
              <w:pStyle w:val="TableParagraph"/>
              <w:spacing w:before="11"/>
              <w:ind w:left="387"/>
              <w:rPr>
                <w:b/>
              </w:rPr>
            </w:pPr>
            <w:r w:rsidRPr="0051191B">
              <w:rPr>
                <w:b/>
                <w:color w:val="231F20"/>
              </w:rPr>
              <w:t>Rick</w:t>
            </w:r>
          </w:p>
        </w:tc>
        <w:tc>
          <w:tcPr>
            <w:tcW w:w="1237" w:type="dxa"/>
          </w:tcPr>
          <w:p w14:paraId="4FEEFA65" w14:textId="77777777" w:rsidR="00D34398" w:rsidRPr="0051191B" w:rsidRDefault="00D34398" w:rsidP="00D46659">
            <w:pPr>
              <w:pStyle w:val="TableParagraph"/>
              <w:spacing w:before="11"/>
              <w:ind w:left="374"/>
              <w:rPr>
                <w:b/>
              </w:rPr>
            </w:pPr>
            <w:r w:rsidRPr="0051191B">
              <w:rPr>
                <w:b/>
                <w:color w:val="231F20"/>
              </w:rPr>
              <w:t>Mike</w:t>
            </w:r>
          </w:p>
        </w:tc>
        <w:tc>
          <w:tcPr>
            <w:tcW w:w="1237" w:type="dxa"/>
          </w:tcPr>
          <w:p w14:paraId="1E08E024" w14:textId="77777777" w:rsidR="00D34398" w:rsidRPr="0051191B" w:rsidRDefault="00D34398" w:rsidP="00D46659">
            <w:pPr>
              <w:pStyle w:val="TableParagraph"/>
              <w:spacing w:before="11"/>
              <w:ind w:left="313"/>
              <w:rPr>
                <w:b/>
              </w:rPr>
            </w:pPr>
            <w:r w:rsidRPr="0051191B">
              <w:rPr>
                <w:b/>
                <w:color w:val="231F20"/>
              </w:rPr>
              <w:t>Cathy</w:t>
            </w:r>
          </w:p>
        </w:tc>
        <w:tc>
          <w:tcPr>
            <w:tcW w:w="1237" w:type="dxa"/>
          </w:tcPr>
          <w:p w14:paraId="558B8AAF" w14:textId="77777777" w:rsidR="00D34398" w:rsidRPr="0051191B" w:rsidRDefault="00D34398" w:rsidP="00D46659">
            <w:pPr>
              <w:pStyle w:val="TableParagraph"/>
              <w:spacing w:before="11"/>
              <w:ind w:left="356"/>
              <w:rPr>
                <w:b/>
              </w:rPr>
            </w:pPr>
            <w:r w:rsidRPr="0051191B">
              <w:rPr>
                <w:b/>
                <w:color w:val="231F20"/>
              </w:rPr>
              <w:t>Mark</w:t>
            </w:r>
          </w:p>
        </w:tc>
        <w:tc>
          <w:tcPr>
            <w:tcW w:w="1237" w:type="dxa"/>
          </w:tcPr>
          <w:p w14:paraId="655451F5" w14:textId="77777777" w:rsidR="00D34398" w:rsidRPr="0051191B" w:rsidRDefault="00D34398" w:rsidP="00D46659">
            <w:pPr>
              <w:pStyle w:val="TableParagraph"/>
              <w:spacing w:before="11"/>
              <w:ind w:left="325"/>
              <w:rPr>
                <w:b/>
              </w:rPr>
            </w:pPr>
            <w:r w:rsidRPr="0051191B">
              <w:rPr>
                <w:b/>
                <w:color w:val="231F20"/>
              </w:rPr>
              <w:t>Maria</w:t>
            </w:r>
          </w:p>
        </w:tc>
        <w:tc>
          <w:tcPr>
            <w:tcW w:w="1237" w:type="dxa"/>
            <w:tcBorders>
              <w:right w:val="single" w:sz="8" w:space="0" w:color="231F20"/>
            </w:tcBorders>
          </w:tcPr>
          <w:p w14:paraId="6ED923E7" w14:textId="77777777" w:rsidR="00D34398" w:rsidRPr="0051191B" w:rsidRDefault="00D34398" w:rsidP="00D46659">
            <w:pPr>
              <w:pStyle w:val="TableParagraph"/>
              <w:rPr>
                <w:sz w:val="18"/>
              </w:rPr>
            </w:pPr>
          </w:p>
        </w:tc>
      </w:tr>
      <w:tr w:rsidR="00D34398" w:rsidRPr="0051191B" w14:paraId="48BE08B2" w14:textId="77777777" w:rsidTr="00873CB4">
        <w:trPr>
          <w:trHeight w:val="222"/>
        </w:trPr>
        <w:tc>
          <w:tcPr>
            <w:tcW w:w="2072" w:type="dxa"/>
          </w:tcPr>
          <w:p w14:paraId="017E7414" w14:textId="77777777" w:rsidR="00D34398" w:rsidRPr="0051191B" w:rsidRDefault="00D34398" w:rsidP="00D46659">
            <w:pPr>
              <w:pStyle w:val="TableParagraph"/>
              <w:spacing w:before="23"/>
              <w:ind w:left="90"/>
              <w:rPr>
                <w:b/>
                <w:sz w:val="18"/>
              </w:rPr>
            </w:pPr>
            <w:r w:rsidRPr="0051191B">
              <w:rPr>
                <w:b/>
                <w:color w:val="231F20"/>
                <w:sz w:val="18"/>
              </w:rPr>
              <w:t>Strength #1</w:t>
            </w:r>
          </w:p>
        </w:tc>
        <w:tc>
          <w:tcPr>
            <w:tcW w:w="1237" w:type="dxa"/>
            <w:shd w:val="clear" w:color="auto" w:fill="F0F9AB"/>
            <w:vAlign w:val="center"/>
          </w:tcPr>
          <w:p w14:paraId="6B37D79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F0F9AB"/>
            <w:vAlign w:val="center"/>
          </w:tcPr>
          <w:p w14:paraId="5855A746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F0F9AB"/>
            <w:vAlign w:val="center"/>
          </w:tcPr>
          <w:p w14:paraId="68FF0676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F0F9AB"/>
            <w:vAlign w:val="center"/>
          </w:tcPr>
          <w:p w14:paraId="1AA7DB8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F0F9AB"/>
            <w:vAlign w:val="center"/>
          </w:tcPr>
          <w:p w14:paraId="349C6FEE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shd w:val="clear" w:color="auto" w:fill="F0F9AB"/>
            <w:vAlign w:val="center"/>
          </w:tcPr>
          <w:p w14:paraId="707EBA4D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60BBBE36" w14:textId="77777777" w:rsidTr="00873CB4">
        <w:trPr>
          <w:trHeight w:val="222"/>
        </w:trPr>
        <w:tc>
          <w:tcPr>
            <w:tcW w:w="2072" w:type="dxa"/>
          </w:tcPr>
          <w:p w14:paraId="3D605DB8" w14:textId="77777777" w:rsidR="00D34398" w:rsidRPr="0051191B" w:rsidRDefault="00D34398" w:rsidP="00D46659">
            <w:pPr>
              <w:pStyle w:val="TableParagraph"/>
              <w:spacing w:before="23"/>
              <w:ind w:left="90"/>
              <w:rPr>
                <w:b/>
                <w:sz w:val="18"/>
              </w:rPr>
            </w:pPr>
            <w:r w:rsidRPr="0051191B">
              <w:rPr>
                <w:b/>
                <w:color w:val="231F20"/>
                <w:sz w:val="18"/>
              </w:rPr>
              <w:t>Strength #2</w:t>
            </w:r>
          </w:p>
        </w:tc>
        <w:tc>
          <w:tcPr>
            <w:tcW w:w="1237" w:type="dxa"/>
            <w:shd w:val="clear" w:color="auto" w:fill="DD6B9E"/>
            <w:vAlign w:val="center"/>
          </w:tcPr>
          <w:p w14:paraId="34F83981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DD6B9E"/>
            <w:vAlign w:val="center"/>
          </w:tcPr>
          <w:p w14:paraId="31C2E5A7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DD6B9E"/>
            <w:vAlign w:val="center"/>
          </w:tcPr>
          <w:p w14:paraId="1CF0FEB4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DD6B9E"/>
            <w:vAlign w:val="center"/>
          </w:tcPr>
          <w:p w14:paraId="6467FA5B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DD6B9E"/>
            <w:vAlign w:val="center"/>
          </w:tcPr>
          <w:p w14:paraId="03FC7364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shd w:val="clear" w:color="auto" w:fill="DD6B9E"/>
            <w:vAlign w:val="center"/>
          </w:tcPr>
          <w:p w14:paraId="06E3804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4188B534" w14:textId="77777777" w:rsidTr="00873CB4">
        <w:trPr>
          <w:trHeight w:val="222"/>
        </w:trPr>
        <w:tc>
          <w:tcPr>
            <w:tcW w:w="2072" w:type="dxa"/>
          </w:tcPr>
          <w:p w14:paraId="1D7D08D8" w14:textId="77777777" w:rsidR="00D34398" w:rsidRPr="0051191B" w:rsidRDefault="00D34398" w:rsidP="00D46659">
            <w:pPr>
              <w:pStyle w:val="TableParagraph"/>
              <w:spacing w:before="23"/>
              <w:ind w:left="90"/>
              <w:rPr>
                <w:b/>
                <w:sz w:val="18"/>
              </w:rPr>
            </w:pPr>
            <w:r w:rsidRPr="0051191B">
              <w:rPr>
                <w:b/>
                <w:color w:val="231F20"/>
                <w:sz w:val="18"/>
              </w:rPr>
              <w:t>Strength #3</w:t>
            </w:r>
          </w:p>
        </w:tc>
        <w:tc>
          <w:tcPr>
            <w:tcW w:w="1237" w:type="dxa"/>
            <w:shd w:val="clear" w:color="auto" w:fill="92CDDC" w:themeFill="accent5" w:themeFillTint="99"/>
            <w:vAlign w:val="center"/>
          </w:tcPr>
          <w:p w14:paraId="60C8F72C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92CDDC" w:themeFill="accent5" w:themeFillTint="99"/>
            <w:vAlign w:val="center"/>
          </w:tcPr>
          <w:p w14:paraId="18BF2F6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92CDDC" w:themeFill="accent5" w:themeFillTint="99"/>
            <w:vAlign w:val="center"/>
          </w:tcPr>
          <w:p w14:paraId="798927ED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92CDDC" w:themeFill="accent5" w:themeFillTint="99"/>
            <w:vAlign w:val="center"/>
          </w:tcPr>
          <w:p w14:paraId="1DCD95D4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92CDDC" w:themeFill="accent5" w:themeFillTint="99"/>
            <w:vAlign w:val="center"/>
          </w:tcPr>
          <w:p w14:paraId="72F99AB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shd w:val="clear" w:color="auto" w:fill="92CDDC" w:themeFill="accent5" w:themeFillTint="99"/>
            <w:vAlign w:val="center"/>
          </w:tcPr>
          <w:p w14:paraId="6CB0466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1C25B981" w14:textId="77777777" w:rsidTr="00873CB4">
        <w:trPr>
          <w:trHeight w:val="222"/>
        </w:trPr>
        <w:tc>
          <w:tcPr>
            <w:tcW w:w="2072" w:type="dxa"/>
          </w:tcPr>
          <w:p w14:paraId="349C6E1F" w14:textId="77777777" w:rsidR="00D34398" w:rsidRPr="0051191B" w:rsidRDefault="00D34398" w:rsidP="00D46659">
            <w:pPr>
              <w:pStyle w:val="TableParagraph"/>
              <w:spacing w:before="23"/>
              <w:ind w:left="90"/>
              <w:rPr>
                <w:b/>
                <w:sz w:val="18"/>
              </w:rPr>
            </w:pPr>
            <w:r w:rsidRPr="0051191B">
              <w:rPr>
                <w:b/>
                <w:color w:val="231F20"/>
                <w:sz w:val="18"/>
              </w:rPr>
              <w:t>Strength #4</w:t>
            </w:r>
          </w:p>
        </w:tc>
        <w:tc>
          <w:tcPr>
            <w:tcW w:w="1237" w:type="dxa"/>
            <w:shd w:val="clear" w:color="auto" w:fill="FABF8F" w:themeFill="accent6" w:themeFillTint="99"/>
            <w:vAlign w:val="center"/>
          </w:tcPr>
          <w:p w14:paraId="70397A1E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FABF8F" w:themeFill="accent6" w:themeFillTint="99"/>
            <w:vAlign w:val="center"/>
          </w:tcPr>
          <w:p w14:paraId="680ECF7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FABF8F" w:themeFill="accent6" w:themeFillTint="99"/>
            <w:vAlign w:val="center"/>
          </w:tcPr>
          <w:p w14:paraId="1B39670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FABF8F" w:themeFill="accent6" w:themeFillTint="99"/>
            <w:vAlign w:val="center"/>
          </w:tcPr>
          <w:p w14:paraId="0432B291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FABF8F" w:themeFill="accent6" w:themeFillTint="99"/>
            <w:vAlign w:val="center"/>
          </w:tcPr>
          <w:p w14:paraId="27F9268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shd w:val="clear" w:color="auto" w:fill="FABF8F" w:themeFill="accent6" w:themeFillTint="99"/>
            <w:vAlign w:val="center"/>
          </w:tcPr>
          <w:p w14:paraId="1C48490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2164DC53" w14:textId="77777777" w:rsidTr="00873CB4">
        <w:trPr>
          <w:trHeight w:val="222"/>
        </w:trPr>
        <w:tc>
          <w:tcPr>
            <w:tcW w:w="2072" w:type="dxa"/>
          </w:tcPr>
          <w:p w14:paraId="6E4A534A" w14:textId="77777777" w:rsidR="00D34398" w:rsidRPr="0051191B" w:rsidRDefault="00D34398" w:rsidP="00D46659">
            <w:pPr>
              <w:pStyle w:val="TableParagraph"/>
              <w:spacing w:before="23"/>
              <w:ind w:left="90"/>
              <w:rPr>
                <w:b/>
                <w:sz w:val="18"/>
              </w:rPr>
            </w:pPr>
            <w:r w:rsidRPr="0051191B">
              <w:rPr>
                <w:b/>
                <w:color w:val="231F20"/>
                <w:sz w:val="18"/>
              </w:rPr>
              <w:t>Strength #5</w:t>
            </w:r>
          </w:p>
        </w:tc>
        <w:tc>
          <w:tcPr>
            <w:tcW w:w="1237" w:type="dxa"/>
            <w:shd w:val="clear" w:color="auto" w:fill="98FFC2"/>
            <w:vAlign w:val="center"/>
          </w:tcPr>
          <w:p w14:paraId="346A3E6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98FFC2"/>
            <w:vAlign w:val="center"/>
          </w:tcPr>
          <w:p w14:paraId="6AE82338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98FFC2"/>
            <w:vAlign w:val="center"/>
          </w:tcPr>
          <w:p w14:paraId="669C1194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98FFC2"/>
            <w:vAlign w:val="center"/>
          </w:tcPr>
          <w:p w14:paraId="0C5B4CE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shd w:val="clear" w:color="auto" w:fill="98FFC2"/>
            <w:vAlign w:val="center"/>
          </w:tcPr>
          <w:p w14:paraId="25A14615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shd w:val="clear" w:color="auto" w:fill="98FFC2"/>
            <w:vAlign w:val="center"/>
          </w:tcPr>
          <w:p w14:paraId="370A4E26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06342A31" w14:textId="77777777" w:rsidTr="00873CB4">
        <w:trPr>
          <w:trHeight w:val="207"/>
        </w:trPr>
        <w:tc>
          <w:tcPr>
            <w:tcW w:w="9494" w:type="dxa"/>
            <w:gridSpan w:val="7"/>
            <w:tcBorders>
              <w:right w:val="single" w:sz="8" w:space="0" w:color="231F20"/>
            </w:tcBorders>
            <w:shd w:val="clear" w:color="auto" w:fill="E6E7E8"/>
          </w:tcPr>
          <w:p w14:paraId="356531CC" w14:textId="77777777" w:rsidR="00D34398" w:rsidRPr="0051191B" w:rsidRDefault="00D34398" w:rsidP="00D46659">
            <w:pPr>
              <w:pStyle w:val="TableParagraph"/>
              <w:spacing w:before="23"/>
              <w:ind w:left="90"/>
              <w:rPr>
                <w:b/>
                <w:sz w:val="18"/>
              </w:rPr>
            </w:pPr>
            <w:r w:rsidRPr="0051191B">
              <w:rPr>
                <w:b/>
                <w:color w:val="231F20"/>
                <w:sz w:val="18"/>
              </w:rPr>
              <w:t>EXECUTING</w:t>
            </w:r>
          </w:p>
        </w:tc>
      </w:tr>
      <w:tr w:rsidR="00D34398" w:rsidRPr="0051191B" w14:paraId="4D3430F7" w14:textId="77777777" w:rsidTr="00873CB4">
        <w:trPr>
          <w:trHeight w:val="244"/>
        </w:trPr>
        <w:tc>
          <w:tcPr>
            <w:tcW w:w="2072" w:type="dxa"/>
          </w:tcPr>
          <w:p w14:paraId="1A434D6E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Achiever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22FE2E35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C3F7868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79FAD664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26FFA567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87929A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1B3EA45C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5F51B4EE" w14:textId="77777777" w:rsidTr="00873CB4">
        <w:trPr>
          <w:trHeight w:val="244"/>
        </w:trPr>
        <w:tc>
          <w:tcPr>
            <w:tcW w:w="2072" w:type="dxa"/>
          </w:tcPr>
          <w:p w14:paraId="664761DF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Arranger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5B82A8A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E8D56E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4F4AB667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0445DE5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59D2D0D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07A1A55E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5E1BD195" w14:textId="77777777" w:rsidTr="00873CB4">
        <w:trPr>
          <w:trHeight w:val="244"/>
        </w:trPr>
        <w:tc>
          <w:tcPr>
            <w:tcW w:w="2072" w:type="dxa"/>
          </w:tcPr>
          <w:p w14:paraId="5C96E7A0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Belief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2440C4CF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3CB115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0641B49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1B775E3E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4D673622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0B9494C4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1EE6D096" w14:textId="77777777" w:rsidTr="00873CB4">
        <w:trPr>
          <w:trHeight w:val="244"/>
        </w:trPr>
        <w:tc>
          <w:tcPr>
            <w:tcW w:w="2072" w:type="dxa"/>
          </w:tcPr>
          <w:p w14:paraId="6C442BAD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Consistency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0E4C70EE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25950F4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2783F88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A2A2058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7D27A4EF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74EF6446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13626710" w14:textId="77777777" w:rsidTr="00873CB4">
        <w:trPr>
          <w:trHeight w:val="244"/>
        </w:trPr>
        <w:tc>
          <w:tcPr>
            <w:tcW w:w="2072" w:type="dxa"/>
          </w:tcPr>
          <w:p w14:paraId="17DCC769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Deliberative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0BDAD479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515EAD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14DE2AFF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2A242EA9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491EE1CF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40C9A8ED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12D0D768" w14:textId="77777777" w:rsidTr="00873CB4">
        <w:trPr>
          <w:trHeight w:val="244"/>
        </w:trPr>
        <w:tc>
          <w:tcPr>
            <w:tcW w:w="2072" w:type="dxa"/>
          </w:tcPr>
          <w:p w14:paraId="411897EB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Discipline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6788FAAB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D056C55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2419B62C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96E7FCB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F293EFF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1C62BBF1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7A66C4BA" w14:textId="77777777" w:rsidTr="00873CB4">
        <w:trPr>
          <w:trHeight w:val="244"/>
        </w:trPr>
        <w:tc>
          <w:tcPr>
            <w:tcW w:w="2072" w:type="dxa"/>
          </w:tcPr>
          <w:p w14:paraId="70E475DD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Focus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078A8B4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90D331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A6D4069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C4CD43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7A74F952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748DAE5B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080E47E8" w14:textId="77777777" w:rsidTr="00873CB4">
        <w:trPr>
          <w:trHeight w:val="244"/>
        </w:trPr>
        <w:tc>
          <w:tcPr>
            <w:tcW w:w="2072" w:type="dxa"/>
          </w:tcPr>
          <w:p w14:paraId="53961485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Responsibility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3F9E2362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0C0441D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5B01DA62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7123D73C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7051FBF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6A9F9B1B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585EA2DD" w14:textId="77777777" w:rsidTr="00873CB4">
        <w:trPr>
          <w:trHeight w:val="244"/>
        </w:trPr>
        <w:tc>
          <w:tcPr>
            <w:tcW w:w="2072" w:type="dxa"/>
          </w:tcPr>
          <w:p w14:paraId="26E954BE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Restorative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6064BF1C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140476F5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A544A0F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5EA9C5A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20FF427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2916524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6D8CCF80" w14:textId="77777777" w:rsidTr="00873CB4">
        <w:trPr>
          <w:trHeight w:val="244"/>
        </w:trPr>
        <w:tc>
          <w:tcPr>
            <w:tcW w:w="9494" w:type="dxa"/>
            <w:gridSpan w:val="7"/>
            <w:tcBorders>
              <w:right w:val="single" w:sz="8" w:space="0" w:color="231F20"/>
            </w:tcBorders>
            <w:shd w:val="clear" w:color="auto" w:fill="E6E7E8"/>
          </w:tcPr>
          <w:p w14:paraId="419ADFE9" w14:textId="77777777" w:rsidR="00D34398" w:rsidRPr="0051191B" w:rsidRDefault="00D34398" w:rsidP="00D46659">
            <w:pPr>
              <w:pStyle w:val="TableParagraph"/>
              <w:spacing w:before="23"/>
              <w:ind w:left="90"/>
              <w:rPr>
                <w:b/>
                <w:sz w:val="18"/>
              </w:rPr>
            </w:pPr>
            <w:r w:rsidRPr="0051191B">
              <w:rPr>
                <w:b/>
                <w:color w:val="231F20"/>
                <w:sz w:val="18"/>
              </w:rPr>
              <w:t>INFLUENCING</w:t>
            </w:r>
          </w:p>
        </w:tc>
      </w:tr>
      <w:tr w:rsidR="00D34398" w:rsidRPr="0051191B" w14:paraId="23E9A5EF" w14:textId="77777777" w:rsidTr="00873CB4">
        <w:trPr>
          <w:trHeight w:val="244"/>
        </w:trPr>
        <w:tc>
          <w:tcPr>
            <w:tcW w:w="2072" w:type="dxa"/>
          </w:tcPr>
          <w:p w14:paraId="4E0143E1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Activator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2195FB9C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11E26698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5867D4E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381F9FF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2C606B41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09FF584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0D2C079A" w14:textId="77777777" w:rsidTr="00873CB4">
        <w:trPr>
          <w:trHeight w:val="244"/>
        </w:trPr>
        <w:tc>
          <w:tcPr>
            <w:tcW w:w="2072" w:type="dxa"/>
          </w:tcPr>
          <w:p w14:paraId="558F8004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Command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7D2EEA26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BD9A5B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7B67B1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E9D5B5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25C578E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23BC62EE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753EBDCF" w14:textId="77777777" w:rsidTr="00873CB4">
        <w:trPr>
          <w:trHeight w:val="244"/>
        </w:trPr>
        <w:tc>
          <w:tcPr>
            <w:tcW w:w="2072" w:type="dxa"/>
          </w:tcPr>
          <w:p w14:paraId="6D2C48D4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Communication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56F2DB75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DDA0DD1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7150DD7E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464E316B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40CABF72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3D1F4FA2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53C9E85D" w14:textId="77777777" w:rsidTr="00873CB4">
        <w:trPr>
          <w:trHeight w:val="244"/>
        </w:trPr>
        <w:tc>
          <w:tcPr>
            <w:tcW w:w="2072" w:type="dxa"/>
          </w:tcPr>
          <w:p w14:paraId="0304A4BD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Competition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6430A7EC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9A6EA98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53829C3D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54B0B3E4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19F2029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745AA07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6540533A" w14:textId="77777777" w:rsidTr="00873CB4">
        <w:trPr>
          <w:trHeight w:val="244"/>
        </w:trPr>
        <w:tc>
          <w:tcPr>
            <w:tcW w:w="2072" w:type="dxa"/>
          </w:tcPr>
          <w:p w14:paraId="03E42569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Maximizer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627BD6A7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43E6B6A2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4F94942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A7C2BBC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8A6C56E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70F0E9A5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6B7C6ADD" w14:textId="77777777" w:rsidTr="00873CB4">
        <w:trPr>
          <w:trHeight w:val="244"/>
        </w:trPr>
        <w:tc>
          <w:tcPr>
            <w:tcW w:w="2072" w:type="dxa"/>
          </w:tcPr>
          <w:p w14:paraId="6FC5D4AC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Self-Assurance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137CCD5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5DD2F3C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169DAFB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55027BE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5B58AAB5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7399B9DE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0E811BFD" w14:textId="77777777" w:rsidTr="00873CB4">
        <w:trPr>
          <w:trHeight w:val="244"/>
        </w:trPr>
        <w:tc>
          <w:tcPr>
            <w:tcW w:w="2072" w:type="dxa"/>
          </w:tcPr>
          <w:p w14:paraId="1F1C8BCF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Significance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252C50D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0268E11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5224F7F8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F49BE1B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7B0F09E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0AFC5CCF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2D41ACAE" w14:textId="77777777" w:rsidTr="00873CB4">
        <w:trPr>
          <w:trHeight w:val="244"/>
        </w:trPr>
        <w:tc>
          <w:tcPr>
            <w:tcW w:w="2072" w:type="dxa"/>
          </w:tcPr>
          <w:p w14:paraId="0A1B6186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Woo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5779166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5B5CC375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10C3442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2E19A405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28B61B3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6D3F3784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13E217F4" w14:textId="77777777" w:rsidTr="00873CB4">
        <w:trPr>
          <w:trHeight w:val="244"/>
        </w:trPr>
        <w:tc>
          <w:tcPr>
            <w:tcW w:w="9494" w:type="dxa"/>
            <w:gridSpan w:val="7"/>
            <w:tcBorders>
              <w:right w:val="single" w:sz="8" w:space="0" w:color="231F20"/>
            </w:tcBorders>
            <w:shd w:val="clear" w:color="auto" w:fill="E6E7E8"/>
          </w:tcPr>
          <w:p w14:paraId="4B8A4E13" w14:textId="77777777" w:rsidR="00D34398" w:rsidRPr="0051191B" w:rsidRDefault="00D34398" w:rsidP="00D46659">
            <w:pPr>
              <w:pStyle w:val="TableParagraph"/>
              <w:spacing w:before="23"/>
              <w:ind w:left="90"/>
              <w:rPr>
                <w:b/>
                <w:sz w:val="18"/>
              </w:rPr>
            </w:pPr>
            <w:r w:rsidRPr="0051191B">
              <w:rPr>
                <w:b/>
                <w:color w:val="231F20"/>
                <w:sz w:val="18"/>
              </w:rPr>
              <w:t>RELATIONSHIP BUILDING</w:t>
            </w:r>
          </w:p>
        </w:tc>
      </w:tr>
      <w:tr w:rsidR="00D34398" w:rsidRPr="0051191B" w14:paraId="03C30214" w14:textId="77777777" w:rsidTr="00873CB4">
        <w:trPr>
          <w:trHeight w:val="244"/>
        </w:trPr>
        <w:tc>
          <w:tcPr>
            <w:tcW w:w="2072" w:type="dxa"/>
          </w:tcPr>
          <w:p w14:paraId="63BDB871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Adaptability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0059A7DD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A89707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55ACABB9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5C44B149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52522D5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35A13034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1378B2C7" w14:textId="77777777" w:rsidTr="00873CB4">
        <w:trPr>
          <w:trHeight w:val="244"/>
        </w:trPr>
        <w:tc>
          <w:tcPr>
            <w:tcW w:w="2072" w:type="dxa"/>
          </w:tcPr>
          <w:p w14:paraId="6B335BCE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Connectedness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2C55E3ED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7615B8C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A5DFD7D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42D26692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1CB5D7CB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072437AE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43111192" w14:textId="77777777" w:rsidTr="00873CB4">
        <w:trPr>
          <w:trHeight w:val="244"/>
        </w:trPr>
        <w:tc>
          <w:tcPr>
            <w:tcW w:w="2072" w:type="dxa"/>
          </w:tcPr>
          <w:p w14:paraId="186F4859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Developer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00373FD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2982BAF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2D0D4F6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208690F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5737ADE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1A3D7729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71E2C0D6" w14:textId="77777777" w:rsidTr="00873CB4">
        <w:trPr>
          <w:trHeight w:val="244"/>
        </w:trPr>
        <w:tc>
          <w:tcPr>
            <w:tcW w:w="2072" w:type="dxa"/>
          </w:tcPr>
          <w:p w14:paraId="00DBF84B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Empathy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11D0F817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18CA4F98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245C32E7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0199E5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71DC9708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369AF62C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27FA78DE" w14:textId="77777777" w:rsidTr="00873CB4">
        <w:trPr>
          <w:trHeight w:val="244"/>
        </w:trPr>
        <w:tc>
          <w:tcPr>
            <w:tcW w:w="2072" w:type="dxa"/>
          </w:tcPr>
          <w:p w14:paraId="230CBD31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Harmony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3AC2C68F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5D4839E8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6E270F1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2813AA77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157F53B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50BAC3E8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11E210C7" w14:textId="77777777" w:rsidTr="00873CB4">
        <w:trPr>
          <w:trHeight w:val="244"/>
        </w:trPr>
        <w:tc>
          <w:tcPr>
            <w:tcW w:w="2072" w:type="dxa"/>
          </w:tcPr>
          <w:p w14:paraId="4EFBB177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Includer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28D413C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B066757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FB77674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C483819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299D0FF1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097969F2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2FB7DCA7" w14:textId="77777777" w:rsidTr="00873CB4">
        <w:trPr>
          <w:trHeight w:val="244"/>
        </w:trPr>
        <w:tc>
          <w:tcPr>
            <w:tcW w:w="2072" w:type="dxa"/>
          </w:tcPr>
          <w:p w14:paraId="28AA6E0C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Individualization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2D4C8E57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CFD5A1F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4E775225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52972B15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C5CB613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5BC1AA87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7B1B8E5B" w14:textId="77777777" w:rsidTr="00873CB4">
        <w:trPr>
          <w:trHeight w:val="244"/>
        </w:trPr>
        <w:tc>
          <w:tcPr>
            <w:tcW w:w="2072" w:type="dxa"/>
          </w:tcPr>
          <w:p w14:paraId="3B98C3D1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Positivity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6E9CF7E6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16DF1DA1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88072B2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42BCDBE6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24CDA19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3957DF3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01B041A8" w14:textId="77777777" w:rsidTr="00873CB4">
        <w:trPr>
          <w:trHeight w:val="244"/>
        </w:trPr>
        <w:tc>
          <w:tcPr>
            <w:tcW w:w="2072" w:type="dxa"/>
          </w:tcPr>
          <w:p w14:paraId="6B31348A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Relator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59B97928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B69EA71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953D501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501F6D0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0A70521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027C9D6E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0A40845D" w14:textId="77777777" w:rsidTr="00873CB4">
        <w:trPr>
          <w:trHeight w:val="244"/>
        </w:trPr>
        <w:tc>
          <w:tcPr>
            <w:tcW w:w="9494" w:type="dxa"/>
            <w:gridSpan w:val="7"/>
            <w:tcBorders>
              <w:right w:val="single" w:sz="8" w:space="0" w:color="231F20"/>
            </w:tcBorders>
            <w:shd w:val="clear" w:color="auto" w:fill="E6E7E8"/>
          </w:tcPr>
          <w:p w14:paraId="61D38274" w14:textId="77777777" w:rsidR="00D34398" w:rsidRPr="0051191B" w:rsidRDefault="00D34398" w:rsidP="00D46659">
            <w:pPr>
              <w:pStyle w:val="TableParagraph"/>
              <w:spacing w:before="23"/>
              <w:ind w:left="90"/>
              <w:rPr>
                <w:b/>
                <w:sz w:val="18"/>
              </w:rPr>
            </w:pPr>
            <w:r w:rsidRPr="0051191B">
              <w:rPr>
                <w:b/>
                <w:color w:val="231F20"/>
                <w:sz w:val="18"/>
              </w:rPr>
              <w:t>STRATEGIC THINKING</w:t>
            </w:r>
          </w:p>
        </w:tc>
      </w:tr>
      <w:tr w:rsidR="00D34398" w:rsidRPr="0051191B" w14:paraId="6B7759AD" w14:textId="77777777" w:rsidTr="00873CB4">
        <w:trPr>
          <w:trHeight w:val="244"/>
        </w:trPr>
        <w:tc>
          <w:tcPr>
            <w:tcW w:w="2072" w:type="dxa"/>
          </w:tcPr>
          <w:p w14:paraId="6822A904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Analytical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14BAF85D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3D6CF91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42E5C7F7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43523D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5AD22DD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5E1F2265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41A0A377" w14:textId="77777777" w:rsidTr="00873CB4">
        <w:trPr>
          <w:trHeight w:val="244"/>
        </w:trPr>
        <w:tc>
          <w:tcPr>
            <w:tcW w:w="2072" w:type="dxa"/>
          </w:tcPr>
          <w:p w14:paraId="5CB82BA5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Context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206F4511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7B954C5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4BF6013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799EAFB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26D88204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5B009D55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4BF238E8" w14:textId="77777777" w:rsidTr="00873CB4">
        <w:trPr>
          <w:trHeight w:val="244"/>
        </w:trPr>
        <w:tc>
          <w:tcPr>
            <w:tcW w:w="2072" w:type="dxa"/>
          </w:tcPr>
          <w:p w14:paraId="4AABE10D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Futuristic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3EE57AE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4A7C456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323CC5E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7F6403AB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AEDA8F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4A76D5BB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070EBA12" w14:textId="77777777" w:rsidTr="00873CB4">
        <w:trPr>
          <w:trHeight w:val="244"/>
        </w:trPr>
        <w:tc>
          <w:tcPr>
            <w:tcW w:w="2072" w:type="dxa"/>
          </w:tcPr>
          <w:p w14:paraId="267DEB2F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Ideation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47B427D1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5684A2D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CF28499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2ED5E322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5E776B7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26618A98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0BDFB166" w14:textId="77777777" w:rsidTr="00873CB4">
        <w:trPr>
          <w:trHeight w:val="244"/>
        </w:trPr>
        <w:tc>
          <w:tcPr>
            <w:tcW w:w="2072" w:type="dxa"/>
          </w:tcPr>
          <w:p w14:paraId="5B04F7A4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Input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689D23C5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F722A8F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09D7A2AB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0883132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73D4120B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29C529C2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47FC5A7E" w14:textId="77777777" w:rsidTr="00873CB4">
        <w:trPr>
          <w:trHeight w:val="244"/>
        </w:trPr>
        <w:tc>
          <w:tcPr>
            <w:tcW w:w="2072" w:type="dxa"/>
          </w:tcPr>
          <w:p w14:paraId="1FA55931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Intellection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255B7D0D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41D923CE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423F65A2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152AE2D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294D875C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1E4E96D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74681274" w14:textId="77777777" w:rsidTr="00873CB4">
        <w:trPr>
          <w:trHeight w:val="244"/>
        </w:trPr>
        <w:tc>
          <w:tcPr>
            <w:tcW w:w="2072" w:type="dxa"/>
          </w:tcPr>
          <w:p w14:paraId="37285EB4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Learner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22C5EB72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1DE635E7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23AEAF51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7F888C71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480B8F9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4944EDEA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34398" w:rsidRPr="0051191B" w14:paraId="0DFD12A2" w14:textId="77777777" w:rsidTr="00873CB4">
        <w:trPr>
          <w:trHeight w:val="244"/>
        </w:trPr>
        <w:tc>
          <w:tcPr>
            <w:tcW w:w="2072" w:type="dxa"/>
          </w:tcPr>
          <w:p w14:paraId="5798F449" w14:textId="77777777" w:rsidR="00D34398" w:rsidRPr="0051191B" w:rsidRDefault="00D34398" w:rsidP="00D46659">
            <w:pPr>
              <w:pStyle w:val="TableParagraph"/>
              <w:spacing w:before="32"/>
              <w:ind w:left="90"/>
              <w:rPr>
                <w:sz w:val="13"/>
              </w:rPr>
            </w:pPr>
            <w:r w:rsidRPr="0051191B">
              <w:rPr>
                <w:color w:val="231F20"/>
                <w:sz w:val="18"/>
              </w:rPr>
              <w:t>Strategic</w:t>
            </w:r>
            <w:r w:rsidRPr="0051191B">
              <w:rPr>
                <w:color w:val="231F20"/>
                <w:position w:val="4"/>
                <w:sz w:val="13"/>
              </w:rPr>
              <w:t>®</w:t>
            </w:r>
          </w:p>
        </w:tc>
        <w:tc>
          <w:tcPr>
            <w:tcW w:w="1237" w:type="dxa"/>
            <w:vAlign w:val="center"/>
          </w:tcPr>
          <w:p w14:paraId="21E07002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A35CE40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3D3638B4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642A27DB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vAlign w:val="center"/>
          </w:tcPr>
          <w:p w14:paraId="4047EDED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37" w:type="dxa"/>
            <w:tcBorders>
              <w:right w:val="single" w:sz="8" w:space="0" w:color="231F20"/>
            </w:tcBorders>
            <w:vAlign w:val="center"/>
          </w:tcPr>
          <w:p w14:paraId="227F701F" w14:textId="77777777" w:rsidR="00D34398" w:rsidRPr="0051191B" w:rsidRDefault="00D34398" w:rsidP="00D46659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40C07B43" w14:textId="77777777" w:rsidR="00D34398" w:rsidRPr="00D34398" w:rsidRDefault="00D34398" w:rsidP="00873CB4">
      <w:pPr>
        <w:rPr>
          <w:b/>
          <w:bCs/>
        </w:rPr>
      </w:pPr>
    </w:p>
    <w:sectPr w:rsidR="00D34398" w:rsidRPr="00D34398" w:rsidSect="00873CB4">
      <w:headerReference w:type="default" r:id="rId10"/>
      <w:footerReference w:type="even" r:id="rId11"/>
      <w:footerReference w:type="default" r:id="rId12"/>
      <w:type w:val="continuous"/>
      <w:pgSz w:w="12240" w:h="15840"/>
      <w:pgMar w:top="1087" w:right="1040" w:bottom="623" w:left="960" w:header="689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C68E9" w14:textId="77777777" w:rsidR="006A2E3C" w:rsidRDefault="006A2E3C" w:rsidP="00803582">
      <w:r>
        <w:separator/>
      </w:r>
    </w:p>
  </w:endnote>
  <w:endnote w:type="continuationSeparator" w:id="0">
    <w:p w14:paraId="38671736" w14:textId="77777777" w:rsidR="006A2E3C" w:rsidRDefault="006A2E3C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FF109D" w14:textId="77777777"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2D331F" w14:textId="77777777"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5B578" w14:textId="06C7D51A" w:rsidR="004108B3" w:rsidRDefault="004108B3" w:rsidP="004108B3">
    <w:pPr>
      <w:pStyle w:val="Footer"/>
      <w:ind w:right="-110" w:hanging="180"/>
      <w:jc w:val="center"/>
      <w:rPr>
        <w:rFonts w:eastAsiaTheme="minorHAnsi" w:cs="Arial"/>
        <w:sz w:val="14"/>
        <w:szCs w:val="14"/>
      </w:rPr>
    </w:pPr>
    <w:r>
      <w:rPr>
        <w:rFonts w:eastAsiaTheme="minorHAnsi" w:cs="Arial"/>
        <w:sz w:val="14"/>
        <w:szCs w:val="14"/>
      </w:rPr>
      <w:t>_______________________________________________________________________________________________________________________________________</w:t>
    </w:r>
  </w:p>
  <w:p w14:paraId="3B4701CA" w14:textId="77777777" w:rsidR="00873CB4" w:rsidRPr="007A6080" w:rsidRDefault="00873CB4" w:rsidP="00873CB4">
    <w:pPr>
      <w:pStyle w:val="Footer"/>
      <w:ind w:right="-200" w:hanging="180"/>
      <w:jc w:val="center"/>
      <w:rPr>
        <w:rFonts w:ascii="Helvetica Condensed Medium" w:hAnsi="Helvetica Condensed Medium"/>
        <w:sz w:val="14"/>
        <w:szCs w:val="14"/>
      </w:rPr>
    </w:pPr>
    <w:r>
      <w:tab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  <w:p w14:paraId="29BC92A5" w14:textId="77777777" w:rsidR="004108B3" w:rsidRPr="00024ED0" w:rsidRDefault="004108B3">
    <w:pPr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4E0C8" w14:textId="77777777" w:rsidR="006A2E3C" w:rsidRDefault="006A2E3C" w:rsidP="00803582">
      <w:r>
        <w:separator/>
      </w:r>
    </w:p>
  </w:footnote>
  <w:footnote w:type="continuationSeparator" w:id="0">
    <w:p w14:paraId="235C20F3" w14:textId="77777777" w:rsidR="006A2E3C" w:rsidRDefault="006A2E3C" w:rsidP="00803582">
      <w:r>
        <w:continuationSeparator/>
      </w:r>
    </w:p>
  </w:footnote>
  <w:footnote w:id="1">
    <w:p w14:paraId="159BE80F" w14:textId="77777777" w:rsidR="00D34398" w:rsidRPr="00873CB4" w:rsidRDefault="00D34398" w:rsidP="00873CB4">
      <w:pPr>
        <w:pStyle w:val="FootnoteText"/>
      </w:pPr>
      <w:r>
        <w:rPr>
          <w:rStyle w:val="FootnoteReference"/>
        </w:rPr>
        <w:footnoteRef/>
      </w:r>
      <w:r w:rsidRPr="00D34398">
        <w:t xml:space="preserve"> </w:t>
      </w:r>
      <w:proofErr w:type="spellStart"/>
      <w:r w:rsidRPr="00873CB4">
        <w:t>CliftonStrengths</w:t>
      </w:r>
      <w:proofErr w:type="spellEnd"/>
      <w:r w:rsidRPr="00873CB4">
        <w:t xml:space="preserve">® and each of the 34 theme names are trademarks of Gallup, Inc. To discover your top five </w:t>
      </w:r>
      <w:proofErr w:type="spellStart"/>
      <w:r w:rsidRPr="00873CB4">
        <w:t>CliftonStrengths</w:t>
      </w:r>
      <w:proofErr w:type="spellEnd"/>
      <w:r w:rsidRPr="00873CB4">
        <w:t xml:space="preserve">®, please visit the Gallup Strengths Center at </w:t>
      </w:r>
      <w:hyperlink r:id="rId1">
        <w:r w:rsidRPr="00873CB4">
          <w:t>www.gallupstrengthscenter.com/.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DBAC6" w14:textId="70573762"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A909379" wp14:editId="77766F62">
              <wp:simplePos x="0" y="0"/>
              <wp:positionH relativeFrom="margin">
                <wp:posOffset>-39370</wp:posOffset>
              </wp:positionH>
              <wp:positionV relativeFrom="page">
                <wp:posOffset>628015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0720C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49.45pt" to="536.9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" strokecolor="#939598" strokeweight=".5pt">
              <o:lock v:ext="edit" shapetype="f"/>
              <w10:wrap anchorx="margin" anchory="page"/>
            </v:line>
          </w:pict>
        </mc:Fallback>
      </mc:AlternateContent>
    </w:r>
    <w:r>
      <w:rPr>
        <w:color w:val="636466"/>
        <w:spacing w:val="-3"/>
      </w:rPr>
      <w:t xml:space="preserve">TOOL </w:t>
    </w:r>
    <w:r>
      <w:rPr>
        <w:color w:val="636466"/>
      </w:rPr>
      <w:t>#2</w:t>
    </w:r>
    <w:r w:rsidR="00D34398">
      <w:rPr>
        <w:color w:val="636466"/>
      </w:rPr>
      <w:t>0</w:t>
    </w:r>
    <w:r>
      <w:rPr>
        <w:color w:val="636466"/>
      </w:rPr>
      <w:t xml:space="preserve">: </w:t>
    </w:r>
    <w:r w:rsidR="00F44E0B">
      <w:rPr>
        <w:color w:val="636466"/>
      </w:rPr>
      <w:t xml:space="preserve">Strengths Chart from </w:t>
    </w:r>
    <w:proofErr w:type="spellStart"/>
    <w:r w:rsidR="00F44E0B">
      <w:rPr>
        <w:color w:val="636466"/>
      </w:rPr>
      <w:t>CliftonStrengths</w:t>
    </w:r>
    <w:proofErr w:type="spellEnd"/>
    <w:r w:rsidR="00F44E0B" w:rsidRPr="00F44E0B">
      <w:rPr>
        <w:bCs/>
        <w:color w:val="231F20"/>
        <w:position w:val="6"/>
        <w:sz w:val="13"/>
      </w:rPr>
      <w:t>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98"/>
    <w:rsid w:val="00024ED0"/>
    <w:rsid w:val="00125590"/>
    <w:rsid w:val="00210CA5"/>
    <w:rsid w:val="003428F1"/>
    <w:rsid w:val="00362A7E"/>
    <w:rsid w:val="00374EAF"/>
    <w:rsid w:val="004108B3"/>
    <w:rsid w:val="00430F9E"/>
    <w:rsid w:val="00530CC2"/>
    <w:rsid w:val="005A5F24"/>
    <w:rsid w:val="00634010"/>
    <w:rsid w:val="006A2E3C"/>
    <w:rsid w:val="006F2139"/>
    <w:rsid w:val="00803582"/>
    <w:rsid w:val="008518A3"/>
    <w:rsid w:val="00873CB4"/>
    <w:rsid w:val="00922D67"/>
    <w:rsid w:val="00950F02"/>
    <w:rsid w:val="009D7579"/>
    <w:rsid w:val="009E259A"/>
    <w:rsid w:val="00A15D29"/>
    <w:rsid w:val="00A453B6"/>
    <w:rsid w:val="00A7379F"/>
    <w:rsid w:val="00AB5FCE"/>
    <w:rsid w:val="00BA36E5"/>
    <w:rsid w:val="00C052E4"/>
    <w:rsid w:val="00CB208B"/>
    <w:rsid w:val="00D34398"/>
    <w:rsid w:val="00D44D75"/>
    <w:rsid w:val="00D85E0C"/>
    <w:rsid w:val="00F41266"/>
    <w:rsid w:val="00F4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53504"/>
  <w15:docId w15:val="{70391DF9-27AD-6840-8754-E3AF2FC7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4398"/>
    <w:rPr>
      <w:rFonts w:ascii="Helvetica LT" w:eastAsia="Helvetica LT" w:hAnsi="Helvetica LT" w:cs="Helvetica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8A3"/>
    <w:pPr>
      <w:keepNext/>
      <w:keepLines/>
      <w:spacing w:before="240"/>
      <w:outlineLvl w:val="0"/>
    </w:pPr>
    <w:rPr>
      <w:rFonts w:ascii="Helvetica" w:eastAsiaTheme="majorEastAsia" w:hAnsi="Helvetic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18A3"/>
    <w:rPr>
      <w:rFonts w:ascii="Helvetica" w:hAnsi="Helvetica"/>
      <w:sz w:val="20"/>
      <w:szCs w:val="20"/>
    </w:rPr>
  </w:style>
  <w:style w:type="paragraph" w:styleId="ListParagraph">
    <w:name w:val="List Paragraph"/>
    <w:basedOn w:val="Normal"/>
    <w:uiPriority w:val="1"/>
    <w:qFormat/>
    <w:rPr>
      <w:rFonts w:ascii="Helvetica" w:hAnsi="Helvetica"/>
    </w:rPr>
  </w:style>
  <w:style w:type="paragraph" w:customStyle="1" w:styleId="TableParagraph">
    <w:name w:val="Table Paragraph"/>
    <w:basedOn w:val="Normal"/>
    <w:uiPriority w:val="1"/>
    <w:qFormat/>
    <w:rsid w:val="008518A3"/>
    <w:rPr>
      <w:rFonts w:ascii="Helvetica" w:hAnsi="Helvetica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73CB4"/>
    <w:pPr>
      <w:spacing w:line="216" w:lineRule="auto"/>
    </w:pPr>
    <w:rPr>
      <w:rFonts w:ascii="Helvetica" w:hAnsi="Helvetica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3CB4"/>
    <w:rPr>
      <w:rFonts w:ascii="Helvetica" w:eastAsia="Helvetica LT" w:hAnsi="Helvetica" w:cs="Helvetica LT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  <w:rPr>
      <w:rFonts w:ascii="Helvetica" w:hAnsi="Helvetica"/>
    </w:r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  <w:rPr>
      <w:rFonts w:ascii="Helvetica" w:hAnsi="Helvetica"/>
    </w:r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18A3"/>
    <w:rPr>
      <w:rFonts w:ascii="Helvetica" w:eastAsiaTheme="majorEastAsia" w:hAnsi="Helvetic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20_Leverging_Board_Member_Strength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lupstrengthscenter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03A709-C070-C949-BE1A-7771B7CA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Template_a.dotx</Template>
  <TotalTime>13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5</cp:revision>
  <dcterms:created xsi:type="dcterms:W3CDTF">2019-09-05T19:54:00Z</dcterms:created>
  <dcterms:modified xsi:type="dcterms:W3CDTF">2019-09-12T13:21:00Z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