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D475F" w14:textId="27E32B74" w:rsidR="00EE2271" w:rsidRPr="00EE2271" w:rsidRDefault="00480A64" w:rsidP="00EE2271">
      <w:pPr>
        <w:pStyle w:val="Heading1"/>
        <w:tabs>
          <w:tab w:val="left" w:pos="10381"/>
        </w:tabs>
        <w:ind w:left="90"/>
        <w:rPr>
          <w:rFonts w:ascii="Helvetica" w:hAnsi="Helvetica"/>
          <w:sz w:val="28"/>
          <w:szCs w:val="28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71552" behindDoc="1" locked="0" layoutInCell="1" allowOverlap="1" wp14:anchorId="1DCEBC9E" wp14:editId="5BE1B6D0">
            <wp:simplePos x="0" y="0"/>
            <wp:positionH relativeFrom="column">
              <wp:posOffset>5563518</wp:posOffset>
            </wp:positionH>
            <wp:positionV relativeFrom="paragraph">
              <wp:posOffset>-88770</wp:posOffset>
            </wp:positionV>
            <wp:extent cx="1162050" cy="228600"/>
            <wp:effectExtent l="0" t="0" r="6350" b="0"/>
            <wp:wrapNone/>
            <wp:docPr id="21" name="Picture 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i/>
          <w:noProof/>
          <w:color w:val="231F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40512" wp14:editId="328C4753">
                <wp:simplePos x="0" y="0"/>
                <wp:positionH relativeFrom="column">
                  <wp:posOffset>44450</wp:posOffset>
                </wp:positionH>
                <wp:positionV relativeFrom="paragraph">
                  <wp:posOffset>430102</wp:posOffset>
                </wp:positionV>
                <wp:extent cx="6624955" cy="0"/>
                <wp:effectExtent l="0" t="0" r="1714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06A25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33.85pt" to="525.15pt,3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" strokecolor="black [3040]" strokeweight=".5pt"/>
            </w:pict>
          </mc:Fallback>
        </mc:AlternateContent>
      </w:r>
      <w:r w:rsidR="00EE2271" w:rsidRPr="00EE2271">
        <w:rPr>
          <w:rFonts w:ascii="Segoe UI Symbol" w:hAnsi="Segoe UI Symbol" w:cs="Segoe UI Symbol"/>
          <w:b w:val="0"/>
          <w:color w:val="325A8B"/>
          <w:sz w:val="28"/>
          <w:szCs w:val="28"/>
        </w:rPr>
        <w:t>❑</w:t>
      </w:r>
      <w:r w:rsidR="00EE2271" w:rsidRPr="00EE2271">
        <w:rPr>
          <w:rFonts w:ascii="Helvetica" w:hAnsi="Helvetica"/>
          <w:b w:val="0"/>
          <w:color w:val="325A8B"/>
          <w:sz w:val="28"/>
          <w:szCs w:val="28"/>
        </w:rPr>
        <w:t xml:space="preserve"> </w:t>
      </w:r>
      <w:r w:rsidR="00EE2271" w:rsidRPr="00EE2271">
        <w:rPr>
          <w:rFonts w:ascii="Helvetica" w:hAnsi="Helvetica"/>
          <w:color w:val="325A8B"/>
          <w:sz w:val="28"/>
          <w:szCs w:val="28"/>
        </w:rPr>
        <w:t>Option 5: Board Retreat Read-and-Reflect</w:t>
      </w:r>
      <w:r w:rsidR="00EE2271" w:rsidRPr="00EE2271">
        <w:rPr>
          <w:rFonts w:ascii="Helvetica" w:hAnsi="Helvetica"/>
          <w:color w:val="325A8B"/>
          <w:spacing w:val="-9"/>
          <w:sz w:val="28"/>
          <w:szCs w:val="28"/>
        </w:rPr>
        <w:t xml:space="preserve"> </w:t>
      </w:r>
      <w:r w:rsidR="00EE2271" w:rsidRPr="00EE2271">
        <w:rPr>
          <w:rFonts w:ascii="Helvetica" w:hAnsi="Helvetica"/>
          <w:color w:val="325A8B"/>
          <w:spacing w:val="-3"/>
          <w:sz w:val="28"/>
          <w:szCs w:val="28"/>
        </w:rPr>
        <w:t>Worksheet</w:t>
      </w:r>
    </w:p>
    <w:p w14:paraId="4F77CCD2" w14:textId="5E63378C" w:rsidR="00EE2271" w:rsidRPr="006048AE" w:rsidRDefault="00EE2271" w:rsidP="00EE2271">
      <w:pPr>
        <w:spacing w:before="72"/>
        <w:ind w:left="450"/>
        <w:rPr>
          <w:rFonts w:ascii="Helvetica" w:hAnsi="Helvetica"/>
          <w:i/>
        </w:rPr>
      </w:pPr>
      <w:r w:rsidRPr="006048AE">
        <w:rPr>
          <w:rFonts w:ascii="Helvetica" w:hAnsi="Helvetica"/>
          <w:i/>
          <w:color w:val="231F20"/>
        </w:rPr>
        <w:t>Great boards read at least one book a year to improve their governance competencies!</w:t>
      </w:r>
    </w:p>
    <w:p w14:paraId="41F96ECD" w14:textId="77777777" w:rsidR="00EE2271" w:rsidRDefault="00EE2271" w:rsidP="00EE2271">
      <w:pPr>
        <w:pStyle w:val="BodyText"/>
        <w:rPr>
          <w:i/>
          <w:sz w:val="24"/>
        </w:rPr>
      </w:pPr>
    </w:p>
    <w:p w14:paraId="191C9880" w14:textId="364C5C69" w:rsidR="00EE2271" w:rsidRPr="006048AE" w:rsidRDefault="00480A64" w:rsidP="00EE2271">
      <w:pPr>
        <w:pStyle w:val="BodyText"/>
        <w:rPr>
          <w:rFonts w:ascii="Helvetica" w:hAnsi="Helvetica"/>
          <w:i/>
          <w:sz w:val="24"/>
        </w:rPr>
      </w:pPr>
      <w:r w:rsidRPr="006048A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4ED13" wp14:editId="70FE4B39">
                <wp:simplePos x="0" y="0"/>
                <wp:positionH relativeFrom="page">
                  <wp:posOffset>2605489</wp:posOffset>
                </wp:positionH>
                <wp:positionV relativeFrom="paragraph">
                  <wp:posOffset>78128</wp:posOffset>
                </wp:positionV>
                <wp:extent cx="0" cy="1889393"/>
                <wp:effectExtent l="0" t="0" r="12700" b="1587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8939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41584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15pt,6.15pt" to="205.15pt,15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" strokecolor="#939598" strokeweight=".5pt">
                <o:lock v:ext="edit" shapetype="f"/>
                <w10:wrap anchorx="page"/>
              </v:line>
            </w:pict>
          </mc:Fallback>
        </mc:AlternateContent>
      </w:r>
      <w:r w:rsidRPr="006048AE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F9AC79" wp14:editId="7D868CFA">
                <wp:simplePos x="0" y="0"/>
                <wp:positionH relativeFrom="page">
                  <wp:posOffset>1181100</wp:posOffset>
                </wp:positionH>
                <wp:positionV relativeFrom="paragraph">
                  <wp:posOffset>142576</wp:posOffset>
                </wp:positionV>
                <wp:extent cx="1088390" cy="1664335"/>
                <wp:effectExtent l="0" t="0" r="3810" b="1206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1664335"/>
                          <a:chOff x="1860" y="-199"/>
                          <a:chExt cx="1714" cy="2621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32"/>
                            <a:ext cx="1580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1865" y="-194"/>
                            <a:ext cx="1704" cy="26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6F497" id="Group 15" o:spid="_x0000_s1026" style="position:absolute;margin-left:93pt;margin-top:11.25pt;width:85.7pt;height:131.05pt;z-index:251661312;mso-position-horizontal-relative:page" coordorigin="1860,-199" coordsize="1714,262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985;top:32;width:1580;height:2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rect id="Rectangle 16" o:spid="_x0000_s1028" style="position:absolute;left:1865;top:-194;width:1704;height:26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" filled="f" strokecolor="#939598" strokeweight=".5pt">
                  <v:path arrowok="t"/>
                </v:rect>
                <w10:wrap anchorx="page"/>
              </v:group>
            </w:pict>
          </mc:Fallback>
        </mc:AlternateContent>
      </w:r>
    </w:p>
    <w:p w14:paraId="79131ACC" w14:textId="1B03FB12" w:rsidR="00EE2271" w:rsidRDefault="00EE2271" w:rsidP="00EE2271">
      <w:pPr>
        <w:pStyle w:val="Heading2"/>
        <w:spacing w:line="295" w:lineRule="auto"/>
        <w:ind w:right="2590"/>
        <w:rPr>
          <w:rFonts w:ascii="Helvetica" w:hAnsi="Helvetica"/>
          <w:color w:val="231F20"/>
        </w:rPr>
      </w:pPr>
      <w:r w:rsidRPr="006048AE">
        <w:rPr>
          <w:rFonts w:ascii="Helvetica" w:hAnsi="Helvetica"/>
          <w:color w:val="231F20"/>
        </w:rPr>
        <w:t xml:space="preserve">Lessons </w:t>
      </w:r>
      <w:proofErr w:type="gramStart"/>
      <w:r w:rsidRPr="006048AE">
        <w:rPr>
          <w:rFonts w:ascii="Helvetica" w:hAnsi="Helvetica"/>
          <w:color w:val="231F20"/>
        </w:rPr>
        <w:t>From</w:t>
      </w:r>
      <w:proofErr w:type="gramEnd"/>
      <w:r w:rsidRPr="006048AE">
        <w:rPr>
          <w:rFonts w:ascii="Helvetica" w:hAnsi="Helvetica"/>
          <w:color w:val="231F20"/>
        </w:rPr>
        <w:t xml:space="preserve"> the Church Boardroom </w:t>
      </w:r>
    </w:p>
    <w:p w14:paraId="6CF7FC11" w14:textId="77777777" w:rsidR="00EE2271" w:rsidRPr="006048AE" w:rsidRDefault="00EE2271" w:rsidP="00EE2271">
      <w:pPr>
        <w:pStyle w:val="Heading2"/>
        <w:spacing w:line="295" w:lineRule="auto"/>
        <w:ind w:right="2590"/>
        <w:rPr>
          <w:rFonts w:ascii="Helvetica" w:hAnsi="Helvetica"/>
        </w:rPr>
      </w:pPr>
      <w:r w:rsidRPr="006048AE">
        <w:rPr>
          <w:rFonts w:ascii="Helvetica" w:hAnsi="Helvetica"/>
          <w:color w:val="231F20"/>
        </w:rPr>
        <w:t>40 Insights for Exceptional Governance</w:t>
      </w:r>
    </w:p>
    <w:p w14:paraId="008E110A" w14:textId="77777777" w:rsidR="00EE2271" w:rsidRPr="006048AE" w:rsidRDefault="00EE2271" w:rsidP="00EE2271">
      <w:pPr>
        <w:pStyle w:val="BodyText"/>
        <w:spacing w:before="218"/>
        <w:ind w:left="3489"/>
        <w:rPr>
          <w:rFonts w:ascii="Helvetica" w:hAnsi="Helvetica"/>
        </w:rPr>
      </w:pPr>
      <w:r w:rsidRPr="006048AE">
        <w:rPr>
          <w:rFonts w:ascii="Helvetica" w:hAnsi="Helvetica"/>
          <w:color w:val="231F20"/>
        </w:rPr>
        <w:t>by Dan Busby and John Pearson</w:t>
      </w:r>
    </w:p>
    <w:p w14:paraId="65305FA8" w14:textId="77777777" w:rsidR="00EE2271" w:rsidRPr="006048AE" w:rsidRDefault="00EE2271" w:rsidP="00EE2271">
      <w:pPr>
        <w:pStyle w:val="BodyText"/>
        <w:spacing w:before="133"/>
        <w:ind w:left="3845"/>
        <w:rPr>
          <w:rFonts w:ascii="Helvetica" w:hAnsi="Helvetica"/>
        </w:rPr>
      </w:pPr>
      <w:r w:rsidRPr="006048AE">
        <w:rPr>
          <w:rFonts w:ascii="Segoe UI Symbol" w:hAnsi="Segoe UI Symbol" w:cs="Segoe UI Symbol"/>
          <w:color w:val="231F20"/>
        </w:rPr>
        <w:t>❑</w:t>
      </w:r>
      <w:r w:rsidRPr="006048AE">
        <w:rPr>
          <w:rFonts w:ascii="Helvetica" w:hAnsi="Helvetica"/>
          <w:color w:val="231F20"/>
        </w:rPr>
        <w:t xml:space="preserve"> 40 short lessons</w:t>
      </w:r>
    </w:p>
    <w:p w14:paraId="0BD2A4A0" w14:textId="77777777" w:rsidR="00EE2271" w:rsidRPr="006048AE" w:rsidRDefault="00EE2271" w:rsidP="00EE2271">
      <w:pPr>
        <w:pStyle w:val="BodyText"/>
        <w:spacing w:before="132"/>
        <w:ind w:left="3845"/>
        <w:rPr>
          <w:rFonts w:ascii="Helvetica" w:hAnsi="Helvetica"/>
        </w:rPr>
      </w:pPr>
      <w:r w:rsidRPr="006048AE">
        <w:rPr>
          <w:rFonts w:ascii="Segoe UI Symbol" w:hAnsi="Segoe UI Symbol" w:cs="Segoe UI Symbol"/>
          <w:color w:val="231F20"/>
        </w:rPr>
        <w:t>❑</w:t>
      </w:r>
      <w:r w:rsidRPr="006048AE">
        <w:rPr>
          <w:rFonts w:ascii="Helvetica" w:hAnsi="Helvetica"/>
          <w:color w:val="231F20"/>
        </w:rPr>
        <w:t xml:space="preserve"> 10 practical sections</w:t>
      </w:r>
    </w:p>
    <w:p w14:paraId="2B023EFB" w14:textId="77777777" w:rsidR="00EE2271" w:rsidRPr="006048AE" w:rsidRDefault="00EE2271" w:rsidP="00EE2271">
      <w:pPr>
        <w:spacing w:before="133"/>
        <w:ind w:left="3845"/>
        <w:rPr>
          <w:rFonts w:ascii="Helvetica" w:hAnsi="Helvetica"/>
          <w:i/>
        </w:rPr>
      </w:pPr>
      <w:r w:rsidRPr="006048AE">
        <w:rPr>
          <w:rFonts w:ascii="Segoe UI Symbol" w:hAnsi="Segoe UI Symbol" w:cs="Segoe UI Symbol"/>
          <w:color w:val="231F20"/>
        </w:rPr>
        <w:t>❑</w:t>
      </w:r>
      <w:r w:rsidRPr="006048AE">
        <w:rPr>
          <w:rFonts w:ascii="Helvetica" w:hAnsi="Helvetica"/>
          <w:color w:val="231F20"/>
        </w:rPr>
        <w:t xml:space="preserve"> 40 guest bloggers: </w:t>
      </w:r>
      <w:hyperlink r:id="rId12">
        <w:r w:rsidRPr="006048AE">
          <w:rPr>
            <w:rFonts w:ascii="Helvetica" w:hAnsi="Helvetica"/>
            <w:i/>
            <w:color w:val="231F20"/>
          </w:rPr>
          <w:t>www.churchboardroom.blogspot.com</w:t>
        </w:r>
      </w:hyperlink>
    </w:p>
    <w:p w14:paraId="1036E726" w14:textId="77777777" w:rsidR="00EE2271" w:rsidRPr="006048AE" w:rsidRDefault="00EE2271" w:rsidP="00EE2271">
      <w:pPr>
        <w:pStyle w:val="BodyText"/>
        <w:rPr>
          <w:rFonts w:ascii="Helvetica" w:hAnsi="Helvetica"/>
          <w:i/>
          <w:sz w:val="24"/>
        </w:rPr>
      </w:pPr>
    </w:p>
    <w:p w14:paraId="254E469E" w14:textId="77777777" w:rsidR="00EE2271" w:rsidRPr="006048AE" w:rsidRDefault="00EE2271" w:rsidP="00EE2271">
      <w:pPr>
        <w:pStyle w:val="BodyText"/>
        <w:rPr>
          <w:rFonts w:ascii="Helvetica" w:hAnsi="Helvetica"/>
          <w:i/>
          <w:sz w:val="24"/>
        </w:rPr>
      </w:pPr>
    </w:p>
    <w:p w14:paraId="46F7DC83" w14:textId="77777777" w:rsidR="00EE2271" w:rsidRPr="006048AE" w:rsidRDefault="00EE2271" w:rsidP="00EE2271">
      <w:pPr>
        <w:pStyle w:val="BodyText"/>
        <w:spacing w:before="7"/>
        <w:rPr>
          <w:rFonts w:ascii="Helvetica" w:hAnsi="Helvetica"/>
          <w:i/>
          <w:sz w:val="27"/>
        </w:rPr>
      </w:pPr>
    </w:p>
    <w:p w14:paraId="2DD36183" w14:textId="77777777" w:rsidR="00EE2271" w:rsidRPr="006048AE" w:rsidRDefault="00EE2271" w:rsidP="00EE2271">
      <w:pPr>
        <w:ind w:left="249"/>
        <w:rPr>
          <w:rFonts w:ascii="Helvetica" w:hAnsi="Helvetica"/>
          <w:b/>
        </w:rPr>
      </w:pPr>
      <w:r w:rsidRPr="006048AE">
        <w:rPr>
          <w:rFonts w:ascii="Helvetica" w:hAnsi="Helvetica"/>
          <w:b/>
          <w:color w:val="231F20"/>
        </w:rPr>
        <w:t>Do it yourself version!</w:t>
      </w:r>
    </w:p>
    <w:p w14:paraId="2150A2DA" w14:textId="0C19DD54" w:rsidR="00EE2271" w:rsidRPr="006048AE" w:rsidRDefault="00480A64" w:rsidP="00EE2271">
      <w:pPr>
        <w:pStyle w:val="BodyText"/>
        <w:spacing w:before="240"/>
        <w:ind w:left="792" w:right="413" w:hanging="360"/>
        <w:rPr>
          <w:rFonts w:ascii="Helvetica" w:hAnsi="Helvetica"/>
        </w:rPr>
      </w:pPr>
      <w:r>
        <w:rPr>
          <w:rFonts w:ascii="MS PMincho" w:hAnsi="MS PMincho"/>
          <w:color w:val="231F20"/>
          <w:sz w:val="26"/>
        </w:rPr>
        <w:t>☑</w:t>
      </w:r>
      <w:r w:rsidR="00EE2271" w:rsidRPr="006048AE">
        <w:rPr>
          <w:rFonts w:ascii="Helvetica" w:hAnsi="Helvetica"/>
          <w:color w:val="231F20"/>
          <w:sz w:val="26"/>
        </w:rPr>
        <w:t xml:space="preserve"> </w:t>
      </w:r>
      <w:r w:rsidR="00EE2271" w:rsidRPr="006048AE">
        <w:rPr>
          <w:rFonts w:ascii="Helvetica" w:hAnsi="Helvetica"/>
          <w:b/>
          <w:color w:val="231F20"/>
        </w:rPr>
        <w:t xml:space="preserve">Step 1: </w:t>
      </w:r>
      <w:r w:rsidR="00EE2271" w:rsidRPr="006048AE">
        <w:rPr>
          <w:rFonts w:ascii="Helvetica" w:hAnsi="Helvetica"/>
          <w:color w:val="231F20"/>
        </w:rPr>
        <w:t>Read Lesson 1, “Wanted: Lifelong Learners. Would you trust a surgeon who stopped learning?”</w:t>
      </w:r>
    </w:p>
    <w:p w14:paraId="2D844AE1" w14:textId="1118060D" w:rsidR="00EE2271" w:rsidRPr="006048AE" w:rsidRDefault="00480A64" w:rsidP="00EE2271">
      <w:pPr>
        <w:pStyle w:val="BodyText"/>
        <w:spacing w:before="240"/>
        <w:ind w:left="792" w:right="413" w:hanging="360"/>
        <w:rPr>
          <w:rFonts w:ascii="Helvetica" w:hAnsi="Helvetica"/>
        </w:rPr>
      </w:pPr>
      <w:r>
        <w:rPr>
          <w:rFonts w:ascii="MS PMincho" w:hAnsi="MS PMincho"/>
          <w:color w:val="231F20"/>
          <w:sz w:val="26"/>
        </w:rPr>
        <w:t>☑</w:t>
      </w:r>
      <w:r w:rsidR="00EE2271" w:rsidRPr="006048AE">
        <w:rPr>
          <w:rFonts w:ascii="Helvetica" w:hAnsi="Helvetica"/>
          <w:color w:val="231F20"/>
          <w:sz w:val="26"/>
        </w:rPr>
        <w:t xml:space="preserve"> </w:t>
      </w:r>
      <w:r w:rsidR="00EE2271" w:rsidRPr="006048AE">
        <w:rPr>
          <w:rFonts w:ascii="Helvetica" w:hAnsi="Helvetica"/>
          <w:b/>
          <w:color w:val="231F20"/>
        </w:rPr>
        <w:t xml:space="preserve">Step 2: </w:t>
      </w:r>
      <w:r w:rsidR="00EE2271" w:rsidRPr="006048AE">
        <w:rPr>
          <w:rFonts w:ascii="Helvetica" w:hAnsi="Helvetica"/>
          <w:color w:val="231F20"/>
        </w:rPr>
        <w:t xml:space="preserve">Appoint a </w:t>
      </w:r>
      <w:r w:rsidR="00EE2271" w:rsidRPr="00EE2271">
        <w:rPr>
          <w:rFonts w:ascii="Helvetica" w:hAnsi="Helvetica"/>
          <w:iCs/>
          <w:color w:val="231F20"/>
        </w:rPr>
        <w:t>“Leaders Are Readers</w:t>
      </w:r>
      <w:r w:rsidR="00EE2271" w:rsidRPr="006048AE">
        <w:rPr>
          <w:rFonts w:ascii="Helvetica" w:hAnsi="Helvetica"/>
          <w:i/>
          <w:color w:val="231F20"/>
        </w:rPr>
        <w:t xml:space="preserve"> </w:t>
      </w:r>
      <w:r w:rsidR="00EE2271" w:rsidRPr="006048AE">
        <w:rPr>
          <w:rFonts w:ascii="Helvetica" w:hAnsi="Helvetica"/>
          <w:color w:val="231F20"/>
        </w:rPr>
        <w:t>Champion</w:t>
      </w:r>
      <w:r w:rsidR="00EE2271">
        <w:rPr>
          <w:color w:val="231F20"/>
        </w:rPr>
        <w:t>”</w:t>
      </w:r>
      <w:r w:rsidR="00EE2271" w:rsidRPr="006048AE">
        <w:rPr>
          <w:rFonts w:ascii="Helvetica" w:hAnsi="Helvetica"/>
          <w:color w:val="231F20"/>
        </w:rPr>
        <w:t xml:space="preserve"> (see “8 Ways to Use This Book at Your Church”) and inspire that board member to create a customized “Read-and-Reflect Worksheet” that aligns with the current and specific needs of your church board.</w:t>
      </w:r>
    </w:p>
    <w:p w14:paraId="473970BB" w14:textId="345B19E3" w:rsidR="00EE2271" w:rsidRPr="006048AE" w:rsidRDefault="00480A64" w:rsidP="00EE2271">
      <w:pPr>
        <w:spacing w:before="240"/>
        <w:ind w:left="792" w:right="1160" w:hanging="360"/>
        <w:jc w:val="both"/>
        <w:rPr>
          <w:rFonts w:ascii="Helvetica" w:hAnsi="Helvetica"/>
          <w:i/>
        </w:rPr>
      </w:pPr>
      <w:r>
        <w:rPr>
          <w:rFonts w:ascii="MS PMincho" w:hAnsi="MS PMincho"/>
          <w:color w:val="231F20"/>
          <w:sz w:val="26"/>
        </w:rPr>
        <w:t>☑</w:t>
      </w:r>
      <w:r w:rsidR="00EE2271" w:rsidRPr="006048AE">
        <w:rPr>
          <w:rFonts w:ascii="Helvetica" w:hAnsi="Helvetica"/>
          <w:color w:val="231F20"/>
          <w:sz w:val="26"/>
        </w:rPr>
        <w:t xml:space="preserve"> </w:t>
      </w:r>
      <w:r w:rsidR="00EE2271" w:rsidRPr="006048AE">
        <w:rPr>
          <w:rFonts w:ascii="Helvetica" w:hAnsi="Helvetica"/>
          <w:b/>
          <w:color w:val="231F20"/>
        </w:rPr>
        <w:t xml:space="preserve">Step 3: </w:t>
      </w:r>
      <w:r w:rsidR="00EE2271" w:rsidRPr="006048AE">
        <w:rPr>
          <w:rFonts w:ascii="Helvetica" w:hAnsi="Helvetica"/>
          <w:color w:val="231F20"/>
        </w:rPr>
        <w:t xml:space="preserve">Read the book review and/or the guest blogger posts on </w:t>
      </w:r>
      <w:r w:rsidR="00EE2271" w:rsidRPr="006048AE">
        <w:rPr>
          <w:rFonts w:ascii="Helvetica" w:hAnsi="Helvetica"/>
          <w:i/>
          <w:color w:val="231F20"/>
        </w:rPr>
        <w:t xml:space="preserve">Lessons </w:t>
      </w:r>
      <w:proofErr w:type="gramStart"/>
      <w:r w:rsidR="00EE2271" w:rsidRPr="006048AE">
        <w:rPr>
          <w:rFonts w:ascii="Helvetica" w:hAnsi="Helvetica"/>
          <w:i/>
          <w:color w:val="231F20"/>
        </w:rPr>
        <w:t>From</w:t>
      </w:r>
      <w:proofErr w:type="gramEnd"/>
      <w:r w:rsidR="00EE2271" w:rsidRPr="006048AE">
        <w:rPr>
          <w:rFonts w:ascii="Helvetica" w:hAnsi="Helvetica"/>
          <w:i/>
          <w:color w:val="231F20"/>
        </w:rPr>
        <w:t xml:space="preserve"> the Church Boardroom </w:t>
      </w:r>
      <w:r w:rsidR="00EE2271" w:rsidRPr="006048AE">
        <w:rPr>
          <w:rFonts w:ascii="Helvetica" w:hAnsi="Helvetica"/>
          <w:color w:val="231F20"/>
        </w:rPr>
        <w:t xml:space="preserve">blog and select various topics and emphases that address your board’s unique situation. Visit: </w:t>
      </w:r>
      <w:hyperlink r:id="rId13">
        <w:r w:rsidR="00EE2271" w:rsidRPr="006048AE">
          <w:rPr>
            <w:rFonts w:ascii="Helvetica" w:hAnsi="Helvetica"/>
            <w:i/>
            <w:color w:val="231F20"/>
          </w:rPr>
          <w:t>http://churchboardroom.blogspot.com</w:t>
        </w:r>
      </w:hyperlink>
    </w:p>
    <w:p w14:paraId="01A68B5B" w14:textId="77777777" w:rsidR="00EE2271" w:rsidRPr="006048AE" w:rsidRDefault="00EE2271" w:rsidP="00EE2271">
      <w:pPr>
        <w:pStyle w:val="BodyText"/>
        <w:rPr>
          <w:rFonts w:ascii="Helvetica" w:hAnsi="Helvetica"/>
          <w:i/>
        </w:rPr>
      </w:pPr>
    </w:p>
    <w:p w14:paraId="6D3CD83B" w14:textId="77777777" w:rsidR="00EE2271" w:rsidRPr="006048AE" w:rsidRDefault="00EE2271" w:rsidP="00EE2271">
      <w:pPr>
        <w:pStyle w:val="BodyText"/>
        <w:rPr>
          <w:rFonts w:ascii="Helvetica" w:hAnsi="Helvetica"/>
          <w:i/>
        </w:rPr>
      </w:pPr>
    </w:p>
    <w:p w14:paraId="524035C9" w14:textId="77777777" w:rsidR="00EE2271" w:rsidRPr="006048AE" w:rsidRDefault="00EE2271" w:rsidP="00EE2271">
      <w:pPr>
        <w:pStyle w:val="BodyText"/>
        <w:spacing w:before="9"/>
        <w:rPr>
          <w:rFonts w:ascii="Helvetica" w:hAnsi="Helvetica"/>
          <w:i/>
          <w:sz w:val="17"/>
        </w:rPr>
      </w:pPr>
      <w:r w:rsidRPr="006048AE">
        <w:rPr>
          <w:rFonts w:ascii="Helvetica" w:hAnsi="Helvetica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8497423" wp14:editId="24F93836">
                <wp:simplePos x="0" y="0"/>
                <wp:positionH relativeFrom="page">
                  <wp:posOffset>948055</wp:posOffset>
                </wp:positionH>
                <wp:positionV relativeFrom="paragraph">
                  <wp:posOffset>461456</wp:posOffset>
                </wp:positionV>
                <wp:extent cx="5963285" cy="91440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914400"/>
                          <a:chOff x="2310" y="217"/>
                          <a:chExt cx="9391" cy="1440"/>
                        </a:xfrm>
                      </wpg:grpSpPr>
                      <wps:wsp>
                        <wps:cNvPr id="7" name="Rectangle 9"/>
                        <wps:cNvSpPr>
                          <a:spLocks/>
                        </wps:cNvSpPr>
                        <wps:spPr bwMode="auto">
                          <a:xfrm>
                            <a:off x="2319" y="227"/>
                            <a:ext cx="9371" cy="1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2339" y="237"/>
                            <a:ext cx="9341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DF77C" w14:textId="77777777" w:rsidR="00EE2271" w:rsidRDefault="00EE2271" w:rsidP="00EE2271">
                              <w:pPr>
                                <w:spacing w:before="142"/>
                                <w:ind w:left="34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</w:rPr>
                                <w:t>Attn: Church Boards</w:t>
                              </w:r>
                            </w:p>
                            <w:p w14:paraId="38CC4AC8" w14:textId="77777777" w:rsidR="00EE2271" w:rsidRDefault="00EE2271" w:rsidP="00EE2271">
                              <w:pPr>
                                <w:spacing w:before="123" w:line="295" w:lineRule="auto"/>
                                <w:ind w:left="349" w:right="269"/>
                              </w:pPr>
                              <w:r>
                                <w:rPr>
                                  <w:color w:val="231F20"/>
                                </w:rPr>
                                <w:t xml:space="preserve">Review the worksheet formats in Option 1 and Option 2—and create your own version of a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 xml:space="preserve">Lessons </w:t>
                              </w:r>
                              <w:proofErr w:type="gramStart"/>
                              <w:r>
                                <w:rPr>
                                  <w:i/>
                                  <w:color w:val="231F20"/>
                                </w:rPr>
                                <w:t>From</w:t>
                              </w:r>
                              <w:proofErr w:type="gramEnd"/>
                              <w:r>
                                <w:rPr>
                                  <w:i/>
                                  <w:color w:val="231F20"/>
                                </w:rPr>
                                <w:t xml:space="preserve"> the Church Boardroom </w:t>
                              </w:r>
                              <w:r>
                                <w:rPr>
                                  <w:color w:val="231F20"/>
                                </w:rPr>
                                <w:t>Read-and-Reflect Worksheet, or customize the worksheet here in Option 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97423" id="Group 7" o:spid="_x0000_s1026" style="position:absolute;margin-left:74.65pt;margin-top:36.35pt;width:469.55pt;height:1in;z-index:251660288;mso-wrap-distance-left:0;mso-wrap-distance-right:0;mso-position-horizontal-relative:page" coordorigin="2310,217" coordsize="9391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">
                <v:rect id="Rectangle 9" o:spid="_x0000_s1027" style="position:absolute;left:2319;top:227;width:9371;height:1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" filled="f" strokecolor="#231f20" strokeweight="1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339;top:237;width:9341;height:1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EBDF77C" w14:textId="77777777" w:rsidR="00EE2271" w:rsidRDefault="00EE2271" w:rsidP="00EE2271">
                        <w:pPr>
                          <w:spacing w:before="142"/>
                          <w:ind w:left="34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Attn: Church Boards</w:t>
                        </w:r>
                      </w:p>
                      <w:p w14:paraId="38CC4AC8" w14:textId="77777777" w:rsidR="00EE2271" w:rsidRDefault="00EE2271" w:rsidP="00EE2271">
                        <w:pPr>
                          <w:spacing w:before="123" w:line="295" w:lineRule="auto"/>
                          <w:ind w:left="349" w:right="269"/>
                        </w:pPr>
                        <w:r>
                          <w:rPr>
                            <w:color w:val="231F20"/>
                          </w:rPr>
                          <w:t xml:space="preserve">Review the worksheet formats in Option 1 and Option 2—and create your own version of a </w:t>
                        </w:r>
                        <w:r>
                          <w:rPr>
                            <w:i/>
                            <w:color w:val="231F20"/>
                          </w:rPr>
                          <w:t xml:space="preserve">Lessons </w:t>
                        </w:r>
                        <w:proofErr w:type="gramStart"/>
                        <w:r>
                          <w:rPr>
                            <w:i/>
                            <w:color w:val="231F20"/>
                          </w:rPr>
                          <w:t>From</w:t>
                        </w:r>
                        <w:proofErr w:type="gramEnd"/>
                        <w:r>
                          <w:rPr>
                            <w:i/>
                            <w:color w:val="231F20"/>
                          </w:rPr>
                          <w:t xml:space="preserve"> the Church Boardroom </w:t>
                        </w:r>
                        <w:r>
                          <w:rPr>
                            <w:color w:val="231F20"/>
                          </w:rPr>
                          <w:t>Read-and-Reflect Worksheet, or customize the worksheet here in Option 5.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6048AE">
        <w:rPr>
          <w:rFonts w:ascii="Helvetica" w:hAnsi="Helvetica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7EE2CC3" wp14:editId="5737F0B5">
                <wp:simplePos x="0" y="0"/>
                <wp:positionH relativeFrom="page">
                  <wp:posOffset>641350</wp:posOffset>
                </wp:positionH>
                <wp:positionV relativeFrom="paragraph">
                  <wp:posOffset>237490</wp:posOffset>
                </wp:positionV>
                <wp:extent cx="760095" cy="708025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708025"/>
                          <a:chOff x="1010" y="374"/>
                          <a:chExt cx="1197" cy="1115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1987" y="1129"/>
                            <a:ext cx="219" cy="36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219"/>
                              <a:gd name="T2" fmla="+- 0 1129 1129"/>
                              <a:gd name="T3" fmla="*/ 1129 h 360"/>
                              <a:gd name="T4" fmla="+- 0 1988 1988"/>
                              <a:gd name="T5" fmla="*/ T4 w 219"/>
                              <a:gd name="T6" fmla="+- 0 1489 1129"/>
                              <a:gd name="T7" fmla="*/ 1489 h 360"/>
                              <a:gd name="T8" fmla="+- 0 2206 1988"/>
                              <a:gd name="T9" fmla="*/ T8 w 219"/>
                              <a:gd name="T10" fmla="+- 0 1489 1129"/>
                              <a:gd name="T11" fmla="*/ 1489 h 360"/>
                              <a:gd name="T12" fmla="+- 0 2206 1988"/>
                              <a:gd name="T13" fmla="*/ T12 w 219"/>
                              <a:gd name="T14" fmla="+- 0 1256 1129"/>
                              <a:gd name="T15" fmla="*/ 1256 h 360"/>
                              <a:gd name="T16" fmla="+- 0 1988 1988"/>
                              <a:gd name="T17" fmla="*/ T16 w 219"/>
                              <a:gd name="T18" fmla="+- 0 1129 1129"/>
                              <a:gd name="T19" fmla="*/ 112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218" y="360"/>
                                </a:lnTo>
                                <a:lnTo>
                                  <a:pt x="218" y="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10" y="1129"/>
                            <a:ext cx="219" cy="360"/>
                          </a:xfrm>
                          <a:custGeom>
                            <a:avLst/>
                            <a:gdLst>
                              <a:gd name="T0" fmla="+- 0 1229 1010"/>
                              <a:gd name="T1" fmla="*/ T0 w 219"/>
                              <a:gd name="T2" fmla="+- 0 1129 1129"/>
                              <a:gd name="T3" fmla="*/ 1129 h 360"/>
                              <a:gd name="T4" fmla="+- 0 1010 1010"/>
                              <a:gd name="T5" fmla="*/ T4 w 219"/>
                              <a:gd name="T6" fmla="+- 0 1256 1129"/>
                              <a:gd name="T7" fmla="*/ 1256 h 360"/>
                              <a:gd name="T8" fmla="+- 0 1010 1010"/>
                              <a:gd name="T9" fmla="*/ T8 w 219"/>
                              <a:gd name="T10" fmla="+- 0 1489 1129"/>
                              <a:gd name="T11" fmla="*/ 1489 h 360"/>
                              <a:gd name="T12" fmla="+- 0 1229 1010"/>
                              <a:gd name="T13" fmla="*/ T12 w 219"/>
                              <a:gd name="T14" fmla="+- 0 1489 1129"/>
                              <a:gd name="T15" fmla="*/ 1489 h 360"/>
                              <a:gd name="T16" fmla="+- 0 1229 1010"/>
                              <a:gd name="T17" fmla="*/ T16 w 219"/>
                              <a:gd name="T18" fmla="+- 0 1129 1129"/>
                              <a:gd name="T19" fmla="*/ 112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360">
                                <a:moveTo>
                                  <a:pt x="219" y="0"/>
                                </a:moveTo>
                                <a:lnTo>
                                  <a:pt x="0" y="127"/>
                                </a:lnTo>
                                <a:lnTo>
                                  <a:pt x="0" y="360"/>
                                </a:lnTo>
                                <a:lnTo>
                                  <a:pt x="219" y="360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267" y="724"/>
                            <a:ext cx="683" cy="764"/>
                          </a:xfrm>
                          <a:custGeom>
                            <a:avLst/>
                            <a:gdLst>
                              <a:gd name="T0" fmla="+- 0 1608 1267"/>
                              <a:gd name="T1" fmla="*/ T0 w 683"/>
                              <a:gd name="T2" fmla="+- 0 724 724"/>
                              <a:gd name="T3" fmla="*/ 724 h 764"/>
                              <a:gd name="T4" fmla="+- 0 1267 1267"/>
                              <a:gd name="T5" fmla="*/ T4 w 683"/>
                              <a:gd name="T6" fmla="+- 0 1007 724"/>
                              <a:gd name="T7" fmla="*/ 1007 h 764"/>
                              <a:gd name="T8" fmla="+- 0 1267 1267"/>
                              <a:gd name="T9" fmla="*/ T8 w 683"/>
                              <a:gd name="T10" fmla="+- 0 1488 724"/>
                              <a:gd name="T11" fmla="*/ 1488 h 764"/>
                              <a:gd name="T12" fmla="+- 0 1491 1267"/>
                              <a:gd name="T13" fmla="*/ T12 w 683"/>
                              <a:gd name="T14" fmla="+- 0 1488 724"/>
                              <a:gd name="T15" fmla="*/ 1488 h 764"/>
                              <a:gd name="T16" fmla="+- 0 1491 1267"/>
                              <a:gd name="T17" fmla="*/ T16 w 683"/>
                              <a:gd name="T18" fmla="+- 0 1284 724"/>
                              <a:gd name="T19" fmla="*/ 1284 h 764"/>
                              <a:gd name="T20" fmla="+- 0 1500 1267"/>
                              <a:gd name="T21" fmla="*/ T20 w 683"/>
                              <a:gd name="T22" fmla="+- 0 1239 724"/>
                              <a:gd name="T23" fmla="*/ 1239 h 764"/>
                              <a:gd name="T24" fmla="+- 0 1525 1267"/>
                              <a:gd name="T25" fmla="*/ T24 w 683"/>
                              <a:gd name="T26" fmla="+- 0 1202 724"/>
                              <a:gd name="T27" fmla="*/ 1202 h 764"/>
                              <a:gd name="T28" fmla="+- 0 1562 1267"/>
                              <a:gd name="T29" fmla="*/ T28 w 683"/>
                              <a:gd name="T30" fmla="+- 0 1177 724"/>
                              <a:gd name="T31" fmla="*/ 1177 h 764"/>
                              <a:gd name="T32" fmla="+- 0 1607 1267"/>
                              <a:gd name="T33" fmla="*/ T32 w 683"/>
                              <a:gd name="T34" fmla="+- 0 1168 724"/>
                              <a:gd name="T35" fmla="*/ 1168 h 764"/>
                              <a:gd name="T36" fmla="+- 0 1949 1267"/>
                              <a:gd name="T37" fmla="*/ T36 w 683"/>
                              <a:gd name="T38" fmla="+- 0 1168 724"/>
                              <a:gd name="T39" fmla="*/ 1168 h 764"/>
                              <a:gd name="T40" fmla="+- 0 1949 1267"/>
                              <a:gd name="T41" fmla="*/ T40 w 683"/>
                              <a:gd name="T42" fmla="+- 0 1007 724"/>
                              <a:gd name="T43" fmla="*/ 1007 h 764"/>
                              <a:gd name="T44" fmla="+- 0 1608 1267"/>
                              <a:gd name="T45" fmla="*/ T44 w 683"/>
                              <a:gd name="T46" fmla="+- 0 724 724"/>
                              <a:gd name="T47" fmla="*/ 724 h 764"/>
                              <a:gd name="T48" fmla="+- 0 1949 1267"/>
                              <a:gd name="T49" fmla="*/ T48 w 683"/>
                              <a:gd name="T50" fmla="+- 0 1168 724"/>
                              <a:gd name="T51" fmla="*/ 1168 h 764"/>
                              <a:gd name="T52" fmla="+- 0 1610 1267"/>
                              <a:gd name="T53" fmla="*/ T52 w 683"/>
                              <a:gd name="T54" fmla="+- 0 1168 724"/>
                              <a:gd name="T55" fmla="*/ 1168 h 764"/>
                              <a:gd name="T56" fmla="+- 0 1655 1267"/>
                              <a:gd name="T57" fmla="*/ T56 w 683"/>
                              <a:gd name="T58" fmla="+- 0 1177 724"/>
                              <a:gd name="T59" fmla="*/ 1177 h 764"/>
                              <a:gd name="T60" fmla="+- 0 1691 1267"/>
                              <a:gd name="T61" fmla="*/ T60 w 683"/>
                              <a:gd name="T62" fmla="+- 0 1202 724"/>
                              <a:gd name="T63" fmla="*/ 1202 h 764"/>
                              <a:gd name="T64" fmla="+- 0 1716 1267"/>
                              <a:gd name="T65" fmla="*/ T64 w 683"/>
                              <a:gd name="T66" fmla="+- 0 1239 724"/>
                              <a:gd name="T67" fmla="*/ 1239 h 764"/>
                              <a:gd name="T68" fmla="+- 0 1725 1267"/>
                              <a:gd name="T69" fmla="*/ T68 w 683"/>
                              <a:gd name="T70" fmla="+- 0 1284 724"/>
                              <a:gd name="T71" fmla="*/ 1284 h 764"/>
                              <a:gd name="T72" fmla="+- 0 1725 1267"/>
                              <a:gd name="T73" fmla="*/ T72 w 683"/>
                              <a:gd name="T74" fmla="+- 0 1488 724"/>
                              <a:gd name="T75" fmla="*/ 1488 h 764"/>
                              <a:gd name="T76" fmla="+- 0 1949 1267"/>
                              <a:gd name="T77" fmla="*/ T76 w 683"/>
                              <a:gd name="T78" fmla="+- 0 1488 724"/>
                              <a:gd name="T79" fmla="*/ 1488 h 764"/>
                              <a:gd name="T80" fmla="+- 0 1949 1267"/>
                              <a:gd name="T81" fmla="*/ T80 w 683"/>
                              <a:gd name="T82" fmla="+- 0 1168 724"/>
                              <a:gd name="T83" fmla="*/ 1168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3" h="764">
                                <a:moveTo>
                                  <a:pt x="341" y="0"/>
                                </a:moveTo>
                                <a:lnTo>
                                  <a:pt x="0" y="283"/>
                                </a:lnTo>
                                <a:lnTo>
                                  <a:pt x="0" y="764"/>
                                </a:lnTo>
                                <a:lnTo>
                                  <a:pt x="224" y="764"/>
                                </a:lnTo>
                                <a:lnTo>
                                  <a:pt x="224" y="560"/>
                                </a:lnTo>
                                <a:lnTo>
                                  <a:pt x="233" y="515"/>
                                </a:lnTo>
                                <a:lnTo>
                                  <a:pt x="258" y="478"/>
                                </a:lnTo>
                                <a:lnTo>
                                  <a:pt x="295" y="453"/>
                                </a:lnTo>
                                <a:lnTo>
                                  <a:pt x="340" y="444"/>
                                </a:lnTo>
                                <a:lnTo>
                                  <a:pt x="682" y="444"/>
                                </a:lnTo>
                                <a:lnTo>
                                  <a:pt x="682" y="283"/>
                                </a:lnTo>
                                <a:lnTo>
                                  <a:pt x="341" y="0"/>
                                </a:lnTo>
                                <a:close/>
                                <a:moveTo>
                                  <a:pt x="682" y="444"/>
                                </a:moveTo>
                                <a:lnTo>
                                  <a:pt x="343" y="444"/>
                                </a:lnTo>
                                <a:lnTo>
                                  <a:pt x="388" y="453"/>
                                </a:lnTo>
                                <a:lnTo>
                                  <a:pt x="424" y="478"/>
                                </a:lnTo>
                                <a:lnTo>
                                  <a:pt x="449" y="515"/>
                                </a:lnTo>
                                <a:lnTo>
                                  <a:pt x="458" y="560"/>
                                </a:lnTo>
                                <a:lnTo>
                                  <a:pt x="458" y="764"/>
                                </a:lnTo>
                                <a:lnTo>
                                  <a:pt x="682" y="764"/>
                                </a:lnTo>
                                <a:lnTo>
                                  <a:pt x="682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1116" y="374"/>
                            <a:ext cx="984" cy="654"/>
                          </a:xfrm>
                          <a:custGeom>
                            <a:avLst/>
                            <a:gdLst>
                              <a:gd name="T0" fmla="+- 0 1635 1116"/>
                              <a:gd name="T1" fmla="*/ T0 w 984"/>
                              <a:gd name="T2" fmla="+- 0 489 374"/>
                              <a:gd name="T3" fmla="*/ 489 h 654"/>
                              <a:gd name="T4" fmla="+- 0 1581 1116"/>
                              <a:gd name="T5" fmla="*/ T4 w 984"/>
                              <a:gd name="T6" fmla="+- 0 489 374"/>
                              <a:gd name="T7" fmla="*/ 489 h 654"/>
                              <a:gd name="T8" fmla="+- 0 1581 1116"/>
                              <a:gd name="T9" fmla="*/ T8 w 984"/>
                              <a:gd name="T10" fmla="+- 0 574 374"/>
                              <a:gd name="T11" fmla="*/ 574 h 654"/>
                              <a:gd name="T12" fmla="+- 0 1116 1116"/>
                              <a:gd name="T13" fmla="*/ T12 w 984"/>
                              <a:gd name="T14" fmla="+- 0 957 374"/>
                              <a:gd name="T15" fmla="*/ 957 h 654"/>
                              <a:gd name="T16" fmla="+- 0 1174 1116"/>
                              <a:gd name="T17" fmla="*/ T16 w 984"/>
                              <a:gd name="T18" fmla="+- 0 1027 374"/>
                              <a:gd name="T19" fmla="*/ 1027 h 654"/>
                              <a:gd name="T20" fmla="+- 0 1608 1116"/>
                              <a:gd name="T21" fmla="*/ T20 w 984"/>
                              <a:gd name="T22" fmla="+- 0 670 374"/>
                              <a:gd name="T23" fmla="*/ 670 h 654"/>
                              <a:gd name="T24" fmla="+- 0 1751 1116"/>
                              <a:gd name="T25" fmla="*/ T24 w 984"/>
                              <a:gd name="T26" fmla="+- 0 670 374"/>
                              <a:gd name="T27" fmla="*/ 670 h 654"/>
                              <a:gd name="T28" fmla="+- 0 1635 1116"/>
                              <a:gd name="T29" fmla="*/ T28 w 984"/>
                              <a:gd name="T30" fmla="+- 0 574 374"/>
                              <a:gd name="T31" fmla="*/ 574 h 654"/>
                              <a:gd name="T32" fmla="+- 0 1635 1116"/>
                              <a:gd name="T33" fmla="*/ T32 w 984"/>
                              <a:gd name="T34" fmla="+- 0 489 374"/>
                              <a:gd name="T35" fmla="*/ 489 h 654"/>
                              <a:gd name="T36" fmla="+- 0 1751 1116"/>
                              <a:gd name="T37" fmla="*/ T36 w 984"/>
                              <a:gd name="T38" fmla="+- 0 670 374"/>
                              <a:gd name="T39" fmla="*/ 670 h 654"/>
                              <a:gd name="T40" fmla="+- 0 1608 1116"/>
                              <a:gd name="T41" fmla="*/ T40 w 984"/>
                              <a:gd name="T42" fmla="+- 0 670 374"/>
                              <a:gd name="T43" fmla="*/ 670 h 654"/>
                              <a:gd name="T44" fmla="+- 0 2042 1116"/>
                              <a:gd name="T45" fmla="*/ T44 w 984"/>
                              <a:gd name="T46" fmla="+- 0 1027 374"/>
                              <a:gd name="T47" fmla="*/ 1027 h 654"/>
                              <a:gd name="T48" fmla="+- 0 2100 1116"/>
                              <a:gd name="T49" fmla="*/ T48 w 984"/>
                              <a:gd name="T50" fmla="+- 0 957 374"/>
                              <a:gd name="T51" fmla="*/ 957 h 654"/>
                              <a:gd name="T52" fmla="+- 0 1751 1116"/>
                              <a:gd name="T53" fmla="*/ T52 w 984"/>
                              <a:gd name="T54" fmla="+- 0 670 374"/>
                              <a:gd name="T55" fmla="*/ 670 h 654"/>
                              <a:gd name="T56" fmla="+- 0 1719 1116"/>
                              <a:gd name="T57" fmla="*/ T56 w 984"/>
                              <a:gd name="T58" fmla="+- 0 435 374"/>
                              <a:gd name="T59" fmla="*/ 435 h 654"/>
                              <a:gd name="T60" fmla="+- 0 1498 1116"/>
                              <a:gd name="T61" fmla="*/ T60 w 984"/>
                              <a:gd name="T62" fmla="+- 0 435 374"/>
                              <a:gd name="T63" fmla="*/ 435 h 654"/>
                              <a:gd name="T64" fmla="+- 0 1498 1116"/>
                              <a:gd name="T65" fmla="*/ T64 w 984"/>
                              <a:gd name="T66" fmla="+- 0 489 374"/>
                              <a:gd name="T67" fmla="*/ 489 h 654"/>
                              <a:gd name="T68" fmla="+- 0 1719 1116"/>
                              <a:gd name="T69" fmla="*/ T68 w 984"/>
                              <a:gd name="T70" fmla="+- 0 489 374"/>
                              <a:gd name="T71" fmla="*/ 489 h 654"/>
                              <a:gd name="T72" fmla="+- 0 1719 1116"/>
                              <a:gd name="T73" fmla="*/ T72 w 984"/>
                              <a:gd name="T74" fmla="+- 0 435 374"/>
                              <a:gd name="T75" fmla="*/ 435 h 654"/>
                              <a:gd name="T76" fmla="+- 0 1635 1116"/>
                              <a:gd name="T77" fmla="*/ T76 w 984"/>
                              <a:gd name="T78" fmla="+- 0 374 374"/>
                              <a:gd name="T79" fmla="*/ 374 h 654"/>
                              <a:gd name="T80" fmla="+- 0 1581 1116"/>
                              <a:gd name="T81" fmla="*/ T80 w 984"/>
                              <a:gd name="T82" fmla="+- 0 374 374"/>
                              <a:gd name="T83" fmla="*/ 374 h 654"/>
                              <a:gd name="T84" fmla="+- 0 1581 1116"/>
                              <a:gd name="T85" fmla="*/ T84 w 984"/>
                              <a:gd name="T86" fmla="+- 0 435 374"/>
                              <a:gd name="T87" fmla="*/ 435 h 654"/>
                              <a:gd name="T88" fmla="+- 0 1635 1116"/>
                              <a:gd name="T89" fmla="*/ T88 w 984"/>
                              <a:gd name="T90" fmla="+- 0 435 374"/>
                              <a:gd name="T91" fmla="*/ 435 h 654"/>
                              <a:gd name="T92" fmla="+- 0 1635 1116"/>
                              <a:gd name="T93" fmla="*/ T92 w 984"/>
                              <a:gd name="T94" fmla="+- 0 374 374"/>
                              <a:gd name="T95" fmla="*/ 374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84" h="654">
                                <a:moveTo>
                                  <a:pt x="519" y="115"/>
                                </a:moveTo>
                                <a:lnTo>
                                  <a:pt x="465" y="115"/>
                                </a:lnTo>
                                <a:lnTo>
                                  <a:pt x="465" y="200"/>
                                </a:lnTo>
                                <a:lnTo>
                                  <a:pt x="0" y="583"/>
                                </a:lnTo>
                                <a:lnTo>
                                  <a:pt x="58" y="653"/>
                                </a:lnTo>
                                <a:lnTo>
                                  <a:pt x="492" y="296"/>
                                </a:lnTo>
                                <a:lnTo>
                                  <a:pt x="635" y="296"/>
                                </a:lnTo>
                                <a:lnTo>
                                  <a:pt x="519" y="200"/>
                                </a:lnTo>
                                <a:lnTo>
                                  <a:pt x="519" y="115"/>
                                </a:lnTo>
                                <a:close/>
                                <a:moveTo>
                                  <a:pt x="635" y="296"/>
                                </a:moveTo>
                                <a:lnTo>
                                  <a:pt x="492" y="296"/>
                                </a:lnTo>
                                <a:lnTo>
                                  <a:pt x="926" y="653"/>
                                </a:lnTo>
                                <a:lnTo>
                                  <a:pt x="984" y="583"/>
                                </a:lnTo>
                                <a:lnTo>
                                  <a:pt x="635" y="296"/>
                                </a:lnTo>
                                <a:close/>
                                <a:moveTo>
                                  <a:pt x="603" y="61"/>
                                </a:moveTo>
                                <a:lnTo>
                                  <a:pt x="382" y="61"/>
                                </a:lnTo>
                                <a:lnTo>
                                  <a:pt x="382" y="115"/>
                                </a:lnTo>
                                <a:lnTo>
                                  <a:pt x="603" y="115"/>
                                </a:lnTo>
                                <a:lnTo>
                                  <a:pt x="603" y="61"/>
                                </a:lnTo>
                                <a:close/>
                                <a:moveTo>
                                  <a:pt x="519" y="0"/>
                                </a:moveTo>
                                <a:lnTo>
                                  <a:pt x="465" y="0"/>
                                </a:lnTo>
                                <a:lnTo>
                                  <a:pt x="465" y="61"/>
                                </a:lnTo>
                                <a:lnTo>
                                  <a:pt x="519" y="61"/>
                                </a:lnTo>
                                <a:lnTo>
                                  <a:pt x="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CCF6E" id="Group 10" o:spid="_x0000_s1026" style="position:absolute;margin-left:50.5pt;margin-top:18.7pt;width:59.85pt;height:55.75pt;z-index:251659264;mso-wrap-distance-left:0;mso-wrap-distance-right:0;mso-position-horizontal-relative:page" coordorigin="1010,374" coordsize="1197,1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">
                <v:shape id="Freeform 14" o:spid="_x0000_s1027" style="position:absolute;left:1987;top:1129;width:219;height:360;visibility:visible;mso-wrap-style:square;v-text-anchor:top" coordsize="219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" path="m,l,360r218,l218,127,,xe" stroked="f">
                  <v:path arrowok="t" o:connecttype="custom" o:connectlocs="0,1129;0,1489;218,1489;218,1256;0,1129" o:connectangles="0,0,0,0,0"/>
                </v:shape>
                <v:shape id="Freeform 13" o:spid="_x0000_s1028" style="position:absolute;left:1010;top:1129;width:219;height:360;visibility:visible;mso-wrap-style:square;v-text-anchor:top" coordsize="219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" path="m219,l,127,,360r219,l219,xe" stroked="f">
                  <v:path arrowok="t" o:connecttype="custom" o:connectlocs="219,1129;0,1256;0,1489;219,1489;219,1129" o:connectangles="0,0,0,0,0"/>
                </v:shape>
                <v:shape id="AutoShape 12" o:spid="_x0000_s1029" style="position:absolute;left:1267;top:724;width:683;height:764;visibility:visible;mso-wrap-style:square;v-text-anchor:top" coordsize="683,7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" path="m341,l,283,,764r224,l224,560r9,-45l258,478r37,-25l340,444r342,l682,283,341,xm682,444r-339,l388,453r36,25l449,515r9,45l458,764r224,l682,444xe" stroked="f">
                  <v:path arrowok="t" o:connecttype="custom" o:connectlocs="341,724;0,1007;0,1488;224,1488;224,1284;233,1239;258,1202;295,1177;340,1168;682,1168;682,1007;341,724;682,1168;343,1168;388,1177;424,1202;449,1239;458,1284;458,1488;682,1488;682,1168" o:connectangles="0,0,0,0,0,0,0,0,0,0,0,0,0,0,0,0,0,0,0,0,0"/>
                </v:shape>
                <v:shape id="AutoShape 11" o:spid="_x0000_s1030" style="position:absolute;left:1116;top:374;width:984;height:654;visibility:visible;mso-wrap-style:square;v-text-anchor:top" coordsize="984,6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" path="m519,115r-54,l465,200,,583r58,70l492,296r143,l519,200r,-85xm635,296r-143,l926,653r58,-70l635,296xm603,61r-221,l382,115r221,l603,61xm519,l465,r,61l519,61,519,xe" stroked="f">
                  <v:path arrowok="t" o:connecttype="custom" o:connectlocs="519,489;465,489;465,574;0,957;58,1027;492,670;635,670;519,574;519,489;635,670;492,670;926,1027;984,957;635,670;603,435;382,435;382,489;603,489;603,435;519,374;465,374;465,435;519,435;519,374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045C4A0C" w14:textId="77777777" w:rsidR="00A453B6" w:rsidRDefault="00A453B6">
      <w:pPr>
        <w:spacing w:before="3"/>
        <w:rPr>
          <w:sz w:val="24"/>
        </w:rPr>
      </w:pPr>
    </w:p>
    <w:p w14:paraId="639162A8" w14:textId="77777777" w:rsidR="00A453B6" w:rsidRDefault="00A453B6" w:rsidP="00EE2271"/>
    <w:p w14:paraId="5B82BEFD" w14:textId="77777777" w:rsidR="00EE2271" w:rsidRDefault="00EE2271" w:rsidP="00EE2271"/>
    <w:p w14:paraId="41E5E8B2" w14:textId="77777777" w:rsidR="00EE2271" w:rsidRDefault="00EE2271">
      <w:r>
        <w:br w:type="page"/>
      </w:r>
    </w:p>
    <w:p w14:paraId="2C1CC703" w14:textId="49BB6B36" w:rsidR="00EE2271" w:rsidRPr="006048AE" w:rsidRDefault="00E04622" w:rsidP="00EE2271">
      <w:pPr>
        <w:spacing w:before="109"/>
        <w:ind w:left="260"/>
        <w:rPr>
          <w:rFonts w:ascii="Helvetica" w:hAnsi="Helvetica"/>
          <w:b/>
          <w:i/>
        </w:rPr>
      </w:pPr>
      <w:r>
        <w:rPr>
          <w:rFonts w:ascii="MS PMincho" w:hAnsi="MS PMincho"/>
          <w:color w:val="231F20"/>
          <w:sz w:val="26"/>
        </w:rPr>
        <w:lastRenderedPageBreak/>
        <w:t>☑</w:t>
      </w:r>
      <w:r w:rsidR="00EE2271" w:rsidRPr="006048AE">
        <w:rPr>
          <w:rFonts w:ascii="Helvetica" w:hAnsi="Helvetica"/>
          <w:color w:val="231F20"/>
          <w:sz w:val="28"/>
        </w:rPr>
        <w:t xml:space="preserve"> </w:t>
      </w:r>
      <w:r w:rsidR="00EE2271" w:rsidRPr="006048AE">
        <w:rPr>
          <w:rFonts w:ascii="Helvetica" w:hAnsi="Helvetica"/>
          <w:b/>
          <w:color w:val="231F20"/>
        </w:rPr>
        <w:t xml:space="preserve">Board Retreat Topics from: </w:t>
      </w:r>
      <w:r w:rsidR="00EE2271" w:rsidRPr="006048AE">
        <w:rPr>
          <w:rFonts w:ascii="Helvetica" w:hAnsi="Helvetica"/>
          <w:b/>
          <w:i/>
          <w:color w:val="231F20"/>
        </w:rPr>
        <w:t xml:space="preserve">Lessons </w:t>
      </w:r>
      <w:proofErr w:type="gramStart"/>
      <w:r w:rsidR="00EE2271" w:rsidRPr="006048AE">
        <w:rPr>
          <w:rFonts w:ascii="Helvetica" w:hAnsi="Helvetica"/>
          <w:b/>
          <w:i/>
          <w:color w:val="231F20"/>
        </w:rPr>
        <w:t>From</w:t>
      </w:r>
      <w:proofErr w:type="gramEnd"/>
      <w:r w:rsidR="00EE2271" w:rsidRPr="006048AE">
        <w:rPr>
          <w:rFonts w:ascii="Helvetica" w:hAnsi="Helvetica"/>
          <w:b/>
          <w:i/>
          <w:color w:val="231F20"/>
        </w:rPr>
        <w:t xml:space="preserve"> the Church Boardroom</w:t>
      </w:r>
    </w:p>
    <w:p w14:paraId="670B8977" w14:textId="77777777" w:rsidR="00EE2271" w:rsidRDefault="007A5604" w:rsidP="00EE2271">
      <w:pPr>
        <w:ind w:left="259"/>
        <w:rPr>
          <w:rFonts w:ascii="Helvetica" w:hAnsi="Helvetica"/>
          <w:i/>
          <w:color w:val="231F20"/>
        </w:rPr>
      </w:pPr>
      <w:hyperlink r:id="rId14">
        <w:r w:rsidR="00EE2271" w:rsidRPr="006048AE">
          <w:rPr>
            <w:rFonts w:ascii="Helvetica" w:hAnsi="Helvetica"/>
            <w:i/>
            <w:color w:val="231F20"/>
          </w:rPr>
          <w:t>http://churchboardroom.blogspot.com/</w:t>
        </w:r>
      </w:hyperlink>
    </w:p>
    <w:p w14:paraId="40A59018" w14:textId="77777777" w:rsidR="00EE2271" w:rsidRPr="006048AE" w:rsidRDefault="00EE2271" w:rsidP="00E04622">
      <w:pPr>
        <w:spacing w:line="192" w:lineRule="auto"/>
        <w:ind w:left="259"/>
        <w:rPr>
          <w:rFonts w:ascii="Helvetica" w:hAnsi="Helvetica"/>
          <w:i/>
        </w:rPr>
      </w:pPr>
    </w:p>
    <w:tbl>
      <w:tblPr>
        <w:tblW w:w="0" w:type="auto"/>
        <w:tblInd w:w="545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9126"/>
      </w:tblGrid>
      <w:tr w:rsidR="00EE2271" w:rsidRPr="006048AE" w14:paraId="4CBAAC1D" w14:textId="77777777" w:rsidTr="00E04622">
        <w:trPr>
          <w:trHeight w:val="173"/>
        </w:trPr>
        <w:tc>
          <w:tcPr>
            <w:tcW w:w="9578" w:type="dxa"/>
            <w:gridSpan w:val="2"/>
            <w:shd w:val="clear" w:color="auto" w:fill="E4E4EC"/>
          </w:tcPr>
          <w:p w14:paraId="2A95B7D8" w14:textId="77777777" w:rsidR="00EE2271" w:rsidRPr="00E04622" w:rsidRDefault="00EE2271" w:rsidP="00E04622">
            <w:pPr>
              <w:pStyle w:val="TableParagraph"/>
              <w:spacing w:line="216" w:lineRule="auto"/>
              <w:ind w:left="71" w:right="76"/>
              <w:jc w:val="center"/>
              <w:rPr>
                <w:rFonts w:ascii="Helvetica" w:hAnsi="Helvetica"/>
                <w:b/>
                <w:szCs w:val="20"/>
              </w:rPr>
            </w:pPr>
            <w:r w:rsidRPr="00E04622">
              <w:rPr>
                <w:rFonts w:ascii="Helvetica" w:hAnsi="Helvetica"/>
                <w:b/>
                <w:color w:val="231F20"/>
                <w:szCs w:val="20"/>
              </w:rPr>
              <w:t>PART 1: The Powerful Impact of Highly Engaged Boards</w:t>
            </w:r>
          </w:p>
        </w:tc>
      </w:tr>
      <w:tr w:rsidR="00EE2271" w:rsidRPr="006048AE" w14:paraId="736760AD" w14:textId="77777777" w:rsidTr="00E04622">
        <w:trPr>
          <w:trHeight w:val="173"/>
        </w:trPr>
        <w:tc>
          <w:tcPr>
            <w:tcW w:w="452" w:type="dxa"/>
          </w:tcPr>
          <w:p w14:paraId="3069BBCA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6355F365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1) Wanted: Lifelong Learners</w:t>
            </w:r>
          </w:p>
        </w:tc>
      </w:tr>
      <w:tr w:rsidR="00EE2271" w:rsidRPr="006048AE" w14:paraId="50048C01" w14:textId="77777777" w:rsidTr="00E04622">
        <w:trPr>
          <w:trHeight w:val="173"/>
        </w:trPr>
        <w:tc>
          <w:tcPr>
            <w:tcW w:w="452" w:type="dxa"/>
          </w:tcPr>
          <w:p w14:paraId="5FF4B7C5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4A3AE233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2) Ask the Gold Standard Question</w:t>
            </w:r>
          </w:p>
        </w:tc>
      </w:tr>
      <w:tr w:rsidR="00EE2271" w:rsidRPr="006048AE" w14:paraId="5A97F3FA" w14:textId="77777777" w:rsidTr="00E04622">
        <w:trPr>
          <w:trHeight w:val="173"/>
        </w:trPr>
        <w:tc>
          <w:tcPr>
            <w:tcW w:w="452" w:type="dxa"/>
          </w:tcPr>
          <w:p w14:paraId="597BD528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7EAD54B7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3) Guarding Your Pastor’s Soul</w:t>
            </w:r>
          </w:p>
        </w:tc>
      </w:tr>
      <w:tr w:rsidR="00EE2271" w:rsidRPr="006048AE" w14:paraId="62CED9D4" w14:textId="77777777" w:rsidTr="00E04622">
        <w:trPr>
          <w:trHeight w:val="173"/>
        </w:trPr>
        <w:tc>
          <w:tcPr>
            <w:tcW w:w="452" w:type="dxa"/>
          </w:tcPr>
          <w:p w14:paraId="1277B5A2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157FCC57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4) What Could Possibly Go Wrong?</w:t>
            </w:r>
          </w:p>
        </w:tc>
      </w:tr>
      <w:tr w:rsidR="00EE2271" w:rsidRPr="006048AE" w14:paraId="4EECA245" w14:textId="77777777" w:rsidTr="00E04622">
        <w:trPr>
          <w:trHeight w:val="173"/>
        </w:trPr>
        <w:tc>
          <w:tcPr>
            <w:tcW w:w="9578" w:type="dxa"/>
            <w:gridSpan w:val="2"/>
            <w:shd w:val="clear" w:color="auto" w:fill="E4E4EC"/>
          </w:tcPr>
          <w:p w14:paraId="34878B02" w14:textId="77777777" w:rsidR="00EE2271" w:rsidRPr="00E04622" w:rsidRDefault="00EE2271" w:rsidP="00E04622">
            <w:pPr>
              <w:pStyle w:val="TableParagraph"/>
              <w:spacing w:line="216" w:lineRule="auto"/>
              <w:ind w:left="71" w:right="76"/>
              <w:jc w:val="center"/>
              <w:rPr>
                <w:rFonts w:ascii="Helvetica" w:hAnsi="Helvetica"/>
                <w:b/>
                <w:szCs w:val="20"/>
              </w:rPr>
            </w:pPr>
            <w:r w:rsidRPr="00E04622">
              <w:rPr>
                <w:rFonts w:ascii="Helvetica" w:hAnsi="Helvetica"/>
                <w:b/>
                <w:color w:val="231F20"/>
                <w:szCs w:val="20"/>
              </w:rPr>
              <w:t>PART 2: Boardroom Tools and Templates</w:t>
            </w:r>
          </w:p>
        </w:tc>
      </w:tr>
      <w:tr w:rsidR="00EE2271" w:rsidRPr="006048AE" w14:paraId="738AF682" w14:textId="77777777" w:rsidTr="00E04622">
        <w:trPr>
          <w:trHeight w:val="173"/>
        </w:trPr>
        <w:tc>
          <w:tcPr>
            <w:tcW w:w="452" w:type="dxa"/>
          </w:tcPr>
          <w:p w14:paraId="671A0309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6BF36588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5) Do Unwritten Board Policies Really Exist?</w:t>
            </w:r>
          </w:p>
        </w:tc>
      </w:tr>
      <w:tr w:rsidR="00EE2271" w:rsidRPr="006048AE" w14:paraId="103BDC7C" w14:textId="77777777" w:rsidTr="00E04622">
        <w:trPr>
          <w:trHeight w:val="173"/>
        </w:trPr>
        <w:tc>
          <w:tcPr>
            <w:tcW w:w="452" w:type="dxa"/>
          </w:tcPr>
          <w:p w14:paraId="351FCCD8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20023870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6) Enhance Harmony by Clarifying Your Participant Hat Expectations</w:t>
            </w:r>
          </w:p>
        </w:tc>
      </w:tr>
      <w:tr w:rsidR="00EE2271" w:rsidRPr="006048AE" w14:paraId="29CDF6EE" w14:textId="77777777" w:rsidTr="00E04622">
        <w:trPr>
          <w:trHeight w:val="173"/>
        </w:trPr>
        <w:tc>
          <w:tcPr>
            <w:tcW w:w="452" w:type="dxa"/>
          </w:tcPr>
          <w:p w14:paraId="63863293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2E4F0DB7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7) Eliminate Fuzziness Between Board and Staff Roles</w:t>
            </w:r>
          </w:p>
        </w:tc>
      </w:tr>
      <w:tr w:rsidR="00EE2271" w:rsidRPr="006048AE" w14:paraId="17713A81" w14:textId="77777777" w:rsidTr="00E04622">
        <w:trPr>
          <w:trHeight w:val="173"/>
        </w:trPr>
        <w:tc>
          <w:tcPr>
            <w:tcW w:w="9578" w:type="dxa"/>
            <w:gridSpan w:val="2"/>
            <w:shd w:val="clear" w:color="auto" w:fill="E4E4EC"/>
          </w:tcPr>
          <w:p w14:paraId="5D86CCF2" w14:textId="77777777" w:rsidR="00EE2271" w:rsidRPr="00E04622" w:rsidRDefault="00EE2271" w:rsidP="00E04622">
            <w:pPr>
              <w:pStyle w:val="TableParagraph"/>
              <w:spacing w:line="216" w:lineRule="auto"/>
              <w:ind w:left="71" w:right="76"/>
              <w:jc w:val="center"/>
              <w:rPr>
                <w:rFonts w:ascii="Helvetica" w:hAnsi="Helvetica"/>
                <w:b/>
                <w:szCs w:val="20"/>
              </w:rPr>
            </w:pPr>
            <w:r w:rsidRPr="00E04622">
              <w:rPr>
                <w:rFonts w:ascii="Helvetica" w:hAnsi="Helvetica"/>
                <w:b/>
                <w:color w:val="231F20"/>
                <w:szCs w:val="20"/>
              </w:rPr>
              <w:t>PART 3: Nominees for the Church Board Member Hall of Fame</w:t>
            </w:r>
          </w:p>
        </w:tc>
      </w:tr>
      <w:tr w:rsidR="00EE2271" w:rsidRPr="006048AE" w14:paraId="0790467A" w14:textId="77777777" w:rsidTr="00E04622">
        <w:trPr>
          <w:trHeight w:val="173"/>
        </w:trPr>
        <w:tc>
          <w:tcPr>
            <w:tcW w:w="452" w:type="dxa"/>
          </w:tcPr>
          <w:p w14:paraId="6DDE317D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001D8552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 xml:space="preserve">8) Thrive </w:t>
            </w:r>
            <w:proofErr w:type="gramStart"/>
            <w:r w:rsidRPr="00E04622">
              <w:rPr>
                <w:rFonts w:ascii="Helvetica" w:hAnsi="Helvetica"/>
                <w:color w:val="231F20"/>
                <w:szCs w:val="20"/>
              </w:rPr>
              <w:t>With</w:t>
            </w:r>
            <w:proofErr w:type="gramEnd"/>
            <w:r w:rsidRPr="00E04622">
              <w:rPr>
                <w:rFonts w:ascii="Helvetica" w:hAnsi="Helvetica"/>
                <w:color w:val="231F20"/>
                <w:szCs w:val="20"/>
              </w:rPr>
              <w:t xml:space="preserve"> Four Kingdom Values</w:t>
            </w:r>
          </w:p>
        </w:tc>
      </w:tr>
      <w:tr w:rsidR="00EE2271" w:rsidRPr="006048AE" w14:paraId="1656D900" w14:textId="77777777" w:rsidTr="00E04622">
        <w:trPr>
          <w:trHeight w:val="173"/>
        </w:trPr>
        <w:tc>
          <w:tcPr>
            <w:tcW w:w="452" w:type="dxa"/>
          </w:tcPr>
          <w:p w14:paraId="44EC65D4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3C0B3E03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9) Listen to the Wisdom of Many Counselors</w:t>
            </w:r>
          </w:p>
        </w:tc>
      </w:tr>
      <w:tr w:rsidR="00EE2271" w:rsidRPr="006048AE" w14:paraId="27F8AAAD" w14:textId="77777777" w:rsidTr="00E04622">
        <w:trPr>
          <w:trHeight w:val="173"/>
        </w:trPr>
        <w:tc>
          <w:tcPr>
            <w:tcW w:w="452" w:type="dxa"/>
          </w:tcPr>
          <w:p w14:paraId="1CCF9BA9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639360E2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10) Prioritize Prayer Over Problems</w:t>
            </w:r>
          </w:p>
        </w:tc>
      </w:tr>
      <w:tr w:rsidR="00EE2271" w:rsidRPr="006048AE" w14:paraId="02C32EC4" w14:textId="77777777" w:rsidTr="00E04622">
        <w:trPr>
          <w:trHeight w:val="173"/>
        </w:trPr>
        <w:tc>
          <w:tcPr>
            <w:tcW w:w="9578" w:type="dxa"/>
            <w:gridSpan w:val="2"/>
            <w:shd w:val="clear" w:color="auto" w:fill="E4E4EC"/>
          </w:tcPr>
          <w:p w14:paraId="09B869E5" w14:textId="77777777" w:rsidR="00EE2271" w:rsidRPr="00E04622" w:rsidRDefault="00EE2271" w:rsidP="00E04622">
            <w:pPr>
              <w:pStyle w:val="TableParagraph"/>
              <w:spacing w:line="216" w:lineRule="auto"/>
              <w:ind w:left="71" w:right="76"/>
              <w:jc w:val="center"/>
              <w:rPr>
                <w:rFonts w:ascii="Helvetica" w:hAnsi="Helvetica"/>
                <w:b/>
                <w:szCs w:val="20"/>
              </w:rPr>
            </w:pPr>
            <w:r w:rsidRPr="00E04622">
              <w:rPr>
                <w:rFonts w:ascii="Helvetica" w:hAnsi="Helvetica"/>
                <w:b/>
                <w:color w:val="231F20"/>
                <w:szCs w:val="20"/>
              </w:rPr>
              <w:t>PART 4: Epiphanies in the Boardroom</w:t>
            </w:r>
          </w:p>
        </w:tc>
      </w:tr>
      <w:tr w:rsidR="00EE2271" w:rsidRPr="006048AE" w14:paraId="18C108BC" w14:textId="77777777" w:rsidTr="00E04622">
        <w:trPr>
          <w:trHeight w:val="173"/>
        </w:trPr>
        <w:tc>
          <w:tcPr>
            <w:tcW w:w="452" w:type="dxa"/>
          </w:tcPr>
          <w:p w14:paraId="14E5CE00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4F1CA3B4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i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 xml:space="preserve">11) </w:t>
            </w:r>
            <w:r w:rsidRPr="00E04622">
              <w:rPr>
                <w:rFonts w:ascii="Helvetica" w:hAnsi="Helvetica"/>
                <w:i/>
                <w:color w:val="231F20"/>
                <w:szCs w:val="20"/>
              </w:rPr>
              <w:t>Tap! Tap! Tap!</w:t>
            </w:r>
          </w:p>
        </w:tc>
      </w:tr>
      <w:tr w:rsidR="00EE2271" w:rsidRPr="006048AE" w14:paraId="129B42B3" w14:textId="77777777" w:rsidTr="00E04622">
        <w:trPr>
          <w:trHeight w:val="173"/>
        </w:trPr>
        <w:tc>
          <w:tcPr>
            <w:tcW w:w="452" w:type="dxa"/>
          </w:tcPr>
          <w:p w14:paraId="4078CDB1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7577DE62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12) Looking for Consensus but Finding Division</w:t>
            </w:r>
          </w:p>
        </w:tc>
      </w:tr>
      <w:tr w:rsidR="00EE2271" w:rsidRPr="006048AE" w14:paraId="2604F4EC" w14:textId="77777777" w:rsidTr="00E04622">
        <w:trPr>
          <w:trHeight w:val="173"/>
        </w:trPr>
        <w:tc>
          <w:tcPr>
            <w:tcW w:w="452" w:type="dxa"/>
          </w:tcPr>
          <w:p w14:paraId="695A927C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52B2877F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13) Caution! Understand the Governance Pendulum Principle</w:t>
            </w:r>
          </w:p>
        </w:tc>
      </w:tr>
      <w:tr w:rsidR="00EE2271" w:rsidRPr="006048AE" w14:paraId="551061FA" w14:textId="77777777" w:rsidTr="00E04622">
        <w:trPr>
          <w:trHeight w:val="173"/>
        </w:trPr>
        <w:tc>
          <w:tcPr>
            <w:tcW w:w="452" w:type="dxa"/>
          </w:tcPr>
          <w:p w14:paraId="2734B6C9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2C550793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14) Be Intentional About Your First 30 Minutes</w:t>
            </w:r>
          </w:p>
        </w:tc>
      </w:tr>
      <w:tr w:rsidR="00EE2271" w:rsidRPr="006048AE" w14:paraId="3436A489" w14:textId="77777777" w:rsidTr="00E04622">
        <w:trPr>
          <w:trHeight w:val="173"/>
        </w:trPr>
        <w:tc>
          <w:tcPr>
            <w:tcW w:w="9578" w:type="dxa"/>
            <w:gridSpan w:val="2"/>
            <w:shd w:val="clear" w:color="auto" w:fill="E4E4EC"/>
          </w:tcPr>
          <w:p w14:paraId="708B89E9" w14:textId="77777777" w:rsidR="00EE2271" w:rsidRPr="00E04622" w:rsidRDefault="00EE2271" w:rsidP="00E04622">
            <w:pPr>
              <w:pStyle w:val="TableParagraph"/>
              <w:spacing w:line="216" w:lineRule="auto"/>
              <w:ind w:left="3263" w:right="3164"/>
              <w:jc w:val="center"/>
              <w:rPr>
                <w:rFonts w:ascii="Helvetica" w:hAnsi="Helvetica"/>
                <w:b/>
                <w:szCs w:val="20"/>
              </w:rPr>
            </w:pPr>
            <w:r w:rsidRPr="00E04622">
              <w:rPr>
                <w:rFonts w:ascii="Helvetica" w:hAnsi="Helvetica"/>
                <w:b/>
                <w:color w:val="231F20"/>
                <w:szCs w:val="20"/>
              </w:rPr>
              <w:t>PART 5: Boardroom Bloopers</w:t>
            </w:r>
          </w:p>
        </w:tc>
      </w:tr>
      <w:tr w:rsidR="00EE2271" w:rsidRPr="006048AE" w14:paraId="3E77E439" w14:textId="77777777" w:rsidTr="00E04622">
        <w:trPr>
          <w:trHeight w:val="173"/>
        </w:trPr>
        <w:tc>
          <w:tcPr>
            <w:tcW w:w="452" w:type="dxa"/>
          </w:tcPr>
          <w:p w14:paraId="2F52DD09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18F65DC4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15) Do Not Interrupt!</w:t>
            </w:r>
          </w:p>
        </w:tc>
      </w:tr>
      <w:tr w:rsidR="00EE2271" w:rsidRPr="006048AE" w14:paraId="628A2D1D" w14:textId="77777777" w:rsidTr="00E04622">
        <w:trPr>
          <w:trHeight w:val="173"/>
        </w:trPr>
        <w:tc>
          <w:tcPr>
            <w:tcW w:w="452" w:type="dxa"/>
          </w:tcPr>
          <w:p w14:paraId="187B2524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474CA607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16) The Bully in the Church Boardroom</w:t>
            </w:r>
          </w:p>
        </w:tc>
      </w:tr>
      <w:tr w:rsidR="00EE2271" w:rsidRPr="006048AE" w14:paraId="40A86DD9" w14:textId="77777777" w:rsidTr="00E04622">
        <w:trPr>
          <w:trHeight w:val="173"/>
        </w:trPr>
        <w:tc>
          <w:tcPr>
            <w:tcW w:w="452" w:type="dxa"/>
          </w:tcPr>
          <w:p w14:paraId="69F191D1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7373E86C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17) Don’t Be Late or Annoying</w:t>
            </w:r>
          </w:p>
        </w:tc>
      </w:tr>
      <w:tr w:rsidR="00EE2271" w:rsidRPr="006048AE" w14:paraId="23A5F1AE" w14:textId="77777777" w:rsidTr="00E04622">
        <w:trPr>
          <w:trHeight w:val="173"/>
        </w:trPr>
        <w:tc>
          <w:tcPr>
            <w:tcW w:w="9578" w:type="dxa"/>
            <w:gridSpan w:val="2"/>
            <w:shd w:val="clear" w:color="auto" w:fill="E4E4EC"/>
          </w:tcPr>
          <w:p w14:paraId="188AE5FE" w14:textId="77777777" w:rsidR="00EE2271" w:rsidRPr="00E04622" w:rsidRDefault="00EE2271" w:rsidP="00E04622">
            <w:pPr>
              <w:pStyle w:val="TableParagraph"/>
              <w:spacing w:line="216" w:lineRule="auto"/>
              <w:ind w:left="71" w:right="76"/>
              <w:jc w:val="center"/>
              <w:rPr>
                <w:rFonts w:ascii="Helvetica" w:hAnsi="Helvetica"/>
                <w:b/>
                <w:szCs w:val="20"/>
              </w:rPr>
            </w:pPr>
            <w:r w:rsidRPr="00E04622">
              <w:rPr>
                <w:rFonts w:ascii="Helvetica" w:hAnsi="Helvetica"/>
                <w:b/>
                <w:color w:val="231F20"/>
                <w:szCs w:val="20"/>
              </w:rPr>
              <w:t xml:space="preserve">PART 6: Boardroom </w:t>
            </w:r>
            <w:proofErr w:type="gramStart"/>
            <w:r w:rsidRPr="00E04622">
              <w:rPr>
                <w:rFonts w:ascii="Helvetica" w:hAnsi="Helvetica"/>
                <w:b/>
                <w:color w:val="231F20"/>
                <w:szCs w:val="20"/>
              </w:rPr>
              <w:t>Time-Wasters</w:t>
            </w:r>
            <w:proofErr w:type="gramEnd"/>
            <w:r w:rsidRPr="00E04622">
              <w:rPr>
                <w:rFonts w:ascii="Helvetica" w:hAnsi="Helvetica"/>
                <w:b/>
                <w:color w:val="231F20"/>
                <w:szCs w:val="20"/>
              </w:rPr>
              <w:t>, Trouble-Makers, and Truth-Tellers</w:t>
            </w:r>
          </w:p>
        </w:tc>
      </w:tr>
      <w:tr w:rsidR="00EE2271" w:rsidRPr="006048AE" w14:paraId="62A82B09" w14:textId="77777777" w:rsidTr="00E04622">
        <w:trPr>
          <w:trHeight w:val="173"/>
        </w:trPr>
        <w:tc>
          <w:tcPr>
            <w:tcW w:w="452" w:type="dxa"/>
          </w:tcPr>
          <w:p w14:paraId="303560BA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0ACC821C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18) Never Throw Red Meat on the Board Table</w:t>
            </w:r>
          </w:p>
        </w:tc>
      </w:tr>
      <w:tr w:rsidR="00EE2271" w:rsidRPr="006048AE" w14:paraId="6F5128A9" w14:textId="77777777" w:rsidTr="00E04622">
        <w:trPr>
          <w:trHeight w:val="173"/>
        </w:trPr>
        <w:tc>
          <w:tcPr>
            <w:tcW w:w="452" w:type="dxa"/>
          </w:tcPr>
          <w:p w14:paraId="6887E151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3FDBD397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19) Alert! The ER Factor Causes Value Extraction</w:t>
            </w:r>
          </w:p>
        </w:tc>
      </w:tr>
      <w:tr w:rsidR="00EE2271" w:rsidRPr="006048AE" w14:paraId="3587F6CE" w14:textId="77777777" w:rsidTr="00E04622">
        <w:trPr>
          <w:trHeight w:val="173"/>
        </w:trPr>
        <w:tc>
          <w:tcPr>
            <w:tcW w:w="452" w:type="dxa"/>
          </w:tcPr>
          <w:p w14:paraId="1791CF50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4FCAE38A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 xml:space="preserve">20) Apply for a Staff Position and You Can Deal </w:t>
            </w:r>
            <w:proofErr w:type="gramStart"/>
            <w:r w:rsidRPr="00E04622">
              <w:rPr>
                <w:rFonts w:ascii="Helvetica" w:hAnsi="Helvetica"/>
                <w:color w:val="231F20"/>
                <w:szCs w:val="20"/>
              </w:rPr>
              <w:t>With</w:t>
            </w:r>
            <w:proofErr w:type="gramEnd"/>
            <w:r w:rsidRPr="00E04622">
              <w:rPr>
                <w:rFonts w:ascii="Helvetica" w:hAnsi="Helvetica"/>
                <w:color w:val="231F20"/>
                <w:szCs w:val="20"/>
              </w:rPr>
              <w:t xml:space="preserve"> That Issue!</w:t>
            </w:r>
          </w:p>
        </w:tc>
      </w:tr>
      <w:tr w:rsidR="00EE2271" w:rsidRPr="006048AE" w14:paraId="0CC4985E" w14:textId="77777777" w:rsidTr="00E04622">
        <w:trPr>
          <w:trHeight w:val="173"/>
        </w:trPr>
        <w:tc>
          <w:tcPr>
            <w:tcW w:w="452" w:type="dxa"/>
          </w:tcPr>
          <w:p w14:paraId="3C14163A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69A57D4B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21) Back Off the Ledge of Dysfunctional Mayhem</w:t>
            </w:r>
          </w:p>
        </w:tc>
      </w:tr>
      <w:tr w:rsidR="00EE2271" w:rsidRPr="006048AE" w14:paraId="60CC6DCD" w14:textId="77777777" w:rsidTr="00E04622">
        <w:trPr>
          <w:trHeight w:val="173"/>
        </w:trPr>
        <w:tc>
          <w:tcPr>
            <w:tcW w:w="452" w:type="dxa"/>
          </w:tcPr>
          <w:p w14:paraId="6D15F3C3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7E3560B8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22) Big Rocks, Pebbles, and Sand</w:t>
            </w:r>
          </w:p>
        </w:tc>
      </w:tr>
      <w:tr w:rsidR="00EE2271" w:rsidRPr="006048AE" w14:paraId="3200A8D2" w14:textId="77777777" w:rsidTr="00E04622">
        <w:trPr>
          <w:trHeight w:val="173"/>
        </w:trPr>
        <w:tc>
          <w:tcPr>
            <w:tcW w:w="9578" w:type="dxa"/>
            <w:gridSpan w:val="2"/>
            <w:shd w:val="clear" w:color="auto" w:fill="E4E4EC"/>
          </w:tcPr>
          <w:p w14:paraId="1D9D2E29" w14:textId="77777777" w:rsidR="00EE2271" w:rsidRPr="00E04622" w:rsidRDefault="00EE2271" w:rsidP="00E04622">
            <w:pPr>
              <w:pStyle w:val="TableParagraph"/>
              <w:spacing w:line="216" w:lineRule="auto"/>
              <w:ind w:left="71" w:right="76"/>
              <w:jc w:val="center"/>
              <w:rPr>
                <w:rFonts w:ascii="Helvetica" w:hAnsi="Helvetica"/>
                <w:b/>
                <w:szCs w:val="20"/>
              </w:rPr>
            </w:pPr>
            <w:r w:rsidRPr="00E04622">
              <w:rPr>
                <w:rFonts w:ascii="Helvetica" w:hAnsi="Helvetica"/>
                <w:b/>
                <w:color w:val="231F20"/>
                <w:szCs w:val="20"/>
              </w:rPr>
              <w:t>PART 7: Boardroom Best Practices</w:t>
            </w:r>
          </w:p>
        </w:tc>
      </w:tr>
      <w:tr w:rsidR="00EE2271" w:rsidRPr="006048AE" w14:paraId="17F1D309" w14:textId="77777777" w:rsidTr="00E04622">
        <w:trPr>
          <w:trHeight w:val="173"/>
        </w:trPr>
        <w:tc>
          <w:tcPr>
            <w:tcW w:w="452" w:type="dxa"/>
          </w:tcPr>
          <w:p w14:paraId="5E595688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24597BDF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23) Pastor Pay—It’s About More Than Just Money</w:t>
            </w:r>
          </w:p>
        </w:tc>
      </w:tr>
      <w:tr w:rsidR="00EE2271" w:rsidRPr="006048AE" w14:paraId="6486160B" w14:textId="77777777" w:rsidTr="00E04622">
        <w:trPr>
          <w:trHeight w:val="173"/>
        </w:trPr>
        <w:tc>
          <w:tcPr>
            <w:tcW w:w="452" w:type="dxa"/>
          </w:tcPr>
          <w:p w14:paraId="3339BC83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4901C8ED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24) How Many Board Members Are Present in Your Boardroom?</w:t>
            </w:r>
          </w:p>
        </w:tc>
      </w:tr>
      <w:tr w:rsidR="00EE2271" w:rsidRPr="006048AE" w14:paraId="6B5634E1" w14:textId="77777777" w:rsidTr="00E04622">
        <w:trPr>
          <w:trHeight w:val="173"/>
        </w:trPr>
        <w:tc>
          <w:tcPr>
            <w:tcW w:w="452" w:type="dxa"/>
          </w:tcPr>
          <w:p w14:paraId="07089E0F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70A454CD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25) Address Absentee Board Member Syndrome</w:t>
            </w:r>
          </w:p>
        </w:tc>
      </w:tr>
      <w:tr w:rsidR="00EE2271" w:rsidRPr="006048AE" w14:paraId="042347A8" w14:textId="77777777" w:rsidTr="00E04622">
        <w:trPr>
          <w:trHeight w:val="173"/>
        </w:trPr>
        <w:tc>
          <w:tcPr>
            <w:tcW w:w="452" w:type="dxa"/>
          </w:tcPr>
          <w:p w14:paraId="6537980B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20D0C506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 xml:space="preserve">26) </w:t>
            </w:r>
            <w:r w:rsidRPr="00E04622">
              <w:rPr>
                <w:rFonts w:ascii="Helvetica" w:hAnsi="Helvetica"/>
                <w:i/>
                <w:color w:val="231F20"/>
                <w:szCs w:val="20"/>
              </w:rPr>
              <w:t xml:space="preserve">Before </w:t>
            </w:r>
            <w:r w:rsidRPr="00E04622">
              <w:rPr>
                <w:rFonts w:ascii="Helvetica" w:hAnsi="Helvetica"/>
                <w:color w:val="231F20"/>
                <w:szCs w:val="20"/>
              </w:rPr>
              <w:t>the Board Meeting</w:t>
            </w:r>
          </w:p>
        </w:tc>
      </w:tr>
      <w:tr w:rsidR="00EE2271" w:rsidRPr="006048AE" w14:paraId="5BB92677" w14:textId="77777777" w:rsidTr="00E04622">
        <w:trPr>
          <w:trHeight w:val="173"/>
        </w:trPr>
        <w:tc>
          <w:tcPr>
            <w:tcW w:w="9578" w:type="dxa"/>
            <w:gridSpan w:val="2"/>
            <w:shd w:val="clear" w:color="auto" w:fill="E4E4EC"/>
          </w:tcPr>
          <w:p w14:paraId="5880AEA7" w14:textId="77777777" w:rsidR="00EE2271" w:rsidRPr="00E04622" w:rsidRDefault="00EE2271" w:rsidP="00E04622">
            <w:pPr>
              <w:pStyle w:val="TableParagraph"/>
              <w:spacing w:line="216" w:lineRule="auto"/>
              <w:ind w:left="72" w:right="72"/>
              <w:jc w:val="center"/>
              <w:rPr>
                <w:rFonts w:ascii="Helvetica" w:hAnsi="Helvetica"/>
                <w:b/>
                <w:szCs w:val="20"/>
              </w:rPr>
            </w:pPr>
            <w:r w:rsidRPr="00E04622">
              <w:rPr>
                <w:rFonts w:ascii="Helvetica" w:hAnsi="Helvetica"/>
                <w:b/>
                <w:color w:val="231F20"/>
                <w:szCs w:val="20"/>
              </w:rPr>
              <w:t>PART 8: Boardroom Worst Practices</w:t>
            </w:r>
          </w:p>
        </w:tc>
      </w:tr>
      <w:tr w:rsidR="00EE2271" w:rsidRPr="006048AE" w14:paraId="1E04F755" w14:textId="77777777" w:rsidTr="00E04622">
        <w:trPr>
          <w:trHeight w:val="173"/>
        </w:trPr>
        <w:tc>
          <w:tcPr>
            <w:tcW w:w="452" w:type="dxa"/>
          </w:tcPr>
          <w:p w14:paraId="69058F5A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15594DA9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27) Defending Risks Everywhere Is Not a Strategic Plan</w:t>
            </w:r>
          </w:p>
        </w:tc>
      </w:tr>
      <w:tr w:rsidR="00EE2271" w:rsidRPr="006048AE" w14:paraId="34FDBBD7" w14:textId="77777777" w:rsidTr="00E04622">
        <w:trPr>
          <w:trHeight w:val="173"/>
        </w:trPr>
        <w:tc>
          <w:tcPr>
            <w:tcW w:w="452" w:type="dxa"/>
          </w:tcPr>
          <w:p w14:paraId="3F912E6D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3FAEEE6E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28) Where Two or Three Are Gathered on Social Media…</w:t>
            </w:r>
          </w:p>
        </w:tc>
      </w:tr>
      <w:tr w:rsidR="00EE2271" w:rsidRPr="006048AE" w14:paraId="7DD2A369" w14:textId="77777777" w:rsidTr="00E04622">
        <w:trPr>
          <w:trHeight w:val="173"/>
        </w:trPr>
        <w:tc>
          <w:tcPr>
            <w:tcW w:w="452" w:type="dxa"/>
          </w:tcPr>
          <w:p w14:paraId="051C04B2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1EECCF1F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29) Keeping the Boardroom Afloat</w:t>
            </w:r>
          </w:p>
        </w:tc>
      </w:tr>
      <w:tr w:rsidR="00EE2271" w:rsidRPr="006048AE" w14:paraId="63755E1B" w14:textId="77777777" w:rsidTr="00E04622">
        <w:trPr>
          <w:trHeight w:val="173"/>
        </w:trPr>
        <w:tc>
          <w:tcPr>
            <w:tcW w:w="452" w:type="dxa"/>
          </w:tcPr>
          <w:p w14:paraId="14D3FA78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233C82DF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30) 7 Ways to Avoid a Financial Train Wreck</w:t>
            </w:r>
          </w:p>
        </w:tc>
      </w:tr>
      <w:tr w:rsidR="00EE2271" w:rsidRPr="006048AE" w14:paraId="542F55D1" w14:textId="77777777" w:rsidTr="00E04622">
        <w:trPr>
          <w:trHeight w:val="173"/>
        </w:trPr>
        <w:tc>
          <w:tcPr>
            <w:tcW w:w="9578" w:type="dxa"/>
            <w:gridSpan w:val="2"/>
            <w:shd w:val="clear" w:color="auto" w:fill="E4E4EC"/>
          </w:tcPr>
          <w:p w14:paraId="28A81B62" w14:textId="77777777" w:rsidR="00EE2271" w:rsidRPr="00E04622" w:rsidRDefault="00EE2271" w:rsidP="00E04622">
            <w:pPr>
              <w:pStyle w:val="TableParagraph"/>
              <w:spacing w:line="216" w:lineRule="auto"/>
              <w:ind w:left="71" w:right="76"/>
              <w:jc w:val="center"/>
              <w:rPr>
                <w:rFonts w:ascii="Helvetica" w:hAnsi="Helvetica"/>
                <w:b/>
                <w:szCs w:val="20"/>
              </w:rPr>
            </w:pPr>
            <w:r w:rsidRPr="00E04622">
              <w:rPr>
                <w:rFonts w:ascii="Helvetica" w:hAnsi="Helvetica"/>
                <w:b/>
                <w:color w:val="231F20"/>
                <w:szCs w:val="20"/>
              </w:rPr>
              <w:t>PART 9: Building a 24/7 Board Culture</w:t>
            </w:r>
          </w:p>
        </w:tc>
      </w:tr>
      <w:tr w:rsidR="00EE2271" w:rsidRPr="006048AE" w14:paraId="35E646B6" w14:textId="77777777" w:rsidTr="00E04622">
        <w:trPr>
          <w:trHeight w:val="173"/>
        </w:trPr>
        <w:tc>
          <w:tcPr>
            <w:tcW w:w="452" w:type="dxa"/>
          </w:tcPr>
          <w:p w14:paraId="36FC1D40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00FAF06D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31) Watch Out for Boards Asleep at the Wheel</w:t>
            </w:r>
          </w:p>
        </w:tc>
      </w:tr>
      <w:tr w:rsidR="00EE2271" w:rsidRPr="006048AE" w14:paraId="08E50217" w14:textId="77777777" w:rsidTr="00E04622">
        <w:trPr>
          <w:trHeight w:val="173"/>
        </w:trPr>
        <w:tc>
          <w:tcPr>
            <w:tcW w:w="452" w:type="dxa"/>
          </w:tcPr>
          <w:p w14:paraId="5E338809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79F6B75A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32) Loose Lips Sink the Boardroom Ship</w:t>
            </w:r>
          </w:p>
        </w:tc>
      </w:tr>
      <w:tr w:rsidR="00EE2271" w:rsidRPr="006048AE" w14:paraId="2DB4C890" w14:textId="77777777" w:rsidTr="00E04622">
        <w:trPr>
          <w:trHeight w:val="173"/>
        </w:trPr>
        <w:tc>
          <w:tcPr>
            <w:tcW w:w="452" w:type="dxa"/>
          </w:tcPr>
          <w:p w14:paraId="548DF2B6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64A51F75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33) “Good Is the Enemy of Great”</w:t>
            </w:r>
          </w:p>
        </w:tc>
      </w:tr>
      <w:tr w:rsidR="00EE2271" w:rsidRPr="006048AE" w14:paraId="5184759E" w14:textId="77777777" w:rsidTr="00E04622">
        <w:trPr>
          <w:trHeight w:val="173"/>
        </w:trPr>
        <w:tc>
          <w:tcPr>
            <w:tcW w:w="452" w:type="dxa"/>
          </w:tcPr>
          <w:p w14:paraId="0B7EF5DC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20AABF95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34) Break Bread, Not Relationships</w:t>
            </w:r>
          </w:p>
        </w:tc>
      </w:tr>
      <w:tr w:rsidR="00EE2271" w:rsidRPr="006048AE" w14:paraId="679F766F" w14:textId="77777777" w:rsidTr="00E04622">
        <w:trPr>
          <w:trHeight w:val="173"/>
        </w:trPr>
        <w:tc>
          <w:tcPr>
            <w:tcW w:w="452" w:type="dxa"/>
          </w:tcPr>
          <w:p w14:paraId="61A11AF8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7C947D7F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35) Common Misconceptions of Board Members</w:t>
            </w:r>
          </w:p>
        </w:tc>
      </w:tr>
      <w:tr w:rsidR="00EE2271" w:rsidRPr="006048AE" w14:paraId="3A172221" w14:textId="77777777" w:rsidTr="00E04622">
        <w:trPr>
          <w:trHeight w:val="173"/>
        </w:trPr>
        <w:tc>
          <w:tcPr>
            <w:tcW w:w="452" w:type="dxa"/>
          </w:tcPr>
          <w:p w14:paraId="6B8F5F8E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7651C59D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36) You Made Me Better Than I Was</w:t>
            </w:r>
          </w:p>
        </w:tc>
      </w:tr>
      <w:tr w:rsidR="00EE2271" w:rsidRPr="006048AE" w14:paraId="21B01735" w14:textId="77777777" w:rsidTr="00E04622">
        <w:trPr>
          <w:trHeight w:val="173"/>
        </w:trPr>
        <w:tc>
          <w:tcPr>
            <w:tcW w:w="9578" w:type="dxa"/>
            <w:gridSpan w:val="2"/>
            <w:shd w:val="clear" w:color="auto" w:fill="E4E4EC"/>
          </w:tcPr>
          <w:p w14:paraId="24851CD7" w14:textId="77777777" w:rsidR="00EE2271" w:rsidRPr="00E04622" w:rsidRDefault="00EE2271" w:rsidP="00E04622">
            <w:pPr>
              <w:pStyle w:val="TableParagraph"/>
              <w:spacing w:line="216" w:lineRule="auto"/>
              <w:ind w:left="71" w:right="76"/>
              <w:jc w:val="center"/>
              <w:rPr>
                <w:rFonts w:ascii="Helvetica" w:hAnsi="Helvetica"/>
                <w:b/>
                <w:szCs w:val="20"/>
              </w:rPr>
            </w:pPr>
            <w:r w:rsidRPr="00E04622">
              <w:rPr>
                <w:rFonts w:ascii="Helvetica" w:hAnsi="Helvetica"/>
                <w:b/>
                <w:color w:val="231F20"/>
                <w:szCs w:val="20"/>
              </w:rPr>
              <w:t>PART 10: Boards That Lead</w:t>
            </w:r>
          </w:p>
        </w:tc>
      </w:tr>
      <w:tr w:rsidR="00EE2271" w:rsidRPr="006048AE" w14:paraId="6C5B887E" w14:textId="77777777" w:rsidTr="00E04622">
        <w:trPr>
          <w:trHeight w:val="173"/>
        </w:trPr>
        <w:tc>
          <w:tcPr>
            <w:tcW w:w="452" w:type="dxa"/>
          </w:tcPr>
          <w:p w14:paraId="7B772172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244B0069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37) Is Your Board Color-Blind to Hazardous Condition Signs?</w:t>
            </w:r>
          </w:p>
        </w:tc>
      </w:tr>
      <w:tr w:rsidR="00EE2271" w:rsidRPr="006048AE" w14:paraId="1E3564C5" w14:textId="77777777" w:rsidTr="00E04622">
        <w:trPr>
          <w:trHeight w:val="173"/>
        </w:trPr>
        <w:tc>
          <w:tcPr>
            <w:tcW w:w="452" w:type="dxa"/>
          </w:tcPr>
          <w:p w14:paraId="0E904D80" w14:textId="77777777" w:rsidR="00EE2271" w:rsidRPr="00E04622" w:rsidRDefault="00EE2271" w:rsidP="00E04622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E04622">
              <w:rPr>
                <w:rFonts w:ascii="Segoe UI Symbol" w:hAnsi="Segoe UI Symbol" w:cs="Segoe UI Symbol"/>
                <w:color w:val="231F20"/>
                <w:szCs w:val="20"/>
              </w:rPr>
              <w:t>❑</w:t>
            </w:r>
          </w:p>
        </w:tc>
        <w:tc>
          <w:tcPr>
            <w:tcW w:w="9126" w:type="dxa"/>
          </w:tcPr>
          <w:p w14:paraId="50F9E790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38) Leverage the 80/20 Rule in the Boardroom</w:t>
            </w:r>
          </w:p>
        </w:tc>
      </w:tr>
      <w:tr w:rsidR="00EE2271" w:rsidRPr="006048AE" w14:paraId="693800CA" w14:textId="77777777" w:rsidTr="00E04622">
        <w:trPr>
          <w:trHeight w:val="173"/>
        </w:trPr>
        <w:tc>
          <w:tcPr>
            <w:tcW w:w="452" w:type="dxa"/>
          </w:tcPr>
          <w:p w14:paraId="01678ACC" w14:textId="77777777" w:rsidR="00EE2271" w:rsidRPr="00E04622" w:rsidRDefault="00EE2271" w:rsidP="00480A64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480A64">
              <w:rPr>
                <w:rFonts w:ascii="Segoe UI Symbol" w:hAnsi="Segoe UI Symbol" w:cs="Segoe UI Symbol"/>
                <w:szCs w:val="20"/>
              </w:rPr>
              <w:t>❑</w:t>
            </w:r>
          </w:p>
        </w:tc>
        <w:tc>
          <w:tcPr>
            <w:tcW w:w="9126" w:type="dxa"/>
          </w:tcPr>
          <w:p w14:paraId="7C44748B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 xml:space="preserve">39) Don’t Stretch Credulity </w:t>
            </w:r>
            <w:proofErr w:type="gramStart"/>
            <w:r w:rsidRPr="00E04622">
              <w:rPr>
                <w:rFonts w:ascii="Helvetica" w:hAnsi="Helvetica"/>
                <w:color w:val="231F20"/>
                <w:szCs w:val="20"/>
              </w:rPr>
              <w:t>With</w:t>
            </w:r>
            <w:proofErr w:type="gramEnd"/>
            <w:r w:rsidRPr="00E04622">
              <w:rPr>
                <w:rFonts w:ascii="Helvetica" w:hAnsi="Helvetica"/>
                <w:color w:val="231F20"/>
                <w:szCs w:val="20"/>
              </w:rPr>
              <w:t xml:space="preserve"> BHAGs and Stretch Goals</w:t>
            </w:r>
          </w:p>
        </w:tc>
      </w:tr>
      <w:tr w:rsidR="00EE2271" w:rsidRPr="006048AE" w14:paraId="26EDE20D" w14:textId="77777777" w:rsidTr="00E04622">
        <w:trPr>
          <w:trHeight w:val="173"/>
        </w:trPr>
        <w:tc>
          <w:tcPr>
            <w:tcW w:w="452" w:type="dxa"/>
          </w:tcPr>
          <w:p w14:paraId="24833A59" w14:textId="77777777" w:rsidR="00EE2271" w:rsidRPr="00E04622" w:rsidRDefault="00EE2271" w:rsidP="00480A64">
            <w:pPr>
              <w:pStyle w:val="TableParagraph"/>
              <w:spacing w:line="216" w:lineRule="auto"/>
              <w:jc w:val="center"/>
              <w:rPr>
                <w:rFonts w:ascii="Helvetica" w:hAnsi="Helvetica"/>
                <w:szCs w:val="20"/>
              </w:rPr>
            </w:pPr>
            <w:r w:rsidRPr="00480A64">
              <w:rPr>
                <w:rFonts w:ascii="Segoe UI Symbol" w:hAnsi="Segoe UI Symbol" w:cs="Segoe UI Symbol"/>
                <w:szCs w:val="20"/>
              </w:rPr>
              <w:t>❑</w:t>
            </w:r>
          </w:p>
        </w:tc>
        <w:tc>
          <w:tcPr>
            <w:tcW w:w="9126" w:type="dxa"/>
          </w:tcPr>
          <w:p w14:paraId="59623090" w14:textId="77777777" w:rsidR="00EE2271" w:rsidRPr="00E04622" w:rsidRDefault="00EE2271" w:rsidP="00E04622">
            <w:pPr>
              <w:pStyle w:val="TableParagraph"/>
              <w:spacing w:line="216" w:lineRule="auto"/>
              <w:ind w:left="90"/>
              <w:rPr>
                <w:rFonts w:ascii="Helvetica" w:hAnsi="Helvetica"/>
                <w:szCs w:val="20"/>
              </w:rPr>
            </w:pPr>
            <w:r w:rsidRPr="00E04622">
              <w:rPr>
                <w:rFonts w:ascii="Helvetica" w:hAnsi="Helvetica"/>
                <w:color w:val="231F20"/>
                <w:szCs w:val="20"/>
              </w:rPr>
              <w:t>40) A Board Prayer</w:t>
            </w:r>
          </w:p>
        </w:tc>
      </w:tr>
    </w:tbl>
    <w:p w14:paraId="0F05C91E" w14:textId="5596F794" w:rsidR="00EE2271" w:rsidRPr="00EE2271" w:rsidRDefault="00E04622" w:rsidP="00EE2271">
      <w:pPr>
        <w:pStyle w:val="Heading1"/>
        <w:tabs>
          <w:tab w:val="left" w:pos="10381"/>
        </w:tabs>
        <w:ind w:left="90"/>
        <w:rPr>
          <w:rFonts w:ascii="Helvetica" w:hAnsi="Helvetica"/>
          <w:sz w:val="28"/>
          <w:szCs w:val="28"/>
        </w:rPr>
      </w:pPr>
      <w:r>
        <w:rPr>
          <w:i/>
          <w:noProof/>
          <w:color w:val="231F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A2E9E" wp14:editId="682B0620">
                <wp:simplePos x="0" y="0"/>
                <wp:positionH relativeFrom="column">
                  <wp:posOffset>0</wp:posOffset>
                </wp:positionH>
                <wp:positionV relativeFrom="paragraph">
                  <wp:posOffset>271819</wp:posOffset>
                </wp:positionV>
                <wp:extent cx="6624955" cy="0"/>
                <wp:effectExtent l="0" t="0" r="1714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77E0D" id="Straight Connector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4pt" to="521.65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" strokecolor="black [3040]" strokeweight=".5pt"/>
            </w:pict>
          </mc:Fallback>
        </mc:AlternateContent>
      </w:r>
      <w:r w:rsidR="00EE2271" w:rsidRPr="00EE2271">
        <w:rPr>
          <w:rFonts w:ascii="Segoe UI Symbol" w:hAnsi="Segoe UI Symbol" w:cs="Segoe UI Symbol"/>
          <w:b w:val="0"/>
          <w:color w:val="325A8B"/>
          <w:sz w:val="28"/>
          <w:szCs w:val="28"/>
        </w:rPr>
        <w:t>❑</w:t>
      </w:r>
      <w:r w:rsidR="00EE2271" w:rsidRPr="00EE2271">
        <w:rPr>
          <w:rFonts w:ascii="Helvetica" w:hAnsi="Helvetica"/>
          <w:b w:val="0"/>
          <w:color w:val="325A8B"/>
          <w:sz w:val="28"/>
          <w:szCs w:val="28"/>
        </w:rPr>
        <w:t xml:space="preserve"> </w:t>
      </w:r>
      <w:r w:rsidR="00EE2271" w:rsidRPr="00EE2271">
        <w:rPr>
          <w:rFonts w:ascii="Helvetica" w:hAnsi="Helvetica"/>
          <w:color w:val="325A8B"/>
          <w:sz w:val="28"/>
          <w:szCs w:val="28"/>
        </w:rPr>
        <w:t>Board Retreat Read-and-Reflect</w:t>
      </w:r>
      <w:r w:rsidR="00EE2271" w:rsidRPr="00EE2271">
        <w:rPr>
          <w:rFonts w:ascii="Helvetica" w:hAnsi="Helvetica"/>
          <w:color w:val="325A8B"/>
          <w:spacing w:val="-49"/>
          <w:sz w:val="28"/>
          <w:szCs w:val="28"/>
        </w:rPr>
        <w:t xml:space="preserve"> </w:t>
      </w:r>
      <w:r w:rsidR="00EE2271" w:rsidRPr="00EE2271">
        <w:rPr>
          <w:rFonts w:ascii="Helvetica" w:hAnsi="Helvetica"/>
          <w:color w:val="325A8B"/>
          <w:spacing w:val="-3"/>
          <w:sz w:val="28"/>
          <w:szCs w:val="28"/>
        </w:rPr>
        <w:t>Worksheet</w:t>
      </w:r>
    </w:p>
    <w:p w14:paraId="6C0146CF" w14:textId="1BA4CF92" w:rsidR="00EE2271" w:rsidRDefault="00EE2271" w:rsidP="00EE2271">
      <w:pPr>
        <w:spacing w:before="72"/>
        <w:ind w:left="450"/>
        <w:rPr>
          <w:rFonts w:ascii="Helvetica" w:hAnsi="Helvetica"/>
          <w:i/>
          <w:color w:val="231F20"/>
        </w:rPr>
      </w:pPr>
      <w:r w:rsidRPr="006048AE">
        <w:rPr>
          <w:rFonts w:ascii="Helvetica" w:hAnsi="Helvetica"/>
          <w:i/>
          <w:color w:val="231F20"/>
        </w:rPr>
        <w:t>Great boards read at least one book a year to improve their governance competencies!</w:t>
      </w:r>
    </w:p>
    <w:p w14:paraId="1CBBCF9C" w14:textId="77777777" w:rsidR="00480A64" w:rsidRPr="00480A64" w:rsidRDefault="00480A64" w:rsidP="00480A64">
      <w:pPr>
        <w:ind w:left="446"/>
        <w:rPr>
          <w:rFonts w:ascii="Helvetica" w:hAnsi="Helvetica"/>
          <w:i/>
          <w:sz w:val="10"/>
          <w:szCs w:val="10"/>
        </w:rPr>
      </w:pPr>
    </w:p>
    <w:p w14:paraId="080654E9" w14:textId="7AEC8172" w:rsidR="00EE2271" w:rsidRPr="006048AE" w:rsidRDefault="00E04622" w:rsidP="00EE2271">
      <w:pPr>
        <w:pStyle w:val="BodyText"/>
        <w:spacing w:before="9"/>
        <w:rPr>
          <w:rFonts w:ascii="Helvetica" w:hAnsi="Helvetica"/>
          <w:i/>
          <w:sz w:val="29"/>
        </w:rPr>
      </w:pPr>
      <w:r w:rsidRPr="006048A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A23E4" wp14:editId="3CCD0EC6">
                <wp:simplePos x="0" y="0"/>
                <wp:positionH relativeFrom="page">
                  <wp:posOffset>2614295</wp:posOffset>
                </wp:positionH>
                <wp:positionV relativeFrom="paragraph">
                  <wp:posOffset>92917</wp:posOffset>
                </wp:positionV>
                <wp:extent cx="0" cy="1157605"/>
                <wp:effectExtent l="0" t="0" r="12700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57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86ADE"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85pt,7.3pt" to="205.85pt,9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" strokecolor="#939598" strokeweight=".5pt">
                <o:lock v:ext="edit" shapetype="f"/>
                <w10:wrap anchorx="page"/>
              </v:line>
            </w:pict>
          </mc:Fallback>
        </mc:AlternateContent>
      </w:r>
      <w:r w:rsidRPr="006048AE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F84C997" wp14:editId="5E2EFB15">
                <wp:simplePos x="0" y="0"/>
                <wp:positionH relativeFrom="page">
                  <wp:posOffset>1417320</wp:posOffset>
                </wp:positionH>
                <wp:positionV relativeFrom="paragraph">
                  <wp:posOffset>118110</wp:posOffset>
                </wp:positionV>
                <wp:extent cx="709295" cy="1084580"/>
                <wp:effectExtent l="0" t="0" r="190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1084580"/>
                          <a:chOff x="2232" y="463"/>
                          <a:chExt cx="1117" cy="1708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" y="588"/>
                            <a:ext cx="1023" cy="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2237" y="467"/>
                            <a:ext cx="1107" cy="16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594DF" id="Group 3" o:spid="_x0000_s1026" style="position:absolute;margin-left:111.6pt;margin-top:9.3pt;width:55.85pt;height:85.4pt;z-index:251666432;mso-position-horizontal-relative:page" coordorigin="2232,463" coordsize="1117,170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318;top:588;width:1023;height:1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">
                  <v:imagedata r:id="rId16" o:title=""/>
                  <v:path arrowok="t"/>
                  <o:lock v:ext="edit" aspectratio="f"/>
                </v:shape>
                <v:rect id="Rectangle 4" o:spid="_x0000_s1028" style="position:absolute;left:2237;top:467;width:1107;height:16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" filled="f" strokecolor="#939598" strokeweight=".5pt">
                  <v:path arrowok="t"/>
                </v:rect>
                <w10:wrap anchorx="page"/>
              </v:group>
            </w:pict>
          </mc:Fallback>
        </mc:AlternateContent>
      </w:r>
    </w:p>
    <w:p w14:paraId="75F41CB9" w14:textId="77777777" w:rsidR="00EE2271" w:rsidRDefault="00EE2271" w:rsidP="00EE2271">
      <w:pPr>
        <w:pStyle w:val="Heading2"/>
        <w:spacing w:line="295" w:lineRule="auto"/>
        <w:ind w:left="3500" w:right="790"/>
        <w:rPr>
          <w:rFonts w:ascii="Helvetica" w:hAnsi="Helvetica"/>
          <w:color w:val="231F20"/>
        </w:rPr>
      </w:pPr>
      <w:r w:rsidRPr="006048AE">
        <w:rPr>
          <w:rFonts w:ascii="Helvetica" w:hAnsi="Helvetica"/>
          <w:color w:val="231F20"/>
        </w:rPr>
        <w:t xml:space="preserve">Lessons </w:t>
      </w:r>
      <w:proofErr w:type="gramStart"/>
      <w:r w:rsidRPr="006048AE">
        <w:rPr>
          <w:rFonts w:ascii="Helvetica" w:hAnsi="Helvetica"/>
          <w:color w:val="231F20"/>
        </w:rPr>
        <w:t>From</w:t>
      </w:r>
      <w:proofErr w:type="gramEnd"/>
      <w:r w:rsidRPr="006048AE">
        <w:rPr>
          <w:rFonts w:ascii="Helvetica" w:hAnsi="Helvetica"/>
          <w:color w:val="231F20"/>
        </w:rPr>
        <w:t xml:space="preserve"> the Church Boardroom </w:t>
      </w:r>
    </w:p>
    <w:p w14:paraId="30FEDA3F" w14:textId="77777777" w:rsidR="00EE2271" w:rsidRPr="006048AE" w:rsidRDefault="00EE2271" w:rsidP="00EE2271">
      <w:pPr>
        <w:pStyle w:val="Heading2"/>
        <w:spacing w:line="295" w:lineRule="auto"/>
        <w:ind w:left="3500" w:right="790"/>
        <w:rPr>
          <w:rFonts w:ascii="Helvetica" w:hAnsi="Helvetica"/>
        </w:rPr>
      </w:pPr>
      <w:r w:rsidRPr="006048AE">
        <w:rPr>
          <w:rFonts w:ascii="Helvetica" w:hAnsi="Helvetica"/>
          <w:color w:val="231F20"/>
        </w:rPr>
        <w:t>40 Insights for Exceptional Governance</w:t>
      </w:r>
    </w:p>
    <w:p w14:paraId="3C07723D" w14:textId="77777777" w:rsidR="00EE2271" w:rsidRPr="006048AE" w:rsidRDefault="00EE2271" w:rsidP="00EE2271">
      <w:pPr>
        <w:pStyle w:val="BodyText"/>
        <w:spacing w:before="218"/>
        <w:ind w:left="3500"/>
        <w:rPr>
          <w:rFonts w:ascii="Helvetica" w:hAnsi="Helvetica"/>
        </w:rPr>
      </w:pPr>
      <w:r w:rsidRPr="006048AE">
        <w:rPr>
          <w:rFonts w:ascii="Helvetica" w:hAnsi="Helvetica"/>
          <w:color w:val="231F20"/>
        </w:rPr>
        <w:t>by Dan Busby and John Pearson</w:t>
      </w:r>
    </w:p>
    <w:p w14:paraId="04B64F5A" w14:textId="77777777" w:rsidR="00EE2271" w:rsidRPr="006048AE" w:rsidRDefault="00EE2271" w:rsidP="00EE2271">
      <w:pPr>
        <w:pStyle w:val="BodyText"/>
        <w:rPr>
          <w:rFonts w:ascii="Helvetica" w:hAnsi="Helvetica"/>
          <w:sz w:val="24"/>
        </w:rPr>
      </w:pPr>
    </w:p>
    <w:p w14:paraId="610EE438" w14:textId="76DE1DDD" w:rsidR="00EE2271" w:rsidRDefault="00EE2271" w:rsidP="00EE2271">
      <w:pPr>
        <w:pStyle w:val="BodyText"/>
        <w:rPr>
          <w:rFonts w:ascii="Helvetica" w:hAnsi="Helvetica"/>
          <w:sz w:val="24"/>
        </w:rPr>
      </w:pPr>
    </w:p>
    <w:p w14:paraId="422C8EEA" w14:textId="77777777" w:rsidR="00480A64" w:rsidRPr="006048AE" w:rsidRDefault="00480A64" w:rsidP="00EE2271">
      <w:pPr>
        <w:pStyle w:val="BodyText"/>
        <w:rPr>
          <w:rFonts w:ascii="Helvetica" w:hAnsi="Helvetica"/>
          <w:sz w:val="24"/>
        </w:rPr>
      </w:pPr>
    </w:p>
    <w:p w14:paraId="69EA30E3" w14:textId="77777777" w:rsidR="00EE2271" w:rsidRPr="006048AE" w:rsidRDefault="00EE2271" w:rsidP="00EE2271">
      <w:pPr>
        <w:ind w:left="260"/>
        <w:rPr>
          <w:rFonts w:ascii="Helvetica" w:hAnsi="Helvetica"/>
          <w:b/>
        </w:rPr>
      </w:pPr>
      <w:r w:rsidRPr="006048AE">
        <w:rPr>
          <w:rFonts w:ascii="Helvetica" w:hAnsi="Helvetica"/>
          <w:b/>
          <w:color w:val="231F20"/>
        </w:rPr>
        <w:t>Attn: Board Members</w:t>
      </w:r>
    </w:p>
    <w:p w14:paraId="58626E4C" w14:textId="77777777" w:rsidR="00EE2271" w:rsidRPr="006048AE" w:rsidRDefault="00EE2271" w:rsidP="00EE2271">
      <w:pPr>
        <w:pStyle w:val="BodyText"/>
        <w:spacing w:before="51" w:line="264" w:lineRule="auto"/>
        <w:ind w:left="260" w:right="782"/>
        <w:rPr>
          <w:rFonts w:ascii="Helvetica" w:hAnsi="Helvetica"/>
        </w:rPr>
      </w:pPr>
      <w:r w:rsidRPr="006048AE">
        <w:rPr>
          <w:rFonts w:ascii="Helvetica" w:hAnsi="Helvetica"/>
          <w:color w:val="231F20"/>
        </w:rPr>
        <w:t>Use this worksheet as you prepare for your 10-minute presentation on your assigned lesson at our church board retreat. Limit the worksheet to one-page only and bring copies for every participant. We suggest you divide your time as follows:</w:t>
      </w:r>
    </w:p>
    <w:p w14:paraId="532E40C9" w14:textId="77777777" w:rsidR="00EE2271" w:rsidRPr="006048AE" w:rsidRDefault="00EE2271" w:rsidP="00EE2271">
      <w:pPr>
        <w:pStyle w:val="ListParagraph"/>
        <w:numPr>
          <w:ilvl w:val="0"/>
          <w:numId w:val="2"/>
        </w:numPr>
        <w:tabs>
          <w:tab w:val="left" w:pos="800"/>
          <w:tab w:val="left" w:pos="4333"/>
        </w:tabs>
        <w:spacing w:before="80" w:line="264" w:lineRule="auto"/>
        <w:ind w:left="806"/>
        <w:rPr>
          <w:rFonts w:ascii="Helvetica" w:hAnsi="Helvetica"/>
        </w:rPr>
      </w:pPr>
      <w:r w:rsidRPr="006048AE">
        <w:rPr>
          <w:rFonts w:ascii="Helvetica" w:hAnsi="Helvetica"/>
          <w:color w:val="231F20"/>
          <w:spacing w:val="-8"/>
        </w:rPr>
        <w:t>Your</w:t>
      </w:r>
      <w:r w:rsidRPr="006048AE">
        <w:rPr>
          <w:rFonts w:ascii="Helvetica" w:hAnsi="Helvetica"/>
          <w:color w:val="231F20"/>
        </w:rPr>
        <w:t xml:space="preserve"> presentation</w:t>
      </w:r>
      <w:r w:rsidRPr="006048AE">
        <w:rPr>
          <w:rFonts w:ascii="Helvetica" w:hAnsi="Helvetica"/>
          <w:color w:val="231F20"/>
        </w:rPr>
        <w:tab/>
        <w:t>3 minutes (one big</w:t>
      </w:r>
      <w:r w:rsidRPr="006048AE">
        <w:rPr>
          <w:rFonts w:ascii="Helvetica" w:hAnsi="Helvetica"/>
          <w:color w:val="231F20"/>
          <w:spacing w:val="-1"/>
        </w:rPr>
        <w:t xml:space="preserve"> </w:t>
      </w:r>
      <w:r w:rsidRPr="006048AE">
        <w:rPr>
          <w:rFonts w:ascii="Helvetica" w:hAnsi="Helvetica"/>
          <w:color w:val="231F20"/>
        </w:rPr>
        <w:t>idea)</w:t>
      </w:r>
    </w:p>
    <w:p w14:paraId="30783D6E" w14:textId="77777777" w:rsidR="00EE2271" w:rsidRPr="006048AE" w:rsidRDefault="00EE2271" w:rsidP="00EE2271">
      <w:pPr>
        <w:pStyle w:val="ListParagraph"/>
        <w:numPr>
          <w:ilvl w:val="0"/>
          <w:numId w:val="2"/>
        </w:numPr>
        <w:tabs>
          <w:tab w:val="left" w:pos="800"/>
          <w:tab w:val="left" w:pos="4333"/>
        </w:tabs>
        <w:spacing w:before="80" w:line="264" w:lineRule="auto"/>
        <w:ind w:left="806"/>
        <w:rPr>
          <w:rFonts w:ascii="Helvetica" w:hAnsi="Helvetica"/>
        </w:rPr>
      </w:pPr>
      <w:r w:rsidRPr="006048AE">
        <w:rPr>
          <w:rFonts w:ascii="Helvetica" w:hAnsi="Helvetica"/>
          <w:color w:val="231F20"/>
        </w:rPr>
        <w:t>Discussion in groups</w:t>
      </w:r>
      <w:r w:rsidRPr="006048AE">
        <w:rPr>
          <w:rFonts w:ascii="Helvetica" w:hAnsi="Helvetica"/>
          <w:color w:val="231F20"/>
          <w:spacing w:val="-4"/>
        </w:rPr>
        <w:t xml:space="preserve"> </w:t>
      </w:r>
      <w:r w:rsidRPr="006048AE">
        <w:rPr>
          <w:rFonts w:ascii="Helvetica" w:hAnsi="Helvetica"/>
          <w:color w:val="231F20"/>
        </w:rPr>
        <w:t>of</w:t>
      </w:r>
      <w:r w:rsidRPr="006048AE">
        <w:rPr>
          <w:rFonts w:ascii="Helvetica" w:hAnsi="Helvetica"/>
          <w:color w:val="231F20"/>
          <w:spacing w:val="-2"/>
        </w:rPr>
        <w:t xml:space="preserve"> </w:t>
      </w:r>
      <w:r w:rsidRPr="006048AE">
        <w:rPr>
          <w:rFonts w:ascii="Helvetica" w:hAnsi="Helvetica"/>
          <w:color w:val="231F20"/>
        </w:rPr>
        <w:t>two</w:t>
      </w:r>
      <w:r w:rsidRPr="006048AE">
        <w:rPr>
          <w:rFonts w:ascii="Helvetica" w:hAnsi="Helvetica"/>
          <w:color w:val="231F20"/>
        </w:rPr>
        <w:tab/>
        <w:t>3 minutes (one</w:t>
      </w:r>
      <w:r w:rsidRPr="006048AE">
        <w:rPr>
          <w:rFonts w:ascii="Helvetica" w:hAnsi="Helvetica"/>
          <w:color w:val="231F20"/>
          <w:spacing w:val="-1"/>
        </w:rPr>
        <w:t xml:space="preserve"> </w:t>
      </w:r>
      <w:r w:rsidRPr="006048AE">
        <w:rPr>
          <w:rFonts w:ascii="Helvetica" w:hAnsi="Helvetica"/>
          <w:color w:val="231F20"/>
        </w:rPr>
        <w:t>question)</w:t>
      </w:r>
    </w:p>
    <w:p w14:paraId="0FD979B5" w14:textId="77777777" w:rsidR="00EE2271" w:rsidRPr="006048AE" w:rsidRDefault="00EE2271" w:rsidP="00EE2271">
      <w:pPr>
        <w:pStyle w:val="ListParagraph"/>
        <w:numPr>
          <w:ilvl w:val="0"/>
          <w:numId w:val="2"/>
        </w:numPr>
        <w:tabs>
          <w:tab w:val="left" w:pos="800"/>
          <w:tab w:val="left" w:pos="4333"/>
        </w:tabs>
        <w:spacing w:before="80" w:line="264" w:lineRule="auto"/>
        <w:ind w:left="806"/>
        <w:rPr>
          <w:rFonts w:ascii="Helvetica" w:hAnsi="Helvetica"/>
        </w:rPr>
      </w:pPr>
      <w:r w:rsidRPr="006048AE">
        <w:rPr>
          <w:rFonts w:ascii="Helvetica" w:hAnsi="Helvetica"/>
          <w:color w:val="231F20"/>
        </w:rPr>
        <w:t>30-second group reports</w:t>
      </w:r>
      <w:r w:rsidRPr="006048AE">
        <w:rPr>
          <w:rFonts w:ascii="Helvetica" w:hAnsi="Helvetica"/>
          <w:color w:val="231F20"/>
        </w:rPr>
        <w:tab/>
        <w:t>4 minutes (post insights on flipchart)</w:t>
      </w:r>
    </w:p>
    <w:p w14:paraId="2B755444" w14:textId="0C3DD746" w:rsidR="00EE2271" w:rsidRPr="00E04622" w:rsidRDefault="00EE2271" w:rsidP="00E04622">
      <w:pPr>
        <w:pStyle w:val="BodyText"/>
        <w:spacing w:before="267" w:line="264" w:lineRule="auto"/>
        <w:ind w:left="260"/>
        <w:rPr>
          <w:rFonts w:ascii="Helvetica" w:hAnsi="Helvetica"/>
          <w:color w:val="231F20"/>
        </w:rPr>
      </w:pPr>
      <w:r w:rsidRPr="006048AE">
        <w:rPr>
          <w:rFonts w:ascii="Helvetica" w:hAnsi="Helvetica"/>
          <w:color w:val="231F20"/>
        </w:rPr>
        <w:t>You’ll receive a Chick-fil-A gift card if you finish your 10-minute segment before the buzzer!</w:t>
      </w:r>
      <w:r w:rsidR="00E04622">
        <w:rPr>
          <w:rFonts w:ascii="Helvetica" w:hAnsi="Helvetica"/>
          <w:color w:val="231F20"/>
        </w:rPr>
        <w:br/>
      </w:r>
    </w:p>
    <w:tbl>
      <w:tblPr>
        <w:tblW w:w="0" w:type="auto"/>
        <w:tblInd w:w="17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7578"/>
      </w:tblGrid>
      <w:tr w:rsidR="00EE2271" w:rsidRPr="006048AE" w14:paraId="44011F27" w14:textId="77777777" w:rsidTr="00EE2271">
        <w:trPr>
          <w:trHeight w:val="360"/>
        </w:trPr>
        <w:tc>
          <w:tcPr>
            <w:tcW w:w="2256" w:type="dxa"/>
            <w:shd w:val="clear" w:color="auto" w:fill="EBEBEC"/>
          </w:tcPr>
          <w:p w14:paraId="4F2E8FD1" w14:textId="77777777" w:rsidR="00EE2271" w:rsidRPr="006048AE" w:rsidRDefault="00EE2271" w:rsidP="00EE2271">
            <w:pPr>
              <w:pStyle w:val="TableParagraph"/>
              <w:spacing w:before="63"/>
              <w:ind w:left="87"/>
              <w:rPr>
                <w:rFonts w:ascii="Helvetica" w:hAnsi="Helvetica"/>
              </w:rPr>
            </w:pPr>
            <w:r w:rsidRPr="006048AE">
              <w:rPr>
                <w:rFonts w:ascii="Helvetica" w:hAnsi="Helvetica"/>
                <w:color w:val="231F20"/>
                <w:sz w:val="22"/>
              </w:rPr>
              <w:t>MY NAME</w:t>
            </w:r>
          </w:p>
        </w:tc>
        <w:tc>
          <w:tcPr>
            <w:tcW w:w="7578" w:type="dxa"/>
            <w:vAlign w:val="center"/>
          </w:tcPr>
          <w:p w14:paraId="485019F8" w14:textId="77777777" w:rsidR="00EE2271" w:rsidRPr="006048AE" w:rsidRDefault="00EE2271" w:rsidP="00EE2271">
            <w:pPr>
              <w:pStyle w:val="TableParagraph"/>
              <w:rPr>
                <w:rFonts w:ascii="Helvetica" w:hAnsi="Helvetica"/>
              </w:rPr>
            </w:pPr>
          </w:p>
        </w:tc>
      </w:tr>
      <w:tr w:rsidR="00EE2271" w:rsidRPr="006048AE" w14:paraId="58687119" w14:textId="77777777" w:rsidTr="00EE2271">
        <w:trPr>
          <w:trHeight w:val="360"/>
        </w:trPr>
        <w:tc>
          <w:tcPr>
            <w:tcW w:w="2256" w:type="dxa"/>
            <w:shd w:val="clear" w:color="auto" w:fill="EBEBEC"/>
          </w:tcPr>
          <w:p w14:paraId="7A14EFC2" w14:textId="77777777" w:rsidR="00EE2271" w:rsidRPr="006048AE" w:rsidRDefault="00EE2271" w:rsidP="00EE2271">
            <w:pPr>
              <w:pStyle w:val="TableParagraph"/>
              <w:spacing w:before="63"/>
              <w:ind w:left="87"/>
              <w:rPr>
                <w:rFonts w:ascii="Helvetica" w:hAnsi="Helvetica"/>
              </w:rPr>
            </w:pPr>
            <w:r w:rsidRPr="006048AE">
              <w:rPr>
                <w:rFonts w:ascii="Helvetica" w:hAnsi="Helvetica"/>
                <w:color w:val="231F20"/>
                <w:sz w:val="22"/>
              </w:rPr>
              <w:t>Lesson Number</w:t>
            </w:r>
          </w:p>
        </w:tc>
        <w:tc>
          <w:tcPr>
            <w:tcW w:w="7578" w:type="dxa"/>
            <w:vAlign w:val="center"/>
          </w:tcPr>
          <w:p w14:paraId="103EE874" w14:textId="77777777" w:rsidR="00EE2271" w:rsidRPr="006048AE" w:rsidRDefault="00EE2271" w:rsidP="00EE2271">
            <w:pPr>
              <w:pStyle w:val="TableParagraph"/>
              <w:rPr>
                <w:rFonts w:ascii="Helvetica" w:hAnsi="Helvetica"/>
              </w:rPr>
            </w:pPr>
          </w:p>
        </w:tc>
      </w:tr>
      <w:tr w:rsidR="00EE2271" w:rsidRPr="006048AE" w14:paraId="0415F469" w14:textId="77777777" w:rsidTr="00EE2271">
        <w:trPr>
          <w:trHeight w:val="532"/>
        </w:trPr>
        <w:tc>
          <w:tcPr>
            <w:tcW w:w="2256" w:type="dxa"/>
            <w:shd w:val="clear" w:color="auto" w:fill="EBEBEC"/>
          </w:tcPr>
          <w:p w14:paraId="39C7A672" w14:textId="77777777" w:rsidR="00EE2271" w:rsidRPr="006048AE" w:rsidRDefault="00EE2271" w:rsidP="00EE2271">
            <w:pPr>
              <w:pStyle w:val="TableParagraph"/>
              <w:spacing w:before="149"/>
              <w:ind w:left="87"/>
              <w:rPr>
                <w:rFonts w:ascii="Helvetica" w:hAnsi="Helvetica"/>
              </w:rPr>
            </w:pPr>
            <w:r w:rsidRPr="006048AE">
              <w:rPr>
                <w:rFonts w:ascii="Helvetica" w:hAnsi="Helvetica"/>
                <w:color w:val="231F20"/>
                <w:sz w:val="22"/>
              </w:rPr>
              <w:t>Lesson Title</w:t>
            </w:r>
          </w:p>
        </w:tc>
        <w:tc>
          <w:tcPr>
            <w:tcW w:w="7578" w:type="dxa"/>
            <w:vAlign w:val="center"/>
          </w:tcPr>
          <w:p w14:paraId="3B493F80" w14:textId="77777777" w:rsidR="00EE2271" w:rsidRPr="006048AE" w:rsidRDefault="00EE2271" w:rsidP="00EE2271">
            <w:pPr>
              <w:pStyle w:val="TableParagraph"/>
              <w:rPr>
                <w:rFonts w:ascii="Helvetica" w:hAnsi="Helvetica"/>
              </w:rPr>
            </w:pPr>
          </w:p>
        </w:tc>
      </w:tr>
      <w:tr w:rsidR="00EE2271" w:rsidRPr="006048AE" w14:paraId="263DB4D6" w14:textId="77777777" w:rsidTr="00EE2271">
        <w:trPr>
          <w:trHeight w:val="532"/>
        </w:trPr>
        <w:tc>
          <w:tcPr>
            <w:tcW w:w="2256" w:type="dxa"/>
            <w:shd w:val="clear" w:color="auto" w:fill="EBEBEC"/>
          </w:tcPr>
          <w:p w14:paraId="594E0AA1" w14:textId="77777777" w:rsidR="00EE2271" w:rsidRPr="006048AE" w:rsidRDefault="00EE2271" w:rsidP="00EE2271">
            <w:pPr>
              <w:pStyle w:val="TableParagraph"/>
              <w:spacing w:before="149"/>
              <w:ind w:left="87"/>
              <w:rPr>
                <w:rFonts w:ascii="Helvetica" w:hAnsi="Helvetica"/>
              </w:rPr>
            </w:pPr>
            <w:r w:rsidRPr="006048AE">
              <w:rPr>
                <w:rFonts w:ascii="Helvetica" w:hAnsi="Helvetica"/>
                <w:color w:val="231F20"/>
                <w:sz w:val="22"/>
              </w:rPr>
              <w:t>Lesson Subtitle</w:t>
            </w:r>
          </w:p>
        </w:tc>
        <w:tc>
          <w:tcPr>
            <w:tcW w:w="7578" w:type="dxa"/>
            <w:vAlign w:val="center"/>
          </w:tcPr>
          <w:p w14:paraId="21FA9BF4" w14:textId="77777777" w:rsidR="00EE2271" w:rsidRPr="006048AE" w:rsidRDefault="00EE2271" w:rsidP="00EE2271">
            <w:pPr>
              <w:pStyle w:val="TableParagraph"/>
              <w:rPr>
                <w:rFonts w:ascii="Helvetica" w:hAnsi="Helvetica"/>
              </w:rPr>
            </w:pPr>
          </w:p>
        </w:tc>
      </w:tr>
    </w:tbl>
    <w:p w14:paraId="284F3D60" w14:textId="77777777" w:rsidR="00EE2271" w:rsidRDefault="00EE2271" w:rsidP="00EE2271"/>
    <w:tbl>
      <w:tblPr>
        <w:tblW w:w="0" w:type="auto"/>
        <w:tblInd w:w="17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7601"/>
      </w:tblGrid>
      <w:tr w:rsidR="00EE2271" w:rsidRPr="006048AE" w14:paraId="0845103E" w14:textId="77777777" w:rsidTr="00E04622">
        <w:trPr>
          <w:trHeight w:val="993"/>
        </w:trPr>
        <w:tc>
          <w:tcPr>
            <w:tcW w:w="2240" w:type="dxa"/>
            <w:shd w:val="clear" w:color="auto" w:fill="EBEBEC"/>
            <w:vAlign w:val="center"/>
          </w:tcPr>
          <w:p w14:paraId="02F2583B" w14:textId="77777777" w:rsidR="00EE2271" w:rsidRPr="006048AE" w:rsidRDefault="00EE2271" w:rsidP="00EE2271">
            <w:pPr>
              <w:pStyle w:val="TableParagraph"/>
              <w:ind w:left="86"/>
              <w:rPr>
                <w:rFonts w:ascii="Helvetica" w:hAnsi="Helvetica"/>
              </w:rPr>
            </w:pPr>
            <w:r w:rsidRPr="006048AE">
              <w:rPr>
                <w:rFonts w:ascii="Helvetica" w:hAnsi="Helvetica"/>
                <w:color w:val="231F20"/>
                <w:sz w:val="22"/>
              </w:rPr>
              <w:t>My favorite quotation:</w:t>
            </w:r>
          </w:p>
        </w:tc>
        <w:tc>
          <w:tcPr>
            <w:tcW w:w="7601" w:type="dxa"/>
          </w:tcPr>
          <w:p w14:paraId="262F866F" w14:textId="77777777" w:rsidR="00EE2271" w:rsidRPr="006048AE" w:rsidRDefault="00EE2271" w:rsidP="00D46659">
            <w:pPr>
              <w:pStyle w:val="TableParagraph"/>
              <w:rPr>
                <w:rFonts w:ascii="Helvetica" w:hAnsi="Helvetica"/>
              </w:rPr>
            </w:pPr>
          </w:p>
        </w:tc>
      </w:tr>
      <w:tr w:rsidR="00EE2271" w:rsidRPr="006048AE" w14:paraId="7E23B98F" w14:textId="77777777" w:rsidTr="00E04622">
        <w:trPr>
          <w:trHeight w:val="1321"/>
        </w:trPr>
        <w:tc>
          <w:tcPr>
            <w:tcW w:w="2240" w:type="dxa"/>
            <w:shd w:val="clear" w:color="auto" w:fill="EBEBEC"/>
            <w:vAlign w:val="center"/>
          </w:tcPr>
          <w:p w14:paraId="5C8CE2AE" w14:textId="77777777" w:rsidR="00EE2271" w:rsidRPr="006048AE" w:rsidRDefault="00EE2271" w:rsidP="00EE2271">
            <w:pPr>
              <w:pStyle w:val="TableParagraph"/>
              <w:ind w:left="86"/>
              <w:rPr>
                <w:rFonts w:ascii="Helvetica" w:hAnsi="Helvetica"/>
              </w:rPr>
            </w:pPr>
            <w:r w:rsidRPr="006048AE">
              <w:rPr>
                <w:rFonts w:ascii="Helvetica" w:hAnsi="Helvetica"/>
                <w:color w:val="231F20"/>
                <w:sz w:val="22"/>
              </w:rPr>
              <w:t>My ONE BIG IDEA</w:t>
            </w:r>
          </w:p>
          <w:p w14:paraId="23E103FB" w14:textId="77777777" w:rsidR="00EE2271" w:rsidRPr="006048AE" w:rsidRDefault="00EE2271" w:rsidP="00EE2271">
            <w:pPr>
              <w:pStyle w:val="TableParagraph"/>
              <w:ind w:left="86" w:right="46"/>
              <w:rPr>
                <w:rFonts w:ascii="Helvetica" w:hAnsi="Helvetica"/>
              </w:rPr>
            </w:pPr>
            <w:r w:rsidRPr="006048AE">
              <w:rPr>
                <w:rFonts w:ascii="Helvetica" w:hAnsi="Helvetica"/>
                <w:color w:val="231F20"/>
                <w:sz w:val="22"/>
              </w:rPr>
              <w:t>or take-away from this lesson:</w:t>
            </w:r>
          </w:p>
        </w:tc>
        <w:tc>
          <w:tcPr>
            <w:tcW w:w="7601" w:type="dxa"/>
          </w:tcPr>
          <w:p w14:paraId="0A6274B3" w14:textId="77777777" w:rsidR="00EE2271" w:rsidRPr="006048AE" w:rsidRDefault="00EE2271" w:rsidP="00D46659">
            <w:pPr>
              <w:pStyle w:val="TableParagraph"/>
              <w:rPr>
                <w:rFonts w:ascii="Helvetica" w:hAnsi="Helvetica"/>
              </w:rPr>
            </w:pPr>
          </w:p>
        </w:tc>
      </w:tr>
      <w:tr w:rsidR="00EE2271" w:rsidRPr="006048AE" w14:paraId="555530BF" w14:textId="77777777" w:rsidTr="00E04622">
        <w:trPr>
          <w:trHeight w:val="1422"/>
        </w:trPr>
        <w:tc>
          <w:tcPr>
            <w:tcW w:w="2240" w:type="dxa"/>
            <w:shd w:val="clear" w:color="auto" w:fill="EBEBEC"/>
            <w:vAlign w:val="center"/>
          </w:tcPr>
          <w:p w14:paraId="3B92AE8B" w14:textId="77777777" w:rsidR="00EE2271" w:rsidRPr="006048AE" w:rsidRDefault="00EE2271" w:rsidP="00EE2271">
            <w:pPr>
              <w:pStyle w:val="TableParagraph"/>
              <w:ind w:left="86"/>
              <w:rPr>
                <w:rFonts w:ascii="Helvetica" w:hAnsi="Helvetica"/>
              </w:rPr>
            </w:pPr>
            <w:r w:rsidRPr="006048AE">
              <w:rPr>
                <w:rFonts w:ascii="Helvetica" w:hAnsi="Helvetica"/>
                <w:color w:val="231F20"/>
                <w:sz w:val="22"/>
              </w:rPr>
              <w:t>Insight or implication for our church board:</w:t>
            </w:r>
          </w:p>
        </w:tc>
        <w:tc>
          <w:tcPr>
            <w:tcW w:w="7601" w:type="dxa"/>
          </w:tcPr>
          <w:p w14:paraId="053ECD43" w14:textId="77777777" w:rsidR="00EE2271" w:rsidRPr="006048AE" w:rsidRDefault="00EE2271" w:rsidP="00D46659">
            <w:pPr>
              <w:pStyle w:val="TableParagraph"/>
              <w:rPr>
                <w:rFonts w:ascii="Helvetica" w:hAnsi="Helvetica"/>
              </w:rPr>
            </w:pPr>
          </w:p>
        </w:tc>
      </w:tr>
      <w:tr w:rsidR="00EE2271" w:rsidRPr="006048AE" w14:paraId="02C83543" w14:textId="77777777" w:rsidTr="00E04622">
        <w:trPr>
          <w:trHeight w:val="1426"/>
        </w:trPr>
        <w:tc>
          <w:tcPr>
            <w:tcW w:w="2240" w:type="dxa"/>
            <w:shd w:val="clear" w:color="auto" w:fill="EBEBEC"/>
            <w:vAlign w:val="center"/>
          </w:tcPr>
          <w:p w14:paraId="403BEC13" w14:textId="77777777" w:rsidR="00EE2271" w:rsidRPr="006048AE" w:rsidRDefault="00EE2271" w:rsidP="00EE2271">
            <w:pPr>
              <w:pStyle w:val="TableParagraph"/>
              <w:ind w:left="86" w:right="46"/>
              <w:rPr>
                <w:rFonts w:ascii="Helvetica" w:hAnsi="Helvetica"/>
              </w:rPr>
            </w:pPr>
            <w:r w:rsidRPr="006048AE">
              <w:rPr>
                <w:rFonts w:ascii="Helvetica" w:hAnsi="Helvetica"/>
                <w:color w:val="231F20"/>
                <w:sz w:val="22"/>
              </w:rPr>
              <w:t>Question for groups of two discussions:</w:t>
            </w:r>
          </w:p>
        </w:tc>
        <w:tc>
          <w:tcPr>
            <w:tcW w:w="7601" w:type="dxa"/>
          </w:tcPr>
          <w:p w14:paraId="55DC62D4" w14:textId="77777777" w:rsidR="00EE2271" w:rsidRPr="006048AE" w:rsidRDefault="00EE2271" w:rsidP="00D46659">
            <w:pPr>
              <w:pStyle w:val="TableParagraph"/>
              <w:rPr>
                <w:rFonts w:ascii="Helvetica" w:hAnsi="Helvetica"/>
              </w:rPr>
            </w:pPr>
          </w:p>
        </w:tc>
      </w:tr>
    </w:tbl>
    <w:p w14:paraId="55B00170" w14:textId="77777777" w:rsidR="00EE2271" w:rsidRDefault="00EE2271" w:rsidP="00E04622"/>
    <w:sectPr w:rsidR="00EE2271" w:rsidSect="00E04622">
      <w:headerReference w:type="default" r:id="rId17"/>
      <w:footerReference w:type="even" r:id="rId18"/>
      <w:footerReference w:type="default" r:id="rId19"/>
      <w:type w:val="continuous"/>
      <w:pgSz w:w="12240" w:h="15840"/>
      <w:pgMar w:top="1249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0F697" w14:textId="77777777" w:rsidR="007A5604" w:rsidRDefault="007A5604" w:rsidP="00803582">
      <w:r>
        <w:separator/>
      </w:r>
    </w:p>
  </w:endnote>
  <w:endnote w:type="continuationSeparator" w:id="0">
    <w:p w14:paraId="2A5922D3" w14:textId="77777777" w:rsidR="007A5604" w:rsidRDefault="007A5604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LT-BoldOblique">
    <w:altName w:val="Arial"/>
    <w:panose1 w:val="00000000000000000000"/>
    <w:charset w:val="00"/>
    <w:family w:val="roman"/>
    <w:notTrueType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56C660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052C36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775E" w14:textId="77E7DF6F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1573A891" w14:textId="77777777" w:rsidR="00E04622" w:rsidRPr="007A6080" w:rsidRDefault="00E04622" w:rsidP="00E04622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>
      <w:tab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11ACA27C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33177" w14:textId="77777777" w:rsidR="007A5604" w:rsidRDefault="007A5604" w:rsidP="00803582">
      <w:r>
        <w:separator/>
      </w:r>
    </w:p>
  </w:footnote>
  <w:footnote w:type="continuationSeparator" w:id="0">
    <w:p w14:paraId="40393B34" w14:textId="77777777" w:rsidR="007A5604" w:rsidRDefault="007A5604" w:rsidP="0080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E153" w14:textId="5B1E68B1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477F25" wp14:editId="01E58F7A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B44B5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 w:rsidR="005C3976" w:rsidRPr="005C3976">
      <w:rPr>
        <w:color w:val="636466"/>
        <w:spacing w:val="-3"/>
      </w:rPr>
      <w:t xml:space="preserve"> </w:t>
    </w:r>
    <w:r w:rsidR="005C3976">
      <w:rPr>
        <w:color w:val="636466"/>
        <w:spacing w:val="-3"/>
      </w:rPr>
      <w:t xml:space="preserve">TOOL </w:t>
    </w:r>
    <w:r w:rsidR="005C3976">
      <w:rPr>
        <w:color w:val="636466"/>
      </w:rPr>
      <w:t xml:space="preserve">#13: Option 5: </w:t>
    </w:r>
    <w:r w:rsidR="005C3976">
      <w:rPr>
        <w:i/>
        <w:iCs/>
        <w:color w:val="636466"/>
      </w:rPr>
      <w:t xml:space="preserve">Lessons </w:t>
    </w:r>
    <w:proofErr w:type="gramStart"/>
    <w:r w:rsidR="005C3976">
      <w:rPr>
        <w:i/>
        <w:iCs/>
        <w:color w:val="636466"/>
      </w:rPr>
      <w:t>From</w:t>
    </w:r>
    <w:proofErr w:type="gramEnd"/>
    <w:r w:rsidR="005C3976">
      <w:rPr>
        <w:i/>
        <w:iCs/>
        <w:color w:val="636466"/>
      </w:rPr>
      <w:t xml:space="preserve"> the Church Boardroom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22CA0"/>
    <w:multiLevelType w:val="hybridMultilevel"/>
    <w:tmpl w:val="71903648"/>
    <w:lvl w:ilvl="0" w:tplc="E9FC1D16">
      <w:numFmt w:val="bullet"/>
      <w:lvlText w:val="✓"/>
      <w:lvlJc w:val="left"/>
      <w:pPr>
        <w:ind w:left="799" w:hanging="360"/>
      </w:pPr>
      <w:rPr>
        <w:rFonts w:ascii="Lucida Grande" w:eastAsia="Lucida Grande" w:hAnsi="Lucida Grande" w:cs="Lucida Grande" w:hint="default"/>
        <w:color w:val="231F20"/>
        <w:spacing w:val="-31"/>
        <w:w w:val="100"/>
        <w:sz w:val="22"/>
        <w:szCs w:val="22"/>
      </w:rPr>
    </w:lvl>
    <w:lvl w:ilvl="1" w:tplc="4A12129E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93804198">
      <w:numFmt w:val="bullet"/>
      <w:lvlText w:val="•"/>
      <w:lvlJc w:val="left"/>
      <w:pPr>
        <w:ind w:left="2796" w:hanging="360"/>
      </w:pPr>
      <w:rPr>
        <w:rFonts w:hint="default"/>
      </w:rPr>
    </w:lvl>
    <w:lvl w:ilvl="3" w:tplc="F7B231D4">
      <w:numFmt w:val="bullet"/>
      <w:lvlText w:val="•"/>
      <w:lvlJc w:val="left"/>
      <w:pPr>
        <w:ind w:left="3794" w:hanging="360"/>
      </w:pPr>
      <w:rPr>
        <w:rFonts w:hint="default"/>
      </w:rPr>
    </w:lvl>
    <w:lvl w:ilvl="4" w:tplc="E990EFB0"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EE9EAF24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83FE42CC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E878C6DE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AFEA4D94">
      <w:numFmt w:val="bullet"/>
      <w:lvlText w:val="•"/>
      <w:lvlJc w:val="left"/>
      <w:pPr>
        <w:ind w:left="8784" w:hanging="360"/>
      </w:pPr>
      <w:rPr>
        <w:rFonts w:hint="default"/>
      </w:rPr>
    </w:lvl>
  </w:abstractNum>
  <w:abstractNum w:abstractNumId="1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71"/>
    <w:rsid w:val="00024ED0"/>
    <w:rsid w:val="00042D8F"/>
    <w:rsid w:val="00125590"/>
    <w:rsid w:val="00210CA5"/>
    <w:rsid w:val="003428F1"/>
    <w:rsid w:val="00362A7E"/>
    <w:rsid w:val="00374EAF"/>
    <w:rsid w:val="004108B3"/>
    <w:rsid w:val="00480A64"/>
    <w:rsid w:val="00530CC2"/>
    <w:rsid w:val="005A5F24"/>
    <w:rsid w:val="005B76E9"/>
    <w:rsid w:val="005C3976"/>
    <w:rsid w:val="00634010"/>
    <w:rsid w:val="006F2139"/>
    <w:rsid w:val="007A5604"/>
    <w:rsid w:val="00803582"/>
    <w:rsid w:val="008518A3"/>
    <w:rsid w:val="00953B9B"/>
    <w:rsid w:val="009E259A"/>
    <w:rsid w:val="00A453B6"/>
    <w:rsid w:val="00AB5FCE"/>
    <w:rsid w:val="00BA36E5"/>
    <w:rsid w:val="00C052E4"/>
    <w:rsid w:val="00C745FC"/>
    <w:rsid w:val="00CB208B"/>
    <w:rsid w:val="00D44D75"/>
    <w:rsid w:val="00D85E0C"/>
    <w:rsid w:val="00DE47ED"/>
    <w:rsid w:val="00E04622"/>
    <w:rsid w:val="00ED4BBB"/>
    <w:rsid w:val="00EE2271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25768"/>
  <w15:docId w15:val="{529F8F4E-94BF-E343-8DB1-5C4255BE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2271"/>
    <w:rPr>
      <w:rFonts w:ascii="Helvetica LT" w:eastAsia="Helvetica LT" w:hAnsi="Helvetica LT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E2271"/>
    <w:pPr>
      <w:ind w:left="3489" w:right="3093"/>
      <w:outlineLvl w:val="1"/>
    </w:pPr>
    <w:rPr>
      <w:rFonts w:ascii="HelveticaLT-BoldOblique" w:eastAsia="HelveticaLT-BoldOblique" w:hAnsi="HelveticaLT-BoldOblique" w:cs="HelveticaLT-BoldOblique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8518A3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271"/>
    <w:rPr>
      <w:rFonts w:ascii="HelveticaLT-BoldOblique" w:eastAsia="HelveticaLT-BoldOblique" w:hAnsi="HelveticaLT-BoldOblique" w:cs="HelveticaLT-BoldOblique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13_Board_Retreat_Worksheets.pdf" TargetMode="External"/><Relationship Id="rId13" Type="http://schemas.openxmlformats.org/officeDocument/2006/relationships/hyperlink" Target="http://churchboardroom.blogspot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hurchboardroom.blogspot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churchboardroom.blogspot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86930F-76EA-694B-BF14-32EF68EE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22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5</cp:revision>
  <dcterms:created xsi:type="dcterms:W3CDTF">2019-09-05T20:57:00Z</dcterms:created>
  <dcterms:modified xsi:type="dcterms:W3CDTF">2019-09-11T21:56:00Z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