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602F0" w14:textId="77E99A8E" w:rsidR="00B91C5C" w:rsidRPr="00B91C5C" w:rsidRDefault="00783BA2" w:rsidP="00B91C5C">
      <w:pPr>
        <w:pStyle w:val="Heading1"/>
        <w:keepNext w:val="0"/>
        <w:keepLines w:val="0"/>
        <w:numPr>
          <w:ilvl w:val="0"/>
          <w:numId w:val="3"/>
        </w:numPr>
        <w:tabs>
          <w:tab w:val="left" w:pos="630"/>
          <w:tab w:val="left" w:pos="10601"/>
        </w:tabs>
        <w:spacing w:before="103"/>
        <w:ind w:left="180" w:firstLine="0"/>
        <w:rPr>
          <w:sz w:val="28"/>
          <w:szCs w:val="28"/>
        </w:rPr>
      </w:pPr>
      <w:bookmarkStart w:id="0" w:name="_GoBack"/>
      <w:r>
        <w:rPr>
          <w:noProof/>
          <w:sz w:val="24"/>
        </w:rPr>
        <w:drawing>
          <wp:anchor distT="0" distB="0" distL="114300" distR="114300" simplePos="0" relativeHeight="251666432" behindDoc="1" locked="0" layoutInCell="1" allowOverlap="1" wp14:anchorId="57DB3046" wp14:editId="618E112E">
            <wp:simplePos x="0" y="0"/>
            <wp:positionH relativeFrom="column">
              <wp:posOffset>5591175</wp:posOffset>
            </wp:positionH>
            <wp:positionV relativeFrom="paragraph">
              <wp:posOffset>-104936</wp:posOffset>
            </wp:positionV>
            <wp:extent cx="1162050" cy="228600"/>
            <wp:effectExtent l="0" t="0" r="635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r w:rsidR="00B91C5C">
        <w:rPr>
          <w:i/>
          <w:noProof/>
          <w:color w:val="231F20"/>
        </w:rPr>
        <mc:AlternateContent>
          <mc:Choice Requires="wps">
            <w:drawing>
              <wp:anchor distT="0" distB="0" distL="114300" distR="114300" simplePos="0" relativeHeight="251661312" behindDoc="0" locked="0" layoutInCell="1" allowOverlap="1" wp14:anchorId="45F326B7" wp14:editId="6EC0039C">
                <wp:simplePos x="0" y="0"/>
                <wp:positionH relativeFrom="column">
                  <wp:posOffset>130626</wp:posOffset>
                </wp:positionH>
                <wp:positionV relativeFrom="paragraph">
                  <wp:posOffset>297815</wp:posOffset>
                </wp:positionV>
                <wp:extent cx="6624955"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662495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EB16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3pt,23.45pt" to="531.95pt,2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" strokecolor="black [3213]" strokeweight=".5pt"/>
            </w:pict>
          </mc:Fallback>
        </mc:AlternateContent>
      </w:r>
      <w:r w:rsidR="00B91C5C" w:rsidRPr="00B91C5C">
        <w:rPr>
          <w:color w:val="325A8B"/>
          <w:sz w:val="28"/>
          <w:szCs w:val="28"/>
        </w:rPr>
        <w:t>Option 2: Board Retreat Read-and-Reflect</w:t>
      </w:r>
      <w:r w:rsidR="00B91C5C" w:rsidRPr="00B91C5C">
        <w:rPr>
          <w:color w:val="325A8B"/>
          <w:spacing w:val="-22"/>
          <w:sz w:val="28"/>
          <w:szCs w:val="28"/>
        </w:rPr>
        <w:t xml:space="preserve"> </w:t>
      </w:r>
      <w:r w:rsidR="00B91C5C" w:rsidRPr="00B91C5C">
        <w:rPr>
          <w:color w:val="325A8B"/>
          <w:spacing w:val="-3"/>
          <w:sz w:val="28"/>
          <w:szCs w:val="28"/>
        </w:rPr>
        <w:t>Worksheet</w:t>
      </w:r>
    </w:p>
    <w:p w14:paraId="2DBBA840" w14:textId="77777777" w:rsidR="00B91C5C" w:rsidRPr="00A26D1A" w:rsidRDefault="00B91C5C" w:rsidP="00B91C5C">
      <w:pPr>
        <w:spacing w:before="72"/>
        <w:ind w:left="630"/>
        <w:jc w:val="both"/>
        <w:rPr>
          <w:i/>
        </w:rPr>
      </w:pPr>
      <w:r w:rsidRPr="00A26D1A">
        <w:rPr>
          <w:i/>
          <w:color w:val="231F20"/>
        </w:rPr>
        <w:t>Great boards read at least one book a year to improve their governance competencies!</w:t>
      </w:r>
    </w:p>
    <w:p w14:paraId="13326ADB" w14:textId="0BA84F61" w:rsidR="00B91C5C" w:rsidRPr="00A26D1A" w:rsidRDefault="00B91C5C" w:rsidP="00B91C5C">
      <w:pPr>
        <w:pStyle w:val="BodyText"/>
        <w:rPr>
          <w:i/>
          <w:sz w:val="24"/>
        </w:rPr>
      </w:pPr>
    </w:p>
    <w:p w14:paraId="1EC203B5" w14:textId="17730E73" w:rsidR="00B91C5C" w:rsidRPr="00A26D1A" w:rsidRDefault="00B91C5C" w:rsidP="00B91C5C">
      <w:pPr>
        <w:pStyle w:val="Heading1"/>
        <w:spacing w:before="161"/>
        <w:ind w:left="1298" w:right="3644"/>
        <w:jc w:val="center"/>
      </w:pPr>
      <w:r w:rsidRPr="00A26D1A">
        <w:rPr>
          <w:color w:val="231F20"/>
        </w:rPr>
        <w:t>2020 Board Retreat</w:t>
      </w:r>
    </w:p>
    <w:p w14:paraId="14150A87" w14:textId="33FE07E0" w:rsidR="00B91C5C" w:rsidRPr="00A26D1A" w:rsidRDefault="00783BA2" w:rsidP="00B91C5C">
      <w:pPr>
        <w:pStyle w:val="Heading2"/>
        <w:spacing w:before="43"/>
        <w:ind w:left="1298" w:right="3644"/>
        <w:jc w:val="center"/>
      </w:pPr>
      <w:r w:rsidRPr="00A26D1A">
        <w:rPr>
          <w:noProof/>
        </w:rPr>
        <mc:AlternateContent>
          <mc:Choice Requires="wpg">
            <w:drawing>
              <wp:anchor distT="0" distB="0" distL="114300" distR="114300" simplePos="0" relativeHeight="251659264" behindDoc="0" locked="0" layoutInCell="1" allowOverlap="1" wp14:anchorId="39A2BBA8" wp14:editId="00A8A485">
                <wp:simplePos x="0" y="0"/>
                <wp:positionH relativeFrom="page">
                  <wp:posOffset>5697220</wp:posOffset>
                </wp:positionH>
                <wp:positionV relativeFrom="paragraph">
                  <wp:posOffset>21491</wp:posOffset>
                </wp:positionV>
                <wp:extent cx="1056005" cy="1592580"/>
                <wp:effectExtent l="0" t="0" r="0" b="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005" cy="1592580"/>
                          <a:chOff x="8972" y="-123"/>
                          <a:chExt cx="1663" cy="2508"/>
                        </a:xfrm>
                      </wpg:grpSpPr>
                      <pic:pic xmlns:pic="http://schemas.openxmlformats.org/drawingml/2006/picture">
                        <pic:nvPicPr>
                          <pic:cNvPr id="27" name="Picture 29"/>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981" y="-114"/>
                            <a:ext cx="1646" cy="2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28"/>
                        <wps:cNvSpPr>
                          <a:spLocks/>
                        </wps:cNvSpPr>
                        <wps:spPr bwMode="auto">
                          <a:xfrm>
                            <a:off x="8976" y="-119"/>
                            <a:ext cx="1653" cy="2498"/>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A1F8D" id="Group 27" o:spid="_x0000_s1026" style="position:absolute;margin-left:448.6pt;margin-top:1.7pt;width:83.15pt;height:125.4pt;z-index:251659264;mso-position-horizontal-relative:page" coordorigin="8972,-123" coordsize="1663,250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8981;top:-114;width:1646;height:24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">
                  <v:imagedata r:id="rId11" o:title=""/>
                  <v:path arrowok="t"/>
                  <o:lock v:ext="edit" aspectratio="f"/>
                </v:shape>
                <v:rect id="Rectangle 28" o:spid="_x0000_s1028" style="position:absolute;left:8976;top:-119;width:1653;height:2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" filled="f" strokecolor="#939598" strokeweight=".5pt">
                  <v:path arrowok="t"/>
                </v:rect>
                <w10:wrap anchorx="page"/>
              </v:group>
            </w:pict>
          </mc:Fallback>
        </mc:AlternateContent>
      </w:r>
      <w:r w:rsidR="00B91C5C" w:rsidRPr="00A26D1A">
        <w:rPr>
          <w:color w:val="231F20"/>
        </w:rPr>
        <w:t>XYZ Ministry</w:t>
      </w:r>
    </w:p>
    <w:p w14:paraId="0641935F" w14:textId="77777777" w:rsidR="00B91C5C" w:rsidRPr="00A26D1A" w:rsidRDefault="00B91C5C" w:rsidP="00B91C5C">
      <w:pPr>
        <w:spacing w:before="51"/>
        <w:ind w:left="1298" w:right="3644"/>
        <w:jc w:val="center"/>
        <w:rPr>
          <w:b/>
        </w:rPr>
      </w:pPr>
      <w:r w:rsidRPr="00A26D1A">
        <w:rPr>
          <w:b/>
          <w:color w:val="231F20"/>
        </w:rPr>
        <w:t>Read-and-Reflect Worksheet</w:t>
      </w:r>
    </w:p>
    <w:p w14:paraId="1CBF4B14" w14:textId="77777777" w:rsidR="00B91C5C" w:rsidRPr="00A26D1A" w:rsidRDefault="00B91C5C" w:rsidP="00B91C5C">
      <w:pPr>
        <w:pStyle w:val="BodyText"/>
        <w:rPr>
          <w:b/>
          <w:sz w:val="26"/>
        </w:rPr>
      </w:pPr>
    </w:p>
    <w:p w14:paraId="054FDDE8" w14:textId="77777777" w:rsidR="00B91C5C" w:rsidRPr="00A26D1A" w:rsidRDefault="00B91C5C" w:rsidP="00B91C5C">
      <w:pPr>
        <w:spacing w:before="1"/>
        <w:ind w:left="480"/>
        <w:jc w:val="both"/>
        <w:rPr>
          <w:b/>
        </w:rPr>
      </w:pPr>
      <w:r w:rsidRPr="00A26D1A">
        <w:rPr>
          <w:b/>
          <w:color w:val="231F20"/>
        </w:rPr>
        <w:t>MEMO</w:t>
      </w:r>
    </w:p>
    <w:p w14:paraId="6400C673" w14:textId="77777777" w:rsidR="00B91C5C" w:rsidRPr="00A26D1A" w:rsidRDefault="00B91C5C" w:rsidP="00B91C5C">
      <w:pPr>
        <w:spacing w:before="123"/>
        <w:ind w:left="480"/>
        <w:jc w:val="both"/>
      </w:pPr>
      <w:r w:rsidRPr="00A26D1A">
        <w:rPr>
          <w:b/>
          <w:color w:val="231F20"/>
        </w:rPr>
        <w:t xml:space="preserve">DATE: </w:t>
      </w:r>
      <w:r w:rsidRPr="00A26D1A">
        <w:rPr>
          <w:color w:val="231F20"/>
        </w:rPr>
        <w:t>May 1, 2020</w:t>
      </w:r>
    </w:p>
    <w:p w14:paraId="0CCA1A53" w14:textId="77777777" w:rsidR="00B91C5C" w:rsidRPr="00A26D1A" w:rsidRDefault="00B91C5C" w:rsidP="00B91C5C">
      <w:pPr>
        <w:pStyle w:val="BodyText"/>
        <w:spacing w:before="123"/>
        <w:ind w:left="480"/>
        <w:jc w:val="both"/>
      </w:pPr>
      <w:r w:rsidRPr="00A26D1A">
        <w:rPr>
          <w:b/>
          <w:color w:val="231F20"/>
        </w:rPr>
        <w:t xml:space="preserve">TO: </w:t>
      </w:r>
      <w:r w:rsidRPr="00A26D1A">
        <w:rPr>
          <w:color w:val="231F20"/>
        </w:rPr>
        <w:t>Board of Directors</w:t>
      </w:r>
    </w:p>
    <w:p w14:paraId="40608EE3" w14:textId="77777777" w:rsidR="00B91C5C" w:rsidRPr="00A26D1A" w:rsidRDefault="00B91C5C" w:rsidP="00B91C5C">
      <w:pPr>
        <w:spacing w:before="123"/>
        <w:ind w:left="480"/>
        <w:jc w:val="both"/>
      </w:pPr>
      <w:r w:rsidRPr="00A26D1A">
        <w:rPr>
          <w:b/>
          <w:color w:val="231F20"/>
        </w:rPr>
        <w:t xml:space="preserve">FROM: </w:t>
      </w:r>
      <w:r w:rsidRPr="00A26D1A">
        <w:rPr>
          <w:color w:val="231F20"/>
        </w:rPr>
        <w:t>Jane Doe, Board Chair</w:t>
      </w:r>
    </w:p>
    <w:p w14:paraId="53565ECC" w14:textId="77777777" w:rsidR="00B91C5C" w:rsidRPr="00B91C5C" w:rsidRDefault="00B91C5C" w:rsidP="00B91C5C">
      <w:pPr>
        <w:pStyle w:val="BodyText"/>
        <w:spacing w:before="224"/>
        <w:ind w:left="480"/>
        <w:jc w:val="both"/>
      </w:pPr>
      <w:r w:rsidRPr="00A26D1A">
        <w:rPr>
          <w:b/>
          <w:color w:val="231F20"/>
        </w:rPr>
        <w:t xml:space="preserve">RE: </w:t>
      </w:r>
      <w:r w:rsidRPr="00A26D1A">
        <w:rPr>
          <w:color w:val="231F20"/>
        </w:rPr>
        <w:t>Preparation for Board Retreat</w:t>
      </w:r>
    </w:p>
    <w:p w14:paraId="337FAB20" w14:textId="77777777" w:rsidR="00B91C5C" w:rsidRPr="00783BA2" w:rsidRDefault="00B91C5C" w:rsidP="00783BA2">
      <w:pPr>
        <w:pStyle w:val="BodyText"/>
        <w:spacing w:before="200" w:line="288" w:lineRule="auto"/>
        <w:ind w:left="475" w:right="70"/>
        <w:rPr>
          <w:sz w:val="22"/>
          <w:szCs w:val="22"/>
        </w:rPr>
      </w:pPr>
      <w:r w:rsidRPr="00783BA2">
        <w:rPr>
          <w:color w:val="231F20"/>
          <w:spacing w:val="-4"/>
          <w:sz w:val="22"/>
          <w:szCs w:val="22"/>
        </w:rPr>
        <w:t xml:space="preserve">We </w:t>
      </w:r>
      <w:r w:rsidRPr="00783BA2">
        <w:rPr>
          <w:color w:val="231F20"/>
          <w:sz w:val="22"/>
          <w:szCs w:val="22"/>
        </w:rPr>
        <w:t>are prayerfully looking forward to meeting with all of you at the 2020 Board Retreat.</w:t>
      </w:r>
      <w:r w:rsidRPr="00783BA2">
        <w:rPr>
          <w:color w:val="231F20"/>
          <w:spacing w:val="-48"/>
          <w:sz w:val="22"/>
          <w:szCs w:val="22"/>
        </w:rPr>
        <w:t xml:space="preserve"> </w:t>
      </w:r>
      <w:r w:rsidRPr="00783BA2">
        <w:rPr>
          <w:color w:val="231F20"/>
          <w:spacing w:val="-4"/>
          <w:sz w:val="22"/>
          <w:szCs w:val="22"/>
        </w:rPr>
        <w:t xml:space="preserve">We </w:t>
      </w:r>
      <w:r w:rsidRPr="00783BA2">
        <w:rPr>
          <w:color w:val="231F20"/>
          <w:sz w:val="22"/>
          <w:szCs w:val="22"/>
        </w:rPr>
        <w:t xml:space="preserve">want our time together to reflect the heart and spirit of Henry </w:t>
      </w:r>
      <w:r w:rsidRPr="00783BA2">
        <w:rPr>
          <w:color w:val="231F20"/>
          <w:spacing w:val="-3"/>
          <w:sz w:val="22"/>
          <w:szCs w:val="22"/>
        </w:rPr>
        <w:t xml:space="preserve">Blackaby’s </w:t>
      </w:r>
      <w:r w:rsidRPr="00783BA2">
        <w:rPr>
          <w:color w:val="231F20"/>
          <w:sz w:val="22"/>
          <w:szCs w:val="22"/>
        </w:rPr>
        <w:t xml:space="preserve">memorable comment, “Find out what God is doing…and then join </w:t>
      </w:r>
      <w:r w:rsidRPr="00783BA2">
        <w:rPr>
          <w:color w:val="231F20"/>
          <w:spacing w:val="-5"/>
          <w:sz w:val="22"/>
          <w:szCs w:val="22"/>
        </w:rPr>
        <w:t>Him.”</w:t>
      </w:r>
    </w:p>
    <w:p w14:paraId="43D4BD7F" w14:textId="77777777" w:rsidR="00B91C5C" w:rsidRPr="00783BA2" w:rsidRDefault="00B91C5C" w:rsidP="00783BA2">
      <w:pPr>
        <w:pStyle w:val="BodyText"/>
        <w:spacing w:before="200" w:line="288" w:lineRule="auto"/>
        <w:ind w:left="475" w:right="70"/>
        <w:rPr>
          <w:sz w:val="22"/>
          <w:szCs w:val="22"/>
        </w:rPr>
      </w:pPr>
      <w:r w:rsidRPr="00783BA2">
        <w:rPr>
          <w:color w:val="231F20"/>
          <w:sz w:val="22"/>
          <w:szCs w:val="22"/>
        </w:rPr>
        <w:t>This worksheet is designed to get everyone thinking in advance. We urge you to invest time in prayer and preparation BEFORE the board retreat. Please note this wisdom from Peter Drucker:</w:t>
      </w:r>
    </w:p>
    <w:p w14:paraId="0523317B" w14:textId="07CDFAC8" w:rsidR="00B91C5C" w:rsidRPr="00A26D1A" w:rsidRDefault="00B91C5C" w:rsidP="00783BA2">
      <w:pPr>
        <w:pStyle w:val="Heading2"/>
        <w:spacing w:line="295" w:lineRule="auto"/>
        <w:ind w:left="3715" w:right="3643"/>
        <w:jc w:val="center"/>
      </w:pPr>
      <w:r w:rsidRPr="00A26D1A">
        <w:rPr>
          <w:color w:val="231F20"/>
        </w:rPr>
        <w:t>“The best way to predict the future is to create it.”</w:t>
      </w:r>
    </w:p>
    <w:p w14:paraId="322DE711" w14:textId="77777777" w:rsidR="00B91C5C" w:rsidRPr="00A26D1A" w:rsidRDefault="00B91C5C" w:rsidP="00B91C5C">
      <w:pPr>
        <w:pStyle w:val="BodyText"/>
        <w:spacing w:before="74"/>
        <w:ind w:left="1635" w:right="1574"/>
        <w:jc w:val="center"/>
      </w:pPr>
      <w:r w:rsidRPr="00A26D1A">
        <w:rPr>
          <w:color w:val="231F20"/>
        </w:rPr>
        <w:t>Peter Drucker</w:t>
      </w:r>
    </w:p>
    <w:p w14:paraId="26065789" w14:textId="77777777" w:rsidR="00B91C5C" w:rsidRPr="00A26D1A" w:rsidRDefault="00B91C5C" w:rsidP="00B91C5C">
      <w:pPr>
        <w:pStyle w:val="BodyText"/>
        <w:spacing w:before="9"/>
        <w:rPr>
          <w:sz w:val="12"/>
        </w:rPr>
      </w:pPr>
    </w:p>
    <w:p w14:paraId="5C58ECDF" w14:textId="77777777" w:rsidR="00B91C5C" w:rsidRPr="00A26D1A" w:rsidRDefault="00B91C5C" w:rsidP="00B91C5C">
      <w:pPr>
        <w:pStyle w:val="Heading2"/>
        <w:numPr>
          <w:ilvl w:val="0"/>
          <w:numId w:val="2"/>
        </w:numPr>
        <w:tabs>
          <w:tab w:val="left" w:pos="831"/>
        </w:tabs>
        <w:spacing w:before="55"/>
        <w:ind w:hanging="339"/>
      </w:pPr>
      <w:r w:rsidRPr="00A26D1A">
        <w:rPr>
          <w:color w:val="231F20"/>
        </w:rPr>
        <w:t>Reading Assignment</w:t>
      </w:r>
    </w:p>
    <w:p w14:paraId="5A841980" w14:textId="77777777" w:rsidR="00B91C5C" w:rsidRPr="00A26D1A" w:rsidRDefault="00B91C5C" w:rsidP="00B91C5C">
      <w:pPr>
        <w:spacing w:before="200" w:line="288" w:lineRule="auto"/>
        <w:ind w:left="835" w:right="340"/>
        <w:rPr>
          <w:b/>
        </w:rPr>
      </w:pPr>
      <w:r w:rsidRPr="00A26D1A">
        <w:rPr>
          <w:color w:val="231F20"/>
        </w:rPr>
        <w:t xml:space="preserve">You have received the book, </w:t>
      </w:r>
      <w:r w:rsidRPr="00A26D1A">
        <w:rPr>
          <w:i/>
          <w:color w:val="231F20"/>
        </w:rPr>
        <w:t>Peter Drucker’s Five Most Important Questions</w:t>
      </w:r>
      <w:r w:rsidRPr="00A26D1A">
        <w:rPr>
          <w:color w:val="231F20"/>
        </w:rPr>
        <w:t xml:space="preserve">, by Peter Drucker, Frances </w:t>
      </w:r>
      <w:proofErr w:type="spellStart"/>
      <w:r w:rsidRPr="00A26D1A">
        <w:rPr>
          <w:color w:val="231F20"/>
        </w:rPr>
        <w:t>Hesselbein</w:t>
      </w:r>
      <w:proofErr w:type="spellEnd"/>
      <w:r w:rsidRPr="00A26D1A">
        <w:rPr>
          <w:color w:val="231F20"/>
        </w:rPr>
        <w:t xml:space="preserve">, and Joan Snyder Kuhl. We’ll dig deep into this resource. And we’ll heed this reminder, also from Peter Drucker: </w:t>
      </w:r>
      <w:r w:rsidRPr="00A26D1A">
        <w:rPr>
          <w:b/>
          <w:color w:val="231F20"/>
        </w:rPr>
        <w:t>“Plans are only good intentions unless they immediately degenerate into hard work.”</w:t>
      </w:r>
    </w:p>
    <w:p w14:paraId="18D33252" w14:textId="77777777" w:rsidR="00B91C5C" w:rsidRPr="00783BA2" w:rsidRDefault="00B91C5C" w:rsidP="00783BA2">
      <w:pPr>
        <w:pStyle w:val="BodyText"/>
        <w:spacing w:before="200" w:line="288" w:lineRule="auto"/>
        <w:ind w:left="835" w:right="556"/>
        <w:rPr>
          <w:sz w:val="22"/>
          <w:szCs w:val="22"/>
        </w:rPr>
      </w:pPr>
      <w:r w:rsidRPr="00783BA2">
        <w:rPr>
          <w:color w:val="231F20"/>
          <w:sz w:val="22"/>
          <w:szCs w:val="22"/>
        </w:rPr>
        <w:t>Drucker also said that “we now accept the fact that learning is a lifelong process of keeping</w:t>
      </w:r>
      <w:r w:rsidRPr="00783BA2">
        <w:rPr>
          <w:color w:val="231F20"/>
          <w:spacing w:val="-35"/>
          <w:sz w:val="22"/>
          <w:szCs w:val="22"/>
        </w:rPr>
        <w:t xml:space="preserve"> </w:t>
      </w:r>
      <w:r w:rsidRPr="00783BA2">
        <w:rPr>
          <w:color w:val="231F20"/>
          <w:sz w:val="22"/>
          <w:szCs w:val="22"/>
        </w:rPr>
        <w:t xml:space="preserve">abreast of change. And the most pressing task is to teach people how to </w:t>
      </w:r>
      <w:r w:rsidRPr="00783BA2">
        <w:rPr>
          <w:color w:val="231F20"/>
          <w:spacing w:val="-3"/>
          <w:sz w:val="22"/>
          <w:szCs w:val="22"/>
        </w:rPr>
        <w:t xml:space="preserve">learn.” </w:t>
      </w:r>
      <w:r w:rsidRPr="00783BA2">
        <w:rPr>
          <w:color w:val="231F20"/>
          <w:sz w:val="22"/>
          <w:szCs w:val="22"/>
        </w:rPr>
        <w:t>So…what can we learn</w:t>
      </w:r>
      <w:r w:rsidRPr="00783BA2">
        <w:rPr>
          <w:color w:val="231F20"/>
          <w:spacing w:val="-23"/>
          <w:sz w:val="22"/>
          <w:szCs w:val="22"/>
        </w:rPr>
        <w:t xml:space="preserve"> </w:t>
      </w:r>
      <w:r w:rsidRPr="00783BA2">
        <w:rPr>
          <w:color w:val="231F20"/>
          <w:sz w:val="22"/>
          <w:szCs w:val="22"/>
        </w:rPr>
        <w:t>that will help us with board</w:t>
      </w:r>
      <w:r w:rsidRPr="00783BA2">
        <w:rPr>
          <w:color w:val="231F20"/>
          <w:spacing w:val="-1"/>
          <w:sz w:val="22"/>
          <w:szCs w:val="22"/>
        </w:rPr>
        <w:t xml:space="preserve"> </w:t>
      </w:r>
      <w:r w:rsidRPr="00783BA2">
        <w:rPr>
          <w:color w:val="231F20"/>
          <w:sz w:val="22"/>
          <w:szCs w:val="22"/>
        </w:rPr>
        <w:t>governance?</w:t>
      </w:r>
    </w:p>
    <w:p w14:paraId="793E4010" w14:textId="77777777" w:rsidR="00B91C5C" w:rsidRPr="00783BA2" w:rsidRDefault="00B91C5C" w:rsidP="00B91C5C">
      <w:pPr>
        <w:pStyle w:val="BodyText"/>
        <w:spacing w:before="200" w:line="288" w:lineRule="auto"/>
        <w:ind w:left="835" w:right="340"/>
        <w:rPr>
          <w:sz w:val="22"/>
          <w:szCs w:val="22"/>
        </w:rPr>
      </w:pPr>
      <w:r w:rsidRPr="00783BA2">
        <w:rPr>
          <w:color w:val="231F20"/>
          <w:sz w:val="22"/>
          <w:szCs w:val="22"/>
        </w:rPr>
        <w:t>A “Read-and-Reflect Worksheet” is attached to this memo. After you’ve read the book, please jot down your thoughts and then bring the worksheet with you to the board retreat. Thanks! We’re looking forward to seeing how God will lead you in this process.</w:t>
      </w:r>
    </w:p>
    <w:p w14:paraId="642CA291" w14:textId="77777777" w:rsidR="00B91C5C" w:rsidRPr="00A26D1A" w:rsidRDefault="00B91C5C" w:rsidP="00B91C5C">
      <w:pPr>
        <w:pStyle w:val="ListParagraph"/>
        <w:numPr>
          <w:ilvl w:val="0"/>
          <w:numId w:val="2"/>
        </w:numPr>
        <w:tabs>
          <w:tab w:val="left" w:pos="831"/>
        </w:tabs>
        <w:spacing w:before="135"/>
        <w:ind w:hanging="339"/>
      </w:pPr>
      <w:r w:rsidRPr="00A26D1A">
        <w:rPr>
          <w:b/>
          <w:color w:val="231F20"/>
          <w:spacing w:val="-3"/>
        </w:rPr>
        <w:t xml:space="preserve">Why </w:t>
      </w:r>
      <w:r w:rsidRPr="00A26D1A">
        <w:rPr>
          <w:b/>
          <w:color w:val="231F20"/>
        </w:rPr>
        <w:t xml:space="preserve">is this important? </w:t>
      </w:r>
      <w:r w:rsidRPr="00A26D1A">
        <w:rPr>
          <w:color w:val="231F20"/>
        </w:rPr>
        <w:t xml:space="preserve">James M. </w:t>
      </w:r>
      <w:r w:rsidRPr="00A26D1A">
        <w:rPr>
          <w:color w:val="231F20"/>
          <w:spacing w:val="-3"/>
        </w:rPr>
        <w:t xml:space="preserve">Kouzes </w:t>
      </w:r>
      <w:r w:rsidRPr="00A26D1A">
        <w:rPr>
          <w:color w:val="231F20"/>
        </w:rPr>
        <w:t xml:space="preserve">and Barry Z. Posner note in </w:t>
      </w:r>
      <w:r w:rsidRPr="00A26D1A">
        <w:rPr>
          <w:i/>
          <w:color w:val="231F20"/>
        </w:rPr>
        <w:t>The Leadership</w:t>
      </w:r>
      <w:r w:rsidRPr="00A26D1A">
        <w:rPr>
          <w:i/>
          <w:color w:val="231F20"/>
          <w:spacing w:val="-19"/>
        </w:rPr>
        <w:t xml:space="preserve"> </w:t>
      </w:r>
      <w:r w:rsidRPr="00A26D1A">
        <w:rPr>
          <w:i/>
          <w:color w:val="231F20"/>
        </w:rPr>
        <w:t>Challenge</w:t>
      </w:r>
      <w:r w:rsidRPr="00A26D1A">
        <w:rPr>
          <w:color w:val="231F20"/>
        </w:rPr>
        <w:t>:</w:t>
      </w:r>
    </w:p>
    <w:p w14:paraId="1F657F27" w14:textId="25433E6A" w:rsidR="00B91C5C" w:rsidRPr="00A26D1A" w:rsidRDefault="00B91C5C" w:rsidP="00B91C5C">
      <w:pPr>
        <w:pStyle w:val="Heading2"/>
        <w:spacing w:before="200" w:line="288" w:lineRule="auto"/>
        <w:ind w:left="0" w:right="72"/>
        <w:jc w:val="center"/>
      </w:pPr>
      <w:r w:rsidRPr="00A26D1A">
        <w:rPr>
          <w:color w:val="231F20"/>
        </w:rPr>
        <w:t xml:space="preserve">“Leaders must challenge the process because systems will unconsciously </w:t>
      </w:r>
      <w:r>
        <w:rPr>
          <w:color w:val="231F20"/>
        </w:rPr>
        <w:br/>
      </w:r>
      <w:r w:rsidRPr="00A26D1A">
        <w:rPr>
          <w:color w:val="231F20"/>
        </w:rPr>
        <w:t>conspire to maintain the status quo and prevent change.”</w:t>
      </w:r>
    </w:p>
    <w:p w14:paraId="13CBB2EB" w14:textId="77777777" w:rsidR="00A453B6" w:rsidRDefault="00A453B6">
      <w:pPr>
        <w:spacing w:before="3"/>
        <w:rPr>
          <w:sz w:val="24"/>
        </w:rPr>
      </w:pPr>
    </w:p>
    <w:p w14:paraId="089B9A3F" w14:textId="77777777" w:rsidR="00B91C5C" w:rsidRDefault="00B91C5C">
      <w:pPr>
        <w:rPr>
          <w:sz w:val="24"/>
          <w:szCs w:val="24"/>
        </w:rPr>
      </w:pPr>
      <w:r>
        <w:rPr>
          <w:sz w:val="24"/>
          <w:szCs w:val="24"/>
        </w:rPr>
        <w:br w:type="page"/>
      </w:r>
    </w:p>
    <w:p w14:paraId="54791131" w14:textId="77777777" w:rsidR="00B91C5C" w:rsidRPr="00A26D1A" w:rsidRDefault="00B91C5C" w:rsidP="00B91C5C">
      <w:pPr>
        <w:spacing w:before="136"/>
        <w:ind w:left="1635" w:right="1558"/>
        <w:jc w:val="center"/>
        <w:rPr>
          <w:b/>
          <w:sz w:val="26"/>
        </w:rPr>
      </w:pPr>
      <w:r w:rsidRPr="00A26D1A">
        <w:rPr>
          <w:b/>
          <w:color w:val="231F20"/>
          <w:sz w:val="26"/>
        </w:rPr>
        <w:lastRenderedPageBreak/>
        <w:t>Read-and-Reflect Worksheet</w:t>
      </w:r>
    </w:p>
    <w:p w14:paraId="43956861" w14:textId="77777777" w:rsidR="00B91C5C" w:rsidRPr="00A26D1A" w:rsidRDefault="00B91C5C" w:rsidP="00B91C5C">
      <w:pPr>
        <w:tabs>
          <w:tab w:val="left" w:pos="3376"/>
          <w:tab w:val="left" w:pos="10218"/>
        </w:tabs>
        <w:spacing w:before="115"/>
        <w:ind w:left="76"/>
        <w:jc w:val="center"/>
        <w:rPr>
          <w:b/>
        </w:rPr>
      </w:pPr>
      <w:r w:rsidRPr="00A26D1A">
        <w:rPr>
          <w:b/>
          <w:color w:val="231F20"/>
          <w:u w:val="single" w:color="939598"/>
        </w:rPr>
        <w:t xml:space="preserve"> </w:t>
      </w:r>
      <w:r w:rsidRPr="00A26D1A">
        <w:rPr>
          <w:b/>
          <w:color w:val="231F20"/>
          <w:u w:val="single" w:color="939598"/>
        </w:rPr>
        <w:tab/>
      </w:r>
      <w:r w:rsidRPr="00B91C5C">
        <w:rPr>
          <w:b/>
          <w:color w:val="A6A6A6" w:themeColor="background1" w:themeShade="A6"/>
          <w:u w:val="single" w:color="939598"/>
        </w:rPr>
        <w:t xml:space="preserve">XYZ Ministry </w:t>
      </w:r>
      <w:r w:rsidRPr="00A26D1A">
        <w:rPr>
          <w:b/>
          <w:color w:val="231F20"/>
          <w:u w:val="single" w:color="939598"/>
        </w:rPr>
        <w:t>• 2020 Board</w:t>
      </w:r>
      <w:r w:rsidRPr="00A26D1A">
        <w:rPr>
          <w:b/>
          <w:color w:val="231F20"/>
          <w:spacing w:val="-3"/>
          <w:u w:val="single" w:color="939598"/>
        </w:rPr>
        <w:t xml:space="preserve"> </w:t>
      </w:r>
      <w:r w:rsidRPr="00A26D1A">
        <w:rPr>
          <w:b/>
          <w:color w:val="231F20"/>
          <w:u w:val="single" w:color="939598"/>
        </w:rPr>
        <w:t>Retreat</w:t>
      </w:r>
      <w:r w:rsidRPr="00A26D1A">
        <w:rPr>
          <w:b/>
          <w:color w:val="231F20"/>
          <w:u w:val="single" w:color="939598"/>
        </w:rPr>
        <w:tab/>
      </w:r>
    </w:p>
    <w:p w14:paraId="55D23A70" w14:textId="77777777" w:rsidR="00B91C5C" w:rsidRPr="00A26D1A" w:rsidRDefault="00B91C5C" w:rsidP="00B91C5C">
      <w:pPr>
        <w:pStyle w:val="BodyText"/>
        <w:spacing w:before="77"/>
        <w:ind w:left="1635" w:right="1559"/>
        <w:jc w:val="center"/>
      </w:pPr>
      <w:r w:rsidRPr="00A26D1A">
        <w:rPr>
          <w:noProof/>
        </w:rPr>
        <mc:AlternateContent>
          <mc:Choice Requires="wps">
            <w:drawing>
              <wp:anchor distT="0" distB="0" distL="114300" distR="114300" simplePos="0" relativeHeight="251664384" behindDoc="0" locked="0" layoutInCell="1" allowOverlap="1" wp14:anchorId="034C6501" wp14:editId="24CB7D34">
                <wp:simplePos x="0" y="0"/>
                <wp:positionH relativeFrom="page">
                  <wp:posOffset>2613025</wp:posOffset>
                </wp:positionH>
                <wp:positionV relativeFrom="paragraph">
                  <wp:posOffset>353060</wp:posOffset>
                </wp:positionV>
                <wp:extent cx="0" cy="1818005"/>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18005"/>
                        </a:xfrm>
                        <a:prstGeom prst="line">
                          <a:avLst/>
                        </a:prstGeom>
                        <a:noFill/>
                        <a:ln w="6350">
                          <a:solidFill>
                            <a:srgbClr val="9395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6824" id="Line 2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75pt,27.8pt" to="205.75pt,17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" strokecolor="#939598" strokeweight=".5pt">
                <o:lock v:ext="edit" shapetype="f"/>
                <w10:wrap anchorx="page"/>
              </v:line>
            </w:pict>
          </mc:Fallback>
        </mc:AlternateContent>
      </w:r>
      <w:r w:rsidRPr="00A26D1A">
        <w:rPr>
          <w:rFonts w:ascii="Segoe UI Symbol" w:hAnsi="Segoe UI Symbol" w:cs="Segoe UI Symbol"/>
          <w:color w:val="231F20"/>
          <w:position w:val="-5"/>
          <w:sz w:val="34"/>
        </w:rPr>
        <w:t>➞</w:t>
      </w:r>
      <w:r w:rsidRPr="00A26D1A">
        <w:rPr>
          <w:color w:val="231F20"/>
        </w:rPr>
        <w:t>Please bring the book and the worksheet with you to the Board Retreat</w:t>
      </w:r>
    </w:p>
    <w:p w14:paraId="7D18B56C" w14:textId="77777777" w:rsidR="00B91C5C" w:rsidRPr="00A26D1A" w:rsidRDefault="00B91C5C" w:rsidP="00B91C5C">
      <w:pPr>
        <w:spacing w:before="268"/>
        <w:ind w:left="1635" w:right="1667"/>
        <w:jc w:val="center"/>
      </w:pPr>
      <w:r w:rsidRPr="00A26D1A">
        <w:rPr>
          <w:noProof/>
        </w:rPr>
        <mc:AlternateContent>
          <mc:Choice Requires="wpg">
            <w:drawing>
              <wp:anchor distT="0" distB="0" distL="114300" distR="114300" simplePos="0" relativeHeight="251663360" behindDoc="0" locked="0" layoutInCell="1" allowOverlap="1" wp14:anchorId="2D8F0352" wp14:editId="627F1995">
                <wp:simplePos x="0" y="0"/>
                <wp:positionH relativeFrom="page">
                  <wp:posOffset>1220470</wp:posOffset>
                </wp:positionH>
                <wp:positionV relativeFrom="paragraph">
                  <wp:posOffset>113973</wp:posOffset>
                </wp:positionV>
                <wp:extent cx="1056005" cy="1592580"/>
                <wp:effectExtent l="0" t="0" r="0" b="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005" cy="1592580"/>
                          <a:chOff x="1922" y="598"/>
                          <a:chExt cx="1663" cy="2508"/>
                        </a:xfrm>
                      </wpg:grpSpPr>
                      <pic:pic xmlns:pic="http://schemas.openxmlformats.org/drawingml/2006/picture">
                        <pic:nvPicPr>
                          <pic:cNvPr id="24" name="Picture 2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31" y="608"/>
                            <a:ext cx="1646" cy="2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25"/>
                        <wps:cNvSpPr>
                          <a:spLocks/>
                        </wps:cNvSpPr>
                        <wps:spPr bwMode="auto">
                          <a:xfrm>
                            <a:off x="1926" y="603"/>
                            <a:ext cx="1653" cy="2498"/>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09C41" id="Group 24" o:spid="_x0000_s1026" style="position:absolute;margin-left:96.1pt;margin-top:8.95pt;width:83.15pt;height:125.4pt;z-index:251663360;mso-position-horizontal-relative:page" coordorigin="1922,598" coordsize="1663,250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">
                <v:shape id="Picture 26" o:spid="_x0000_s1027" type="#_x0000_t75" style="position:absolute;left:1931;top:608;width:1646;height:24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">
                  <v:imagedata r:id="rId12" o:title=""/>
                  <v:path arrowok="t"/>
                  <o:lock v:ext="edit" aspectratio="f"/>
                </v:shape>
                <v:rect id="Rectangle 25" o:spid="_x0000_s1028" style="position:absolute;left:1926;top:603;width:1653;height:2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" filled="f" strokecolor="#939598" strokeweight=".5pt">
                  <v:path arrowok="t"/>
                </v:rect>
                <w10:wrap anchorx="page"/>
              </v:group>
            </w:pict>
          </mc:Fallback>
        </mc:AlternateContent>
      </w:r>
      <w:r w:rsidRPr="00A26D1A">
        <w:rPr>
          <w:color w:val="231F20"/>
        </w:rPr>
        <w:t xml:space="preserve">Peter Drucker on </w:t>
      </w:r>
      <w:r w:rsidRPr="00A26D1A">
        <w:rPr>
          <w:b/>
          <w:color w:val="231F20"/>
        </w:rPr>
        <w:t>Self-Assessment</w:t>
      </w:r>
      <w:r w:rsidRPr="00A26D1A">
        <w:rPr>
          <w:color w:val="231F20"/>
        </w:rPr>
        <w:t>:</w:t>
      </w:r>
    </w:p>
    <w:p w14:paraId="4A87ECB5" w14:textId="77777777" w:rsidR="00B91C5C" w:rsidRPr="00783BA2" w:rsidRDefault="00B91C5C" w:rsidP="00783BA2">
      <w:pPr>
        <w:pStyle w:val="BodyText"/>
        <w:spacing w:before="160"/>
        <w:ind w:left="3721" w:right="701"/>
        <w:rPr>
          <w:sz w:val="22"/>
          <w:szCs w:val="22"/>
        </w:rPr>
      </w:pPr>
      <w:r w:rsidRPr="00783BA2">
        <w:rPr>
          <w:color w:val="231F20"/>
          <w:sz w:val="22"/>
          <w:szCs w:val="22"/>
        </w:rPr>
        <w:t>“</w:t>
      </w:r>
      <w:r w:rsidRPr="00783BA2">
        <w:rPr>
          <w:b/>
          <w:color w:val="231F20"/>
          <w:sz w:val="22"/>
          <w:szCs w:val="22"/>
        </w:rPr>
        <w:t xml:space="preserve">Self-assessment </w:t>
      </w:r>
      <w:r w:rsidRPr="00783BA2">
        <w:rPr>
          <w:color w:val="231F20"/>
          <w:sz w:val="22"/>
          <w:szCs w:val="22"/>
        </w:rPr>
        <w:t xml:space="preserve">is the first action requirement of leadership: the constant </w:t>
      </w:r>
      <w:proofErr w:type="spellStart"/>
      <w:r w:rsidRPr="00783BA2">
        <w:rPr>
          <w:color w:val="231F20"/>
          <w:sz w:val="22"/>
          <w:szCs w:val="22"/>
        </w:rPr>
        <w:t>resharpening</w:t>
      </w:r>
      <w:proofErr w:type="spellEnd"/>
      <w:r w:rsidRPr="00783BA2">
        <w:rPr>
          <w:color w:val="231F20"/>
          <w:sz w:val="22"/>
          <w:szCs w:val="22"/>
        </w:rPr>
        <w:t>, constant refocusing, never really being satisfied.”</w:t>
      </w:r>
    </w:p>
    <w:p w14:paraId="5A98EE1F" w14:textId="77777777" w:rsidR="00B91C5C" w:rsidRPr="00783BA2" w:rsidRDefault="00B91C5C" w:rsidP="00783BA2">
      <w:pPr>
        <w:pStyle w:val="BodyText"/>
        <w:spacing w:before="160"/>
        <w:ind w:left="3721" w:right="520"/>
        <w:rPr>
          <w:sz w:val="22"/>
          <w:szCs w:val="22"/>
        </w:rPr>
      </w:pPr>
      <w:r w:rsidRPr="00783BA2">
        <w:rPr>
          <w:color w:val="231F20"/>
          <w:sz w:val="22"/>
          <w:szCs w:val="22"/>
        </w:rPr>
        <w:t xml:space="preserve">“The </w:t>
      </w:r>
      <w:r w:rsidRPr="00783BA2">
        <w:rPr>
          <w:b/>
          <w:color w:val="231F20"/>
          <w:sz w:val="22"/>
          <w:szCs w:val="22"/>
        </w:rPr>
        <w:t xml:space="preserve">self-assessment </w:t>
      </w:r>
      <w:r w:rsidRPr="00783BA2">
        <w:rPr>
          <w:color w:val="231F20"/>
          <w:sz w:val="22"/>
          <w:szCs w:val="22"/>
        </w:rPr>
        <w:t>process is a method of assessing what you are doing, why you are doing it, and what you must do to improve an organization’s performance.”</w:t>
      </w:r>
    </w:p>
    <w:p w14:paraId="37F3FD45" w14:textId="77777777" w:rsidR="00B91C5C" w:rsidRPr="00783BA2" w:rsidRDefault="00B91C5C" w:rsidP="00783BA2">
      <w:pPr>
        <w:pStyle w:val="BodyText"/>
        <w:spacing w:before="160"/>
        <w:rPr>
          <w:sz w:val="22"/>
          <w:szCs w:val="22"/>
        </w:rPr>
      </w:pPr>
    </w:p>
    <w:p w14:paraId="26480A06" w14:textId="77777777" w:rsidR="009070F4" w:rsidRPr="00A26D1A" w:rsidRDefault="009070F4" w:rsidP="00B91C5C">
      <w:pPr>
        <w:pStyle w:val="BodyText"/>
      </w:pPr>
    </w:p>
    <w:tbl>
      <w:tblPr>
        <w:tblW w:w="0" w:type="auto"/>
        <w:tblInd w:w="780" w:type="dxa"/>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left w:w="0" w:type="dxa"/>
          <w:right w:w="0" w:type="dxa"/>
        </w:tblCellMar>
        <w:tblLook w:val="01E0" w:firstRow="1" w:lastRow="1" w:firstColumn="1" w:lastColumn="1" w:noHBand="0" w:noVBand="0"/>
      </w:tblPr>
      <w:tblGrid>
        <w:gridCol w:w="1681"/>
        <w:gridCol w:w="7855"/>
      </w:tblGrid>
      <w:tr w:rsidR="00B91C5C" w:rsidRPr="00A26D1A" w14:paraId="464B7BCF" w14:textId="77777777" w:rsidTr="009070F4">
        <w:trPr>
          <w:trHeight w:val="4616"/>
        </w:trPr>
        <w:tc>
          <w:tcPr>
            <w:tcW w:w="1681" w:type="dxa"/>
          </w:tcPr>
          <w:p w14:paraId="34B5465F" w14:textId="77777777" w:rsidR="00B91C5C" w:rsidRPr="00A26D1A" w:rsidRDefault="00B91C5C" w:rsidP="00D46659">
            <w:pPr>
              <w:pStyle w:val="TableParagraph"/>
              <w:rPr>
                <w:sz w:val="26"/>
              </w:rPr>
            </w:pPr>
          </w:p>
          <w:p w14:paraId="29597B36" w14:textId="77777777" w:rsidR="00B91C5C" w:rsidRPr="00A26D1A" w:rsidRDefault="00B91C5C" w:rsidP="00D46659">
            <w:pPr>
              <w:pStyle w:val="TableParagraph"/>
              <w:rPr>
                <w:sz w:val="26"/>
              </w:rPr>
            </w:pPr>
          </w:p>
          <w:p w14:paraId="68D89225" w14:textId="77777777" w:rsidR="00B91C5C" w:rsidRPr="00A26D1A" w:rsidRDefault="00B91C5C" w:rsidP="00D46659">
            <w:pPr>
              <w:pStyle w:val="TableParagraph"/>
              <w:rPr>
                <w:sz w:val="26"/>
              </w:rPr>
            </w:pPr>
          </w:p>
          <w:p w14:paraId="576B72E0" w14:textId="77777777" w:rsidR="00B91C5C" w:rsidRPr="00A26D1A" w:rsidRDefault="00B91C5C" w:rsidP="00D46659">
            <w:pPr>
              <w:pStyle w:val="TableParagraph"/>
              <w:rPr>
                <w:sz w:val="26"/>
              </w:rPr>
            </w:pPr>
          </w:p>
          <w:p w14:paraId="5022E89F" w14:textId="77777777" w:rsidR="00B91C5C" w:rsidRPr="00A26D1A" w:rsidRDefault="00B91C5C" w:rsidP="00D46659">
            <w:pPr>
              <w:pStyle w:val="TableParagraph"/>
              <w:rPr>
                <w:sz w:val="26"/>
              </w:rPr>
            </w:pPr>
          </w:p>
          <w:p w14:paraId="6642EF28" w14:textId="77777777" w:rsidR="00B91C5C" w:rsidRPr="00A26D1A" w:rsidRDefault="00B91C5C" w:rsidP="00D46659">
            <w:pPr>
              <w:pStyle w:val="TableParagraph"/>
              <w:rPr>
                <w:sz w:val="26"/>
              </w:rPr>
            </w:pPr>
          </w:p>
          <w:p w14:paraId="30DDB1BE" w14:textId="77777777" w:rsidR="00B91C5C" w:rsidRPr="00A26D1A" w:rsidRDefault="00B91C5C" w:rsidP="00D46659">
            <w:pPr>
              <w:pStyle w:val="TableParagraph"/>
              <w:rPr>
                <w:sz w:val="26"/>
              </w:rPr>
            </w:pPr>
          </w:p>
          <w:p w14:paraId="43F88231" w14:textId="77777777" w:rsidR="00B91C5C" w:rsidRPr="00A26D1A" w:rsidRDefault="00B91C5C" w:rsidP="00D46659">
            <w:pPr>
              <w:pStyle w:val="TableParagraph"/>
              <w:spacing w:before="2"/>
              <w:rPr>
                <w:sz w:val="27"/>
              </w:rPr>
            </w:pPr>
          </w:p>
          <w:p w14:paraId="2FA7662C" w14:textId="77777777" w:rsidR="00B91C5C" w:rsidRPr="00A26D1A" w:rsidRDefault="00B91C5C" w:rsidP="00D46659">
            <w:pPr>
              <w:pStyle w:val="TableParagraph"/>
              <w:spacing w:line="295" w:lineRule="auto"/>
              <w:ind w:left="87" w:right="676"/>
              <w:rPr>
                <w:b/>
              </w:rPr>
            </w:pPr>
            <w:r w:rsidRPr="00A26D1A">
              <w:rPr>
                <w:b/>
                <w:color w:val="231F20"/>
                <w:sz w:val="22"/>
              </w:rPr>
              <w:t>Reading Options</w:t>
            </w:r>
          </w:p>
        </w:tc>
        <w:tc>
          <w:tcPr>
            <w:tcW w:w="7855" w:type="dxa"/>
          </w:tcPr>
          <w:p w14:paraId="44076DB1" w14:textId="77777777" w:rsidR="00B91C5C" w:rsidRPr="00A26D1A" w:rsidRDefault="00B91C5C" w:rsidP="00D46659">
            <w:pPr>
              <w:pStyle w:val="TableParagraph"/>
              <w:spacing w:before="157"/>
              <w:ind w:left="88"/>
              <w:rPr>
                <w:b/>
              </w:rPr>
            </w:pPr>
            <w:r w:rsidRPr="00A26D1A">
              <w:rPr>
                <w:b/>
                <w:color w:val="231F20"/>
                <w:sz w:val="22"/>
              </w:rPr>
              <w:t>2 Options:</w:t>
            </w:r>
          </w:p>
          <w:p w14:paraId="6C07F29E" w14:textId="3D271125" w:rsidR="00B91C5C" w:rsidRPr="00A26D1A" w:rsidRDefault="00783BA2" w:rsidP="00D46659">
            <w:pPr>
              <w:pStyle w:val="TableParagraph"/>
              <w:spacing w:before="135" w:line="264" w:lineRule="auto"/>
              <w:ind w:left="672" w:right="286" w:hanging="351"/>
            </w:pPr>
            <w:r>
              <w:rPr>
                <w:rFonts w:ascii="MS PMincho" w:hAnsi="MS PMincho"/>
                <w:color w:val="231F20"/>
                <w:sz w:val="26"/>
              </w:rPr>
              <w:t>☑</w:t>
            </w:r>
            <w:r w:rsidR="00B91C5C" w:rsidRPr="00A26D1A">
              <w:rPr>
                <w:color w:val="231F20"/>
                <w:sz w:val="22"/>
              </w:rPr>
              <w:t xml:space="preserve"> Option 1. Read the entire book (and the commentary on each question)— and you may win a Chick-fil-A card! You’ll especially enjoy the interesting color commentary by millennials in each chapter.</w:t>
            </w:r>
          </w:p>
          <w:p w14:paraId="07F39701" w14:textId="11C2CA12" w:rsidR="00B91C5C" w:rsidRPr="00A26D1A" w:rsidRDefault="00783BA2" w:rsidP="00D46659">
            <w:pPr>
              <w:pStyle w:val="TableParagraph"/>
              <w:spacing w:before="87" w:line="264" w:lineRule="auto"/>
              <w:ind w:left="672" w:right="286" w:hanging="351"/>
            </w:pPr>
            <w:r>
              <w:rPr>
                <w:rFonts w:ascii="MS PMincho" w:hAnsi="MS PMincho"/>
                <w:color w:val="231F20"/>
                <w:sz w:val="26"/>
              </w:rPr>
              <w:t>☑</w:t>
            </w:r>
            <w:r w:rsidR="00B91C5C" w:rsidRPr="00A26D1A">
              <w:rPr>
                <w:color w:val="231F20"/>
                <w:sz w:val="22"/>
              </w:rPr>
              <w:t xml:space="preserve"> Option 2. Read just Peter Drucker’s comments on the five questions (less than 35 pages).</w:t>
            </w:r>
          </w:p>
          <w:p w14:paraId="26F4C1BB" w14:textId="77777777" w:rsidR="00B91C5C" w:rsidRPr="00A26D1A" w:rsidRDefault="00B91C5C" w:rsidP="009070F4">
            <w:pPr>
              <w:pStyle w:val="TableParagraph"/>
              <w:numPr>
                <w:ilvl w:val="0"/>
                <w:numId w:val="4"/>
              </w:numPr>
              <w:tabs>
                <w:tab w:val="left" w:pos="1189"/>
              </w:tabs>
              <w:spacing w:before="80" w:line="264" w:lineRule="auto"/>
              <w:ind w:hanging="331"/>
            </w:pPr>
            <w:r w:rsidRPr="00A26D1A">
              <w:rPr>
                <w:color w:val="231F20"/>
                <w:spacing w:val="-3"/>
                <w:sz w:val="22"/>
              </w:rPr>
              <w:t xml:space="preserve">Why </w:t>
            </w:r>
            <w:r w:rsidRPr="00A26D1A">
              <w:rPr>
                <w:color w:val="231F20"/>
                <w:sz w:val="22"/>
              </w:rPr>
              <w:t>Self-Assessment? (pages 1-6)</w:t>
            </w:r>
          </w:p>
          <w:p w14:paraId="16B8D789" w14:textId="77777777" w:rsidR="00B91C5C" w:rsidRPr="00A26D1A" w:rsidRDefault="00B91C5C" w:rsidP="009070F4">
            <w:pPr>
              <w:pStyle w:val="TableParagraph"/>
              <w:numPr>
                <w:ilvl w:val="0"/>
                <w:numId w:val="4"/>
              </w:numPr>
              <w:tabs>
                <w:tab w:val="left" w:pos="1189"/>
              </w:tabs>
              <w:spacing w:before="80" w:line="264" w:lineRule="auto"/>
              <w:ind w:hanging="331"/>
            </w:pPr>
            <w:r w:rsidRPr="00A26D1A">
              <w:rPr>
                <w:color w:val="231F20"/>
                <w:sz w:val="22"/>
              </w:rPr>
              <w:t>Question 1: What Is Our Mission? (pages</w:t>
            </w:r>
            <w:r w:rsidRPr="00A26D1A">
              <w:rPr>
                <w:color w:val="231F20"/>
                <w:spacing w:val="-26"/>
                <w:sz w:val="22"/>
              </w:rPr>
              <w:t xml:space="preserve"> </w:t>
            </w:r>
            <w:r w:rsidRPr="00A26D1A">
              <w:rPr>
                <w:color w:val="231F20"/>
                <w:sz w:val="22"/>
              </w:rPr>
              <w:t>7-11)</w:t>
            </w:r>
          </w:p>
          <w:p w14:paraId="4C3169E0" w14:textId="77777777" w:rsidR="00B91C5C" w:rsidRPr="00A26D1A" w:rsidRDefault="00B91C5C" w:rsidP="009070F4">
            <w:pPr>
              <w:pStyle w:val="TableParagraph"/>
              <w:numPr>
                <w:ilvl w:val="0"/>
                <w:numId w:val="4"/>
              </w:numPr>
              <w:tabs>
                <w:tab w:val="left" w:pos="1189"/>
              </w:tabs>
              <w:spacing w:before="80" w:line="264" w:lineRule="auto"/>
              <w:ind w:hanging="331"/>
            </w:pPr>
            <w:r w:rsidRPr="00A26D1A">
              <w:rPr>
                <w:color w:val="231F20"/>
                <w:sz w:val="22"/>
              </w:rPr>
              <w:t>Question 2: Who Is Our Customer? (pages</w:t>
            </w:r>
            <w:r w:rsidRPr="00A26D1A">
              <w:rPr>
                <w:color w:val="231F20"/>
                <w:spacing w:val="-26"/>
                <w:sz w:val="22"/>
              </w:rPr>
              <w:t xml:space="preserve"> </w:t>
            </w:r>
            <w:r w:rsidRPr="00A26D1A">
              <w:rPr>
                <w:color w:val="231F20"/>
                <w:sz w:val="22"/>
              </w:rPr>
              <w:t>19-23)</w:t>
            </w:r>
          </w:p>
          <w:p w14:paraId="1EB79EAD" w14:textId="77777777" w:rsidR="00B91C5C" w:rsidRPr="00A26D1A" w:rsidRDefault="00B91C5C" w:rsidP="009070F4">
            <w:pPr>
              <w:pStyle w:val="TableParagraph"/>
              <w:numPr>
                <w:ilvl w:val="0"/>
                <w:numId w:val="4"/>
              </w:numPr>
              <w:tabs>
                <w:tab w:val="left" w:pos="1189"/>
              </w:tabs>
              <w:spacing w:before="80" w:line="264" w:lineRule="auto"/>
            </w:pPr>
            <w:r w:rsidRPr="00A26D1A">
              <w:rPr>
                <w:color w:val="231F20"/>
                <w:sz w:val="22"/>
              </w:rPr>
              <w:t xml:space="preserve">Question 3: What Does the Customer </w:t>
            </w:r>
            <w:r w:rsidRPr="00A26D1A">
              <w:rPr>
                <w:color w:val="231F20"/>
                <w:spacing w:val="-3"/>
                <w:sz w:val="22"/>
              </w:rPr>
              <w:t xml:space="preserve">Value? </w:t>
            </w:r>
            <w:r w:rsidRPr="00A26D1A">
              <w:rPr>
                <w:color w:val="231F20"/>
                <w:sz w:val="22"/>
              </w:rPr>
              <w:t>(pages</w:t>
            </w:r>
            <w:r w:rsidRPr="00A26D1A">
              <w:rPr>
                <w:color w:val="231F20"/>
                <w:spacing w:val="-35"/>
                <w:sz w:val="22"/>
              </w:rPr>
              <w:t xml:space="preserve"> </w:t>
            </w:r>
            <w:r w:rsidRPr="00A26D1A">
              <w:rPr>
                <w:color w:val="231F20"/>
                <w:sz w:val="22"/>
              </w:rPr>
              <w:t>35-38)</w:t>
            </w:r>
          </w:p>
          <w:p w14:paraId="054F26B2" w14:textId="77777777" w:rsidR="00B91C5C" w:rsidRPr="00A26D1A" w:rsidRDefault="00B91C5C" w:rsidP="009070F4">
            <w:pPr>
              <w:pStyle w:val="TableParagraph"/>
              <w:numPr>
                <w:ilvl w:val="0"/>
                <w:numId w:val="4"/>
              </w:numPr>
              <w:tabs>
                <w:tab w:val="left" w:pos="1189"/>
              </w:tabs>
              <w:spacing w:before="80" w:line="264" w:lineRule="auto"/>
            </w:pPr>
            <w:r w:rsidRPr="00A26D1A">
              <w:rPr>
                <w:color w:val="231F20"/>
                <w:sz w:val="22"/>
              </w:rPr>
              <w:t>Question 4: What Are Our Results? (pages</w:t>
            </w:r>
            <w:r w:rsidRPr="00A26D1A">
              <w:rPr>
                <w:color w:val="231F20"/>
                <w:spacing w:val="-26"/>
                <w:sz w:val="22"/>
              </w:rPr>
              <w:t xml:space="preserve"> </w:t>
            </w:r>
            <w:r w:rsidRPr="00A26D1A">
              <w:rPr>
                <w:color w:val="231F20"/>
                <w:sz w:val="22"/>
              </w:rPr>
              <w:t>47-52)</w:t>
            </w:r>
          </w:p>
          <w:p w14:paraId="488C37F5" w14:textId="77777777" w:rsidR="00B91C5C" w:rsidRPr="00A26D1A" w:rsidRDefault="00B91C5C" w:rsidP="009070F4">
            <w:pPr>
              <w:pStyle w:val="TableParagraph"/>
              <w:numPr>
                <w:ilvl w:val="0"/>
                <w:numId w:val="4"/>
              </w:numPr>
              <w:tabs>
                <w:tab w:val="left" w:pos="1188"/>
              </w:tabs>
              <w:spacing w:before="80" w:line="264" w:lineRule="auto"/>
              <w:ind w:left="1187" w:hanging="331"/>
            </w:pPr>
            <w:r w:rsidRPr="00A26D1A">
              <w:rPr>
                <w:color w:val="231F20"/>
                <w:sz w:val="22"/>
              </w:rPr>
              <w:t>Question 5: What Is Our Plan? (pages</w:t>
            </w:r>
            <w:r w:rsidRPr="00A26D1A">
              <w:rPr>
                <w:color w:val="231F20"/>
                <w:spacing w:val="-26"/>
                <w:sz w:val="22"/>
              </w:rPr>
              <w:t xml:space="preserve"> </w:t>
            </w:r>
            <w:r w:rsidRPr="00A26D1A">
              <w:rPr>
                <w:color w:val="231F20"/>
                <w:sz w:val="22"/>
              </w:rPr>
              <w:t>61-68)</w:t>
            </w:r>
          </w:p>
        </w:tc>
      </w:tr>
      <w:tr w:rsidR="00B91C5C" w:rsidRPr="00A26D1A" w14:paraId="49FBDE88" w14:textId="77777777" w:rsidTr="009070F4">
        <w:trPr>
          <w:trHeight w:val="3392"/>
        </w:trPr>
        <w:tc>
          <w:tcPr>
            <w:tcW w:w="1681" w:type="dxa"/>
          </w:tcPr>
          <w:p w14:paraId="58D98AD1" w14:textId="77777777" w:rsidR="00B91C5C" w:rsidRPr="00A26D1A" w:rsidRDefault="00B91C5C" w:rsidP="00D46659">
            <w:pPr>
              <w:pStyle w:val="TableParagraph"/>
              <w:rPr>
                <w:sz w:val="26"/>
              </w:rPr>
            </w:pPr>
          </w:p>
          <w:p w14:paraId="2CAF4CDE" w14:textId="77777777" w:rsidR="00B91C5C" w:rsidRPr="00A26D1A" w:rsidRDefault="00B91C5C" w:rsidP="00D46659">
            <w:pPr>
              <w:pStyle w:val="TableParagraph"/>
              <w:rPr>
                <w:sz w:val="26"/>
              </w:rPr>
            </w:pPr>
          </w:p>
          <w:p w14:paraId="5C24AB6D" w14:textId="77777777" w:rsidR="00B91C5C" w:rsidRPr="00A26D1A" w:rsidRDefault="00B91C5C" w:rsidP="00D46659">
            <w:pPr>
              <w:pStyle w:val="TableParagraph"/>
              <w:rPr>
                <w:sz w:val="26"/>
              </w:rPr>
            </w:pPr>
          </w:p>
          <w:p w14:paraId="05D15915" w14:textId="77777777" w:rsidR="00B91C5C" w:rsidRPr="00A26D1A" w:rsidRDefault="00B91C5C" w:rsidP="00D46659">
            <w:pPr>
              <w:pStyle w:val="TableParagraph"/>
              <w:rPr>
                <w:sz w:val="26"/>
              </w:rPr>
            </w:pPr>
          </w:p>
          <w:p w14:paraId="4B531DFF" w14:textId="77777777" w:rsidR="00B91C5C" w:rsidRPr="00A26D1A" w:rsidRDefault="00B91C5C" w:rsidP="00D46659">
            <w:pPr>
              <w:pStyle w:val="TableParagraph"/>
              <w:spacing w:before="148" w:line="295" w:lineRule="auto"/>
              <w:ind w:left="85" w:right="250"/>
              <w:rPr>
                <w:b/>
              </w:rPr>
            </w:pPr>
            <w:r w:rsidRPr="00A26D1A">
              <w:rPr>
                <w:b/>
                <w:color w:val="231F20"/>
                <w:sz w:val="22"/>
              </w:rPr>
              <w:t>Introductory Critical Questions:</w:t>
            </w:r>
          </w:p>
        </w:tc>
        <w:tc>
          <w:tcPr>
            <w:tcW w:w="7855" w:type="dxa"/>
          </w:tcPr>
          <w:p w14:paraId="4EB28F49" w14:textId="77777777" w:rsidR="00B91C5C" w:rsidRPr="00A26D1A" w:rsidRDefault="00B91C5C" w:rsidP="00B91C5C">
            <w:pPr>
              <w:pStyle w:val="TableParagraph"/>
              <w:spacing w:before="160" w:line="295" w:lineRule="auto"/>
              <w:ind w:left="86" w:right="288"/>
              <w:rPr>
                <w:b/>
                <w:i/>
              </w:rPr>
            </w:pPr>
            <w:r w:rsidRPr="00A26D1A">
              <w:rPr>
                <w:b/>
                <w:color w:val="231F20"/>
                <w:sz w:val="22"/>
              </w:rPr>
              <w:t xml:space="preserve">Peter Drucker makes a very strong statement at the beginning of the book </w:t>
            </w:r>
            <w:r w:rsidRPr="00A26D1A">
              <w:rPr>
                <w:color w:val="231F20"/>
                <w:sz w:val="22"/>
              </w:rPr>
              <w:t>(page 2)</w:t>
            </w:r>
            <w:r>
              <w:rPr>
                <w:color w:val="231F20"/>
                <w:sz w:val="22"/>
              </w:rPr>
              <w:t>.</w:t>
            </w:r>
            <w:r w:rsidRPr="00A26D1A">
              <w:rPr>
                <w:color w:val="231F20"/>
                <w:sz w:val="22"/>
              </w:rPr>
              <w:t xml:space="preserve"> </w:t>
            </w:r>
            <w:r w:rsidRPr="00A26D1A">
              <w:rPr>
                <w:b/>
                <w:i/>
                <w:color w:val="231F20"/>
                <w:sz w:val="22"/>
              </w:rPr>
              <w:t>Do you agree with him?</w:t>
            </w:r>
          </w:p>
          <w:p w14:paraId="332FC095" w14:textId="77777777" w:rsidR="00B91C5C" w:rsidRPr="00A26D1A" w:rsidRDefault="00B91C5C" w:rsidP="00D46659">
            <w:pPr>
              <w:pStyle w:val="TableParagraph"/>
              <w:spacing w:before="218" w:line="264" w:lineRule="auto"/>
              <w:ind w:left="446" w:right="374"/>
              <w:rPr>
                <w:color w:val="231F20"/>
              </w:rPr>
            </w:pPr>
            <w:r w:rsidRPr="00A26D1A">
              <w:rPr>
                <w:color w:val="231F20"/>
                <w:sz w:val="22"/>
              </w:rPr>
              <w:t xml:space="preserve">Although I don’t know a single for-profit business that is as well managed as a </w:t>
            </w:r>
            <w:r w:rsidRPr="00A26D1A">
              <w:rPr>
                <w:color w:val="231F20"/>
                <w:spacing w:val="-4"/>
                <w:sz w:val="22"/>
              </w:rPr>
              <w:t xml:space="preserve">few </w:t>
            </w:r>
            <w:r w:rsidRPr="00A26D1A">
              <w:rPr>
                <w:color w:val="231F20"/>
                <w:sz w:val="22"/>
              </w:rPr>
              <w:t>of the nonprofits, the great majority of the nonprofits can</w:t>
            </w:r>
            <w:r w:rsidRPr="00A26D1A">
              <w:rPr>
                <w:color w:val="231F20"/>
                <w:spacing w:val="-2"/>
                <w:sz w:val="22"/>
              </w:rPr>
              <w:t xml:space="preserve"> </w:t>
            </w:r>
            <w:r w:rsidRPr="00A26D1A">
              <w:rPr>
                <w:color w:val="231F20"/>
                <w:sz w:val="22"/>
              </w:rPr>
              <w:t>be</w:t>
            </w:r>
            <w:r w:rsidRPr="00A26D1A">
              <w:rPr>
                <w:color w:val="231F20"/>
                <w:spacing w:val="-2"/>
                <w:sz w:val="22"/>
              </w:rPr>
              <w:t xml:space="preserve"> </w:t>
            </w:r>
            <w:r w:rsidRPr="00A26D1A">
              <w:rPr>
                <w:color w:val="231F20"/>
                <w:sz w:val="22"/>
              </w:rPr>
              <w:t>graded</w:t>
            </w:r>
            <w:r w:rsidRPr="00A26D1A">
              <w:rPr>
                <w:color w:val="231F20"/>
                <w:spacing w:val="-2"/>
                <w:sz w:val="22"/>
              </w:rPr>
              <w:t xml:space="preserve"> </w:t>
            </w:r>
            <w:r w:rsidRPr="00A26D1A">
              <w:rPr>
                <w:color w:val="231F20"/>
                <w:sz w:val="22"/>
              </w:rPr>
              <w:t>a</w:t>
            </w:r>
            <w:r w:rsidRPr="00A26D1A">
              <w:rPr>
                <w:color w:val="231F20"/>
                <w:spacing w:val="-15"/>
                <w:sz w:val="22"/>
              </w:rPr>
              <w:t xml:space="preserve"> </w:t>
            </w:r>
            <w:r w:rsidRPr="00A26D1A">
              <w:rPr>
                <w:color w:val="231F20"/>
                <w:sz w:val="22"/>
              </w:rPr>
              <w:t>‘C’</w:t>
            </w:r>
            <w:r w:rsidRPr="00A26D1A">
              <w:rPr>
                <w:color w:val="231F20"/>
                <w:spacing w:val="-17"/>
                <w:sz w:val="22"/>
              </w:rPr>
              <w:t xml:space="preserve"> </w:t>
            </w:r>
            <w:r w:rsidRPr="00A26D1A">
              <w:rPr>
                <w:color w:val="231F20"/>
                <w:sz w:val="22"/>
              </w:rPr>
              <w:t>at</w:t>
            </w:r>
            <w:r w:rsidRPr="00A26D1A">
              <w:rPr>
                <w:color w:val="231F20"/>
                <w:spacing w:val="-2"/>
                <w:sz w:val="22"/>
              </w:rPr>
              <w:t xml:space="preserve"> </w:t>
            </w:r>
            <w:r w:rsidRPr="00A26D1A">
              <w:rPr>
                <w:color w:val="231F20"/>
                <w:sz w:val="22"/>
              </w:rPr>
              <w:t>best.</w:t>
            </w:r>
            <w:r w:rsidRPr="00A26D1A">
              <w:rPr>
                <w:color w:val="231F20"/>
                <w:spacing w:val="-15"/>
                <w:sz w:val="22"/>
              </w:rPr>
              <w:t xml:space="preserve"> </w:t>
            </w:r>
            <w:r w:rsidRPr="00A26D1A">
              <w:rPr>
                <w:color w:val="231F20"/>
                <w:sz w:val="22"/>
              </w:rPr>
              <w:t>Not</w:t>
            </w:r>
            <w:r w:rsidRPr="00A26D1A">
              <w:rPr>
                <w:color w:val="231F20"/>
                <w:spacing w:val="-2"/>
                <w:sz w:val="22"/>
              </w:rPr>
              <w:t xml:space="preserve"> </w:t>
            </w:r>
            <w:r w:rsidRPr="00A26D1A">
              <w:rPr>
                <w:color w:val="231F20"/>
                <w:spacing w:val="-3"/>
                <w:sz w:val="22"/>
              </w:rPr>
              <w:t>for</w:t>
            </w:r>
            <w:r w:rsidRPr="00A26D1A">
              <w:rPr>
                <w:color w:val="231F20"/>
                <w:spacing w:val="-2"/>
                <w:sz w:val="22"/>
              </w:rPr>
              <w:t xml:space="preserve"> </w:t>
            </w:r>
            <w:r w:rsidRPr="00A26D1A">
              <w:rPr>
                <w:color w:val="231F20"/>
                <w:sz w:val="22"/>
              </w:rPr>
              <w:t>lack</w:t>
            </w:r>
            <w:r w:rsidRPr="00A26D1A">
              <w:rPr>
                <w:color w:val="231F20"/>
                <w:spacing w:val="-2"/>
                <w:sz w:val="22"/>
              </w:rPr>
              <w:t xml:space="preserve"> </w:t>
            </w:r>
            <w:r w:rsidRPr="00A26D1A">
              <w:rPr>
                <w:color w:val="231F20"/>
                <w:sz w:val="22"/>
              </w:rPr>
              <w:t>of</w:t>
            </w:r>
            <w:r w:rsidRPr="00A26D1A">
              <w:rPr>
                <w:color w:val="231F20"/>
                <w:spacing w:val="-2"/>
                <w:sz w:val="22"/>
              </w:rPr>
              <w:t xml:space="preserve"> </w:t>
            </w:r>
            <w:r w:rsidRPr="00A26D1A">
              <w:rPr>
                <w:color w:val="231F20"/>
                <w:sz w:val="22"/>
              </w:rPr>
              <w:t>effort;</w:t>
            </w:r>
            <w:r w:rsidRPr="00A26D1A">
              <w:rPr>
                <w:color w:val="231F20"/>
                <w:spacing w:val="-13"/>
                <w:sz w:val="22"/>
              </w:rPr>
              <w:t xml:space="preserve"> </w:t>
            </w:r>
            <w:r w:rsidRPr="00A26D1A">
              <w:rPr>
                <w:color w:val="231F20"/>
                <w:sz w:val="22"/>
              </w:rPr>
              <w:t>most</w:t>
            </w:r>
            <w:r w:rsidRPr="00A26D1A">
              <w:rPr>
                <w:color w:val="231F20"/>
                <w:spacing w:val="-2"/>
                <w:sz w:val="22"/>
              </w:rPr>
              <w:t xml:space="preserve"> </w:t>
            </w:r>
            <w:r w:rsidRPr="00A26D1A">
              <w:rPr>
                <w:color w:val="231F20"/>
                <w:sz w:val="22"/>
              </w:rPr>
              <w:t>of</w:t>
            </w:r>
            <w:r w:rsidRPr="00A26D1A">
              <w:rPr>
                <w:color w:val="231F20"/>
                <w:spacing w:val="-2"/>
                <w:sz w:val="22"/>
              </w:rPr>
              <w:t xml:space="preserve"> </w:t>
            </w:r>
            <w:r w:rsidRPr="00A26D1A">
              <w:rPr>
                <w:color w:val="231F20"/>
                <w:sz w:val="22"/>
              </w:rPr>
              <w:t>them</w:t>
            </w:r>
            <w:r w:rsidRPr="00A26D1A">
              <w:rPr>
                <w:color w:val="231F20"/>
                <w:spacing w:val="-2"/>
                <w:sz w:val="22"/>
              </w:rPr>
              <w:t xml:space="preserve"> </w:t>
            </w:r>
            <w:r w:rsidRPr="00A26D1A">
              <w:rPr>
                <w:color w:val="231F20"/>
                <w:sz w:val="22"/>
              </w:rPr>
              <w:t>work</w:t>
            </w:r>
            <w:r w:rsidRPr="00A26D1A">
              <w:rPr>
                <w:color w:val="231F20"/>
                <w:spacing w:val="-2"/>
                <w:sz w:val="22"/>
              </w:rPr>
              <w:t xml:space="preserve"> </w:t>
            </w:r>
            <w:r w:rsidRPr="00A26D1A">
              <w:rPr>
                <w:color w:val="231F20"/>
                <w:sz w:val="22"/>
              </w:rPr>
              <w:t xml:space="preserve">very hard. But </w:t>
            </w:r>
            <w:r w:rsidRPr="00A26D1A">
              <w:rPr>
                <w:color w:val="231F20"/>
                <w:spacing w:val="-3"/>
                <w:sz w:val="22"/>
              </w:rPr>
              <w:t xml:space="preserve">for </w:t>
            </w:r>
            <w:r w:rsidRPr="00A26D1A">
              <w:rPr>
                <w:color w:val="231F20"/>
                <w:sz w:val="22"/>
              </w:rPr>
              <w:t xml:space="preserve">lack of focus, and </w:t>
            </w:r>
            <w:r w:rsidRPr="00A26D1A">
              <w:rPr>
                <w:color w:val="231F20"/>
                <w:spacing w:val="-3"/>
                <w:sz w:val="22"/>
              </w:rPr>
              <w:t xml:space="preserve">for </w:t>
            </w:r>
            <w:r w:rsidRPr="00A26D1A">
              <w:rPr>
                <w:color w:val="231F20"/>
                <w:sz w:val="22"/>
              </w:rPr>
              <w:t xml:space="preserve">lack of tool competence. I predict that this will change, </w:t>
            </w:r>
            <w:r w:rsidRPr="00A26D1A">
              <w:rPr>
                <w:color w:val="231F20"/>
                <w:spacing w:val="-4"/>
                <w:sz w:val="22"/>
              </w:rPr>
              <w:t xml:space="preserve">however, </w:t>
            </w:r>
            <w:r w:rsidRPr="00A26D1A">
              <w:rPr>
                <w:color w:val="231F20"/>
                <w:sz w:val="22"/>
              </w:rPr>
              <w:t xml:space="preserve">and we at the Drucker Foundation [now the Frances </w:t>
            </w:r>
            <w:proofErr w:type="spellStart"/>
            <w:r w:rsidRPr="00A26D1A">
              <w:rPr>
                <w:color w:val="231F20"/>
                <w:sz w:val="22"/>
              </w:rPr>
              <w:t>Hesselbein</w:t>
            </w:r>
            <w:proofErr w:type="spellEnd"/>
            <w:r w:rsidRPr="00A26D1A">
              <w:rPr>
                <w:color w:val="231F20"/>
                <w:sz w:val="22"/>
              </w:rPr>
              <w:t xml:space="preserve"> Leadership Institute] hope to make our greatest impact in these areas of focus and tool</w:t>
            </w:r>
            <w:r w:rsidRPr="00A26D1A">
              <w:rPr>
                <w:color w:val="231F20"/>
                <w:spacing w:val="-11"/>
                <w:sz w:val="22"/>
              </w:rPr>
              <w:t xml:space="preserve"> </w:t>
            </w:r>
            <w:r w:rsidRPr="00A26D1A">
              <w:rPr>
                <w:color w:val="231F20"/>
                <w:sz w:val="22"/>
              </w:rPr>
              <w:t>competence.</w:t>
            </w:r>
          </w:p>
        </w:tc>
      </w:tr>
    </w:tbl>
    <w:p w14:paraId="5E94EF68" w14:textId="77777777" w:rsidR="00B91C5C" w:rsidRPr="00B91C5C" w:rsidRDefault="00B91C5C">
      <w:pPr>
        <w:spacing w:before="3"/>
        <w:rPr>
          <w:sz w:val="24"/>
          <w:szCs w:val="24"/>
        </w:rPr>
      </w:pPr>
    </w:p>
    <w:p w14:paraId="12B1471E" w14:textId="77777777" w:rsidR="00B91C5C" w:rsidRDefault="00B91C5C">
      <w:r>
        <w:br w:type="page"/>
      </w:r>
    </w:p>
    <w:tbl>
      <w:tblPr>
        <w:tblW w:w="0" w:type="auto"/>
        <w:tblInd w:w="780" w:type="dxa"/>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left w:w="0" w:type="dxa"/>
          <w:right w:w="0" w:type="dxa"/>
        </w:tblCellMar>
        <w:tblLook w:val="01E0" w:firstRow="1" w:lastRow="1" w:firstColumn="1" w:lastColumn="1" w:noHBand="0" w:noVBand="0"/>
      </w:tblPr>
      <w:tblGrid>
        <w:gridCol w:w="1681"/>
        <w:gridCol w:w="7855"/>
      </w:tblGrid>
      <w:tr w:rsidR="009070F4" w:rsidRPr="00A26D1A" w14:paraId="776D1496" w14:textId="77777777" w:rsidTr="00D46659">
        <w:trPr>
          <w:trHeight w:val="1687"/>
        </w:trPr>
        <w:tc>
          <w:tcPr>
            <w:tcW w:w="1681" w:type="dxa"/>
          </w:tcPr>
          <w:p w14:paraId="360217AD" w14:textId="77777777" w:rsidR="009070F4" w:rsidRDefault="009070F4" w:rsidP="00D46659">
            <w:pPr>
              <w:spacing w:before="105" w:line="295" w:lineRule="auto"/>
              <w:ind w:left="79"/>
              <w:rPr>
                <w:b/>
              </w:rPr>
            </w:pPr>
            <w:r>
              <w:rPr>
                <w:color w:val="231F20"/>
              </w:rPr>
              <w:lastRenderedPageBreak/>
              <w:t xml:space="preserve">Question 1: </w:t>
            </w:r>
            <w:r>
              <w:rPr>
                <w:b/>
                <w:color w:val="231F20"/>
              </w:rPr>
              <w:t>What is our mission?</w:t>
            </w:r>
          </w:p>
          <w:p w14:paraId="09531028" w14:textId="77777777" w:rsidR="009070F4" w:rsidRPr="00A26D1A" w:rsidRDefault="009070F4" w:rsidP="00D46659">
            <w:pPr>
              <w:pStyle w:val="TableParagraph"/>
              <w:rPr>
                <w:sz w:val="26"/>
              </w:rPr>
            </w:pPr>
          </w:p>
        </w:tc>
        <w:tc>
          <w:tcPr>
            <w:tcW w:w="7855" w:type="dxa"/>
          </w:tcPr>
          <w:p w14:paraId="529F8CDF" w14:textId="77777777" w:rsidR="009070F4" w:rsidRDefault="009070F4" w:rsidP="00D46659">
            <w:pPr>
              <w:pStyle w:val="BodyText"/>
              <w:spacing w:before="105"/>
              <w:ind w:left="80"/>
            </w:pPr>
            <w:r>
              <w:rPr>
                <w:color w:val="231F20"/>
              </w:rPr>
              <w:t>Our organization’s mission is to…</w:t>
            </w:r>
          </w:p>
          <w:p w14:paraId="4DEC25A5" w14:textId="77777777" w:rsidR="009070F4" w:rsidRPr="00A26D1A" w:rsidRDefault="009070F4" w:rsidP="00D46659">
            <w:pPr>
              <w:pStyle w:val="TableParagraph"/>
              <w:spacing w:line="295" w:lineRule="auto"/>
              <w:ind w:left="86" w:right="286"/>
              <w:rPr>
                <w:b/>
                <w:color w:val="231F20"/>
              </w:rPr>
            </w:pPr>
          </w:p>
        </w:tc>
      </w:tr>
    </w:tbl>
    <w:p w14:paraId="2EBBC30B" w14:textId="77777777" w:rsidR="009070F4" w:rsidRDefault="009070F4" w:rsidP="00B91C5C">
      <w:pPr>
        <w:rPr>
          <w:color w:val="231F20"/>
        </w:rPr>
      </w:pPr>
    </w:p>
    <w:p w14:paraId="74363CE8" w14:textId="77777777" w:rsidR="00A453B6" w:rsidRDefault="00B91C5C" w:rsidP="009070F4">
      <w:pPr>
        <w:ind w:left="180"/>
        <w:rPr>
          <w:color w:val="231F20"/>
        </w:rPr>
      </w:pPr>
      <w:r w:rsidRPr="00A26D1A">
        <w:rPr>
          <w:color w:val="231F20"/>
        </w:rPr>
        <w:t>Is it time to re-visit our mission statement? Measure our mission statement against this “Top-10 List” below</w:t>
      </w:r>
      <w:r>
        <w:rPr>
          <w:color w:val="231F20"/>
        </w:rPr>
        <w:t>:</w:t>
      </w:r>
    </w:p>
    <w:p w14:paraId="5FCB8E29" w14:textId="77777777" w:rsidR="00B91C5C" w:rsidRDefault="00B91C5C" w:rsidP="00B91C5C">
      <w:pPr>
        <w:rPr>
          <w:color w:val="231F20"/>
        </w:rPr>
      </w:pPr>
    </w:p>
    <w:tbl>
      <w:tblPr>
        <w:tblW w:w="0" w:type="auto"/>
        <w:tblInd w:w="782"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4851"/>
        <w:gridCol w:w="1555"/>
        <w:gridCol w:w="1555"/>
        <w:gridCol w:w="1555"/>
      </w:tblGrid>
      <w:tr w:rsidR="00B91C5C" w:rsidRPr="00A26D1A" w14:paraId="16481AEA" w14:textId="77777777" w:rsidTr="00D46659">
        <w:trPr>
          <w:trHeight w:val="1155"/>
        </w:trPr>
        <w:tc>
          <w:tcPr>
            <w:tcW w:w="4851" w:type="dxa"/>
            <w:shd w:val="clear" w:color="auto" w:fill="EBEBEC"/>
          </w:tcPr>
          <w:p w14:paraId="1F199ABB" w14:textId="77777777" w:rsidR="00B91C5C" w:rsidRPr="00A26D1A" w:rsidRDefault="00B91C5C" w:rsidP="00D46659">
            <w:pPr>
              <w:pStyle w:val="TableParagraph"/>
              <w:spacing w:before="118" w:line="288" w:lineRule="auto"/>
              <w:ind w:left="89"/>
              <w:rPr>
                <w:sz w:val="14"/>
              </w:rPr>
            </w:pPr>
            <w:r w:rsidRPr="00A26D1A">
              <w:rPr>
                <w:b/>
                <w:color w:val="231F20"/>
                <w:sz w:val="22"/>
              </w:rPr>
              <w:t>Top-10 Ingredients That Create an Eloquent and Arresting Mission Statement</w:t>
            </w:r>
            <w:r w:rsidR="009070F4">
              <w:rPr>
                <w:rStyle w:val="FootnoteReference"/>
                <w:b/>
                <w:color w:val="231F20"/>
                <w:sz w:val="22"/>
              </w:rPr>
              <w:footnoteReference w:id="1"/>
            </w:r>
          </w:p>
          <w:p w14:paraId="3451B7A0" w14:textId="77777777" w:rsidR="00B91C5C" w:rsidRPr="00A26D1A" w:rsidRDefault="00B91C5C" w:rsidP="00D46659">
            <w:pPr>
              <w:pStyle w:val="TableParagraph"/>
              <w:spacing w:before="152"/>
              <w:ind w:left="89"/>
              <w:rPr>
                <w:b/>
              </w:rPr>
            </w:pPr>
            <w:r w:rsidRPr="00A26D1A">
              <w:rPr>
                <w:b/>
                <w:color w:val="231F20"/>
                <w:sz w:val="22"/>
              </w:rPr>
              <w:t>Our mission . . .</w:t>
            </w:r>
          </w:p>
        </w:tc>
        <w:tc>
          <w:tcPr>
            <w:tcW w:w="1555" w:type="dxa"/>
            <w:shd w:val="clear" w:color="auto" w:fill="EBEBEC"/>
          </w:tcPr>
          <w:p w14:paraId="3DFE37BD" w14:textId="77777777" w:rsidR="00B91C5C" w:rsidRPr="00A26D1A" w:rsidRDefault="00B91C5C" w:rsidP="00D46659">
            <w:pPr>
              <w:pStyle w:val="TableParagraph"/>
              <w:spacing w:before="7"/>
              <w:rPr>
                <w:sz w:val="32"/>
              </w:rPr>
            </w:pPr>
          </w:p>
          <w:p w14:paraId="5CAD137E" w14:textId="77777777" w:rsidR="00B91C5C" w:rsidRPr="00A26D1A" w:rsidRDefault="00B91C5C" w:rsidP="00D46659">
            <w:pPr>
              <w:pStyle w:val="TableParagraph"/>
              <w:ind w:left="158" w:right="139"/>
              <w:jc w:val="center"/>
              <w:rPr>
                <w:b/>
              </w:rPr>
            </w:pPr>
            <w:r w:rsidRPr="00A26D1A">
              <w:rPr>
                <w:b/>
                <w:color w:val="231F20"/>
                <w:sz w:val="22"/>
              </w:rPr>
              <w:t>Yes!</w:t>
            </w:r>
          </w:p>
          <w:p w14:paraId="76D1ADB3" w14:textId="77777777" w:rsidR="00B91C5C" w:rsidRPr="00A26D1A" w:rsidRDefault="00B91C5C" w:rsidP="00D46659">
            <w:pPr>
              <w:pStyle w:val="TableParagraph"/>
              <w:spacing w:before="51"/>
              <w:ind w:left="158" w:right="139"/>
              <w:jc w:val="center"/>
              <w:rPr>
                <w:b/>
              </w:rPr>
            </w:pPr>
            <w:r w:rsidRPr="00A26D1A">
              <w:rPr>
                <w:b/>
                <w:color w:val="231F20"/>
                <w:sz w:val="22"/>
              </w:rPr>
              <w:t>Absolutely!</w:t>
            </w:r>
          </w:p>
        </w:tc>
        <w:tc>
          <w:tcPr>
            <w:tcW w:w="1555" w:type="dxa"/>
            <w:shd w:val="clear" w:color="auto" w:fill="EBEBEC"/>
          </w:tcPr>
          <w:p w14:paraId="65019F91" w14:textId="77777777" w:rsidR="00B91C5C" w:rsidRPr="00A26D1A" w:rsidRDefault="00B91C5C" w:rsidP="00D46659">
            <w:pPr>
              <w:pStyle w:val="TableParagraph"/>
              <w:spacing w:before="7"/>
              <w:rPr>
                <w:sz w:val="32"/>
              </w:rPr>
            </w:pPr>
          </w:p>
          <w:p w14:paraId="0A535B1D" w14:textId="77777777" w:rsidR="00B91C5C" w:rsidRPr="00A26D1A" w:rsidRDefault="00B91C5C" w:rsidP="00D46659">
            <w:pPr>
              <w:pStyle w:val="TableParagraph"/>
              <w:spacing w:line="295" w:lineRule="auto"/>
              <w:ind w:left="440" w:hanging="116"/>
              <w:rPr>
                <w:b/>
              </w:rPr>
            </w:pPr>
            <w:r w:rsidRPr="00A26D1A">
              <w:rPr>
                <w:b/>
                <w:color w:val="231F20"/>
                <w:sz w:val="22"/>
              </w:rPr>
              <w:t>To Some Extent</w:t>
            </w:r>
          </w:p>
        </w:tc>
        <w:tc>
          <w:tcPr>
            <w:tcW w:w="1555" w:type="dxa"/>
            <w:shd w:val="clear" w:color="auto" w:fill="EBEBEC"/>
          </w:tcPr>
          <w:p w14:paraId="3ADB2E6B" w14:textId="77777777" w:rsidR="00B91C5C" w:rsidRPr="00A26D1A" w:rsidRDefault="00B91C5C" w:rsidP="00D46659">
            <w:pPr>
              <w:pStyle w:val="TableParagraph"/>
              <w:spacing w:before="7"/>
              <w:rPr>
                <w:sz w:val="32"/>
              </w:rPr>
            </w:pPr>
          </w:p>
          <w:p w14:paraId="05909245" w14:textId="77777777" w:rsidR="00B91C5C" w:rsidRPr="00A26D1A" w:rsidRDefault="00B91C5C" w:rsidP="00D46659">
            <w:pPr>
              <w:pStyle w:val="TableParagraph"/>
              <w:spacing w:line="295" w:lineRule="auto"/>
              <w:ind w:left="508" w:right="469" w:firstLine="85"/>
              <w:rPr>
                <w:b/>
              </w:rPr>
            </w:pPr>
            <w:r w:rsidRPr="00A26D1A">
              <w:rPr>
                <w:b/>
                <w:color w:val="231F20"/>
                <w:sz w:val="22"/>
              </w:rPr>
              <w:t>Not at All</w:t>
            </w:r>
          </w:p>
        </w:tc>
      </w:tr>
      <w:tr w:rsidR="00B91C5C" w:rsidRPr="00A26D1A" w14:paraId="389B44BD" w14:textId="77777777" w:rsidTr="00D46659">
        <w:trPr>
          <w:trHeight w:val="393"/>
        </w:trPr>
        <w:tc>
          <w:tcPr>
            <w:tcW w:w="4851" w:type="dxa"/>
          </w:tcPr>
          <w:p w14:paraId="673D3F2C" w14:textId="77777777" w:rsidR="00B91C5C" w:rsidRPr="00A26D1A" w:rsidRDefault="00B91C5C" w:rsidP="009070F4">
            <w:pPr>
              <w:pStyle w:val="TableParagraph"/>
              <w:ind w:left="233"/>
            </w:pPr>
            <w:r w:rsidRPr="00A26D1A">
              <w:rPr>
                <w:color w:val="231F20"/>
                <w:sz w:val="22"/>
              </w:rPr>
              <w:t>1. Is short and easily focused.</w:t>
            </w:r>
          </w:p>
        </w:tc>
        <w:tc>
          <w:tcPr>
            <w:tcW w:w="1555" w:type="dxa"/>
          </w:tcPr>
          <w:p w14:paraId="33AD75B8" w14:textId="77777777" w:rsidR="00B91C5C" w:rsidRPr="00A26D1A" w:rsidRDefault="00B91C5C" w:rsidP="00D46659">
            <w:pPr>
              <w:pStyle w:val="TableParagraph"/>
            </w:pPr>
          </w:p>
        </w:tc>
        <w:tc>
          <w:tcPr>
            <w:tcW w:w="1555" w:type="dxa"/>
          </w:tcPr>
          <w:p w14:paraId="2089DB8D" w14:textId="77777777" w:rsidR="00B91C5C" w:rsidRPr="00A26D1A" w:rsidRDefault="00B91C5C" w:rsidP="00D46659">
            <w:pPr>
              <w:pStyle w:val="TableParagraph"/>
            </w:pPr>
          </w:p>
        </w:tc>
        <w:tc>
          <w:tcPr>
            <w:tcW w:w="1555" w:type="dxa"/>
          </w:tcPr>
          <w:p w14:paraId="63B8838B" w14:textId="77777777" w:rsidR="00B91C5C" w:rsidRPr="00A26D1A" w:rsidRDefault="00B91C5C" w:rsidP="00D46659">
            <w:pPr>
              <w:pStyle w:val="TableParagraph"/>
            </w:pPr>
          </w:p>
        </w:tc>
      </w:tr>
      <w:tr w:rsidR="00B91C5C" w:rsidRPr="00A26D1A" w14:paraId="7F48365E" w14:textId="77777777" w:rsidTr="00D46659">
        <w:trPr>
          <w:trHeight w:val="393"/>
        </w:trPr>
        <w:tc>
          <w:tcPr>
            <w:tcW w:w="4851" w:type="dxa"/>
          </w:tcPr>
          <w:p w14:paraId="37A8C6F3" w14:textId="77777777" w:rsidR="00B91C5C" w:rsidRPr="00A26D1A" w:rsidRDefault="00B91C5C" w:rsidP="009070F4">
            <w:pPr>
              <w:pStyle w:val="TableParagraph"/>
              <w:ind w:left="233"/>
            </w:pPr>
            <w:r w:rsidRPr="00A26D1A">
              <w:rPr>
                <w:color w:val="231F20"/>
                <w:sz w:val="22"/>
              </w:rPr>
              <w:t>2. Is clear and easily understood.</w:t>
            </w:r>
          </w:p>
        </w:tc>
        <w:tc>
          <w:tcPr>
            <w:tcW w:w="1555" w:type="dxa"/>
          </w:tcPr>
          <w:p w14:paraId="60E52C45" w14:textId="77777777" w:rsidR="00B91C5C" w:rsidRPr="00A26D1A" w:rsidRDefault="00B91C5C" w:rsidP="00D46659">
            <w:pPr>
              <w:pStyle w:val="TableParagraph"/>
            </w:pPr>
          </w:p>
        </w:tc>
        <w:tc>
          <w:tcPr>
            <w:tcW w:w="1555" w:type="dxa"/>
          </w:tcPr>
          <w:p w14:paraId="52E044A8" w14:textId="77777777" w:rsidR="00B91C5C" w:rsidRPr="00A26D1A" w:rsidRDefault="00B91C5C" w:rsidP="00D46659">
            <w:pPr>
              <w:pStyle w:val="TableParagraph"/>
            </w:pPr>
          </w:p>
        </w:tc>
        <w:tc>
          <w:tcPr>
            <w:tcW w:w="1555" w:type="dxa"/>
          </w:tcPr>
          <w:p w14:paraId="00B6C8F6" w14:textId="77777777" w:rsidR="00B91C5C" w:rsidRPr="00A26D1A" w:rsidRDefault="00B91C5C" w:rsidP="00D46659">
            <w:pPr>
              <w:pStyle w:val="TableParagraph"/>
            </w:pPr>
          </w:p>
        </w:tc>
      </w:tr>
      <w:tr w:rsidR="00B91C5C" w:rsidRPr="00A26D1A" w14:paraId="61CD2FF4" w14:textId="77777777" w:rsidTr="00D46659">
        <w:trPr>
          <w:trHeight w:val="652"/>
        </w:trPr>
        <w:tc>
          <w:tcPr>
            <w:tcW w:w="4851" w:type="dxa"/>
          </w:tcPr>
          <w:p w14:paraId="105AAC6A" w14:textId="77777777" w:rsidR="00B91C5C" w:rsidRPr="00A26D1A" w:rsidRDefault="00B91C5C" w:rsidP="009070F4">
            <w:pPr>
              <w:pStyle w:val="TableParagraph"/>
              <w:ind w:left="469" w:hanging="236"/>
            </w:pPr>
            <w:r w:rsidRPr="00A26D1A">
              <w:rPr>
                <w:color w:val="231F20"/>
                <w:sz w:val="22"/>
              </w:rPr>
              <w:t>3. Defines why we do what we do, why the organization exists.</w:t>
            </w:r>
          </w:p>
        </w:tc>
        <w:tc>
          <w:tcPr>
            <w:tcW w:w="1555" w:type="dxa"/>
          </w:tcPr>
          <w:p w14:paraId="01950BB2" w14:textId="77777777" w:rsidR="00B91C5C" w:rsidRPr="00A26D1A" w:rsidRDefault="00B91C5C" w:rsidP="00D46659">
            <w:pPr>
              <w:pStyle w:val="TableParagraph"/>
            </w:pPr>
          </w:p>
        </w:tc>
        <w:tc>
          <w:tcPr>
            <w:tcW w:w="1555" w:type="dxa"/>
          </w:tcPr>
          <w:p w14:paraId="4DEE4D15" w14:textId="77777777" w:rsidR="00B91C5C" w:rsidRPr="00A26D1A" w:rsidRDefault="00B91C5C" w:rsidP="00D46659">
            <w:pPr>
              <w:pStyle w:val="TableParagraph"/>
            </w:pPr>
          </w:p>
        </w:tc>
        <w:tc>
          <w:tcPr>
            <w:tcW w:w="1555" w:type="dxa"/>
          </w:tcPr>
          <w:p w14:paraId="4A0FF8EB" w14:textId="77777777" w:rsidR="00B91C5C" w:rsidRPr="00A26D1A" w:rsidRDefault="00B91C5C" w:rsidP="00D46659">
            <w:pPr>
              <w:pStyle w:val="TableParagraph"/>
            </w:pPr>
          </w:p>
        </w:tc>
      </w:tr>
      <w:tr w:rsidR="00B91C5C" w:rsidRPr="00A26D1A" w14:paraId="3F364994" w14:textId="77777777" w:rsidTr="00D46659">
        <w:trPr>
          <w:trHeight w:val="393"/>
        </w:trPr>
        <w:tc>
          <w:tcPr>
            <w:tcW w:w="4851" w:type="dxa"/>
          </w:tcPr>
          <w:p w14:paraId="17B582A7" w14:textId="77777777" w:rsidR="00B91C5C" w:rsidRPr="00A26D1A" w:rsidRDefault="00B91C5C" w:rsidP="009070F4">
            <w:pPr>
              <w:pStyle w:val="TableParagraph"/>
              <w:ind w:left="233"/>
            </w:pPr>
            <w:r w:rsidRPr="00A26D1A">
              <w:rPr>
                <w:color w:val="231F20"/>
                <w:sz w:val="22"/>
              </w:rPr>
              <w:t>4. Does not prescribe means.</w:t>
            </w:r>
          </w:p>
        </w:tc>
        <w:tc>
          <w:tcPr>
            <w:tcW w:w="1555" w:type="dxa"/>
          </w:tcPr>
          <w:p w14:paraId="2962006F" w14:textId="77777777" w:rsidR="00B91C5C" w:rsidRPr="00A26D1A" w:rsidRDefault="00B91C5C" w:rsidP="00D46659">
            <w:pPr>
              <w:pStyle w:val="TableParagraph"/>
            </w:pPr>
          </w:p>
        </w:tc>
        <w:tc>
          <w:tcPr>
            <w:tcW w:w="1555" w:type="dxa"/>
          </w:tcPr>
          <w:p w14:paraId="2FB76BE8" w14:textId="77777777" w:rsidR="00B91C5C" w:rsidRPr="00A26D1A" w:rsidRDefault="00B91C5C" w:rsidP="00D46659">
            <w:pPr>
              <w:pStyle w:val="TableParagraph"/>
            </w:pPr>
          </w:p>
        </w:tc>
        <w:tc>
          <w:tcPr>
            <w:tcW w:w="1555" w:type="dxa"/>
          </w:tcPr>
          <w:p w14:paraId="2AB364FF" w14:textId="77777777" w:rsidR="00B91C5C" w:rsidRPr="00A26D1A" w:rsidRDefault="00B91C5C" w:rsidP="00D46659">
            <w:pPr>
              <w:pStyle w:val="TableParagraph"/>
            </w:pPr>
          </w:p>
        </w:tc>
      </w:tr>
      <w:tr w:rsidR="00B91C5C" w:rsidRPr="00A26D1A" w14:paraId="1204BE8A" w14:textId="77777777" w:rsidTr="009070F4">
        <w:trPr>
          <w:trHeight w:val="432"/>
        </w:trPr>
        <w:tc>
          <w:tcPr>
            <w:tcW w:w="4851" w:type="dxa"/>
          </w:tcPr>
          <w:p w14:paraId="20B17C6C" w14:textId="77777777" w:rsidR="00B91C5C" w:rsidRPr="00A26D1A" w:rsidRDefault="00B91C5C" w:rsidP="009070F4">
            <w:pPr>
              <w:pStyle w:val="TableParagraph"/>
              <w:ind w:left="233"/>
            </w:pPr>
            <w:r w:rsidRPr="00A26D1A">
              <w:rPr>
                <w:color w:val="231F20"/>
                <w:sz w:val="22"/>
              </w:rPr>
              <w:t>5. Is sufficiently broad.</w:t>
            </w:r>
          </w:p>
        </w:tc>
        <w:tc>
          <w:tcPr>
            <w:tcW w:w="1555" w:type="dxa"/>
          </w:tcPr>
          <w:p w14:paraId="53FF03EA" w14:textId="77777777" w:rsidR="00B91C5C" w:rsidRPr="00A26D1A" w:rsidRDefault="00B91C5C" w:rsidP="00D46659">
            <w:pPr>
              <w:pStyle w:val="TableParagraph"/>
            </w:pPr>
          </w:p>
        </w:tc>
        <w:tc>
          <w:tcPr>
            <w:tcW w:w="1555" w:type="dxa"/>
          </w:tcPr>
          <w:p w14:paraId="79460930" w14:textId="77777777" w:rsidR="00B91C5C" w:rsidRPr="00A26D1A" w:rsidRDefault="00B91C5C" w:rsidP="00D46659">
            <w:pPr>
              <w:pStyle w:val="TableParagraph"/>
            </w:pPr>
          </w:p>
        </w:tc>
        <w:tc>
          <w:tcPr>
            <w:tcW w:w="1555" w:type="dxa"/>
          </w:tcPr>
          <w:p w14:paraId="0EDB66D5" w14:textId="77777777" w:rsidR="00B91C5C" w:rsidRPr="00A26D1A" w:rsidRDefault="00B91C5C" w:rsidP="00D46659">
            <w:pPr>
              <w:pStyle w:val="TableParagraph"/>
            </w:pPr>
          </w:p>
        </w:tc>
      </w:tr>
      <w:tr w:rsidR="00B91C5C" w:rsidRPr="00A26D1A" w14:paraId="50C07DAC" w14:textId="77777777" w:rsidTr="009070F4">
        <w:trPr>
          <w:trHeight w:val="432"/>
        </w:trPr>
        <w:tc>
          <w:tcPr>
            <w:tcW w:w="4851" w:type="dxa"/>
          </w:tcPr>
          <w:p w14:paraId="5B0E80B5" w14:textId="77777777" w:rsidR="00B91C5C" w:rsidRPr="00A26D1A" w:rsidRDefault="00B91C5C" w:rsidP="009070F4">
            <w:pPr>
              <w:pStyle w:val="TableParagraph"/>
              <w:ind w:left="233"/>
            </w:pPr>
            <w:r w:rsidRPr="00A26D1A">
              <w:rPr>
                <w:color w:val="231F20"/>
                <w:sz w:val="22"/>
              </w:rPr>
              <w:t>6. Provides direction for doing the right things.</w:t>
            </w:r>
          </w:p>
        </w:tc>
        <w:tc>
          <w:tcPr>
            <w:tcW w:w="1555" w:type="dxa"/>
          </w:tcPr>
          <w:p w14:paraId="566C9205" w14:textId="77777777" w:rsidR="00B91C5C" w:rsidRPr="00A26D1A" w:rsidRDefault="00B91C5C" w:rsidP="00D46659">
            <w:pPr>
              <w:pStyle w:val="TableParagraph"/>
            </w:pPr>
          </w:p>
        </w:tc>
        <w:tc>
          <w:tcPr>
            <w:tcW w:w="1555" w:type="dxa"/>
          </w:tcPr>
          <w:p w14:paraId="1E2AA3BC" w14:textId="77777777" w:rsidR="00B91C5C" w:rsidRPr="00A26D1A" w:rsidRDefault="00B91C5C" w:rsidP="00D46659">
            <w:pPr>
              <w:pStyle w:val="TableParagraph"/>
            </w:pPr>
          </w:p>
        </w:tc>
        <w:tc>
          <w:tcPr>
            <w:tcW w:w="1555" w:type="dxa"/>
          </w:tcPr>
          <w:p w14:paraId="64D81592" w14:textId="77777777" w:rsidR="00B91C5C" w:rsidRPr="00A26D1A" w:rsidRDefault="00B91C5C" w:rsidP="00D46659">
            <w:pPr>
              <w:pStyle w:val="TableParagraph"/>
            </w:pPr>
          </w:p>
        </w:tc>
      </w:tr>
      <w:tr w:rsidR="00B91C5C" w:rsidRPr="00A26D1A" w14:paraId="0302FEFC" w14:textId="77777777" w:rsidTr="009070F4">
        <w:trPr>
          <w:trHeight w:val="432"/>
        </w:trPr>
        <w:tc>
          <w:tcPr>
            <w:tcW w:w="4851" w:type="dxa"/>
          </w:tcPr>
          <w:p w14:paraId="03A1FE17" w14:textId="77777777" w:rsidR="00B91C5C" w:rsidRPr="00A26D1A" w:rsidRDefault="00B91C5C" w:rsidP="009070F4">
            <w:pPr>
              <w:pStyle w:val="TableParagraph"/>
              <w:ind w:left="233"/>
            </w:pPr>
            <w:r w:rsidRPr="00A26D1A">
              <w:rPr>
                <w:color w:val="231F20"/>
                <w:sz w:val="22"/>
              </w:rPr>
              <w:t>7. Addresses our opportunities.</w:t>
            </w:r>
          </w:p>
        </w:tc>
        <w:tc>
          <w:tcPr>
            <w:tcW w:w="1555" w:type="dxa"/>
          </w:tcPr>
          <w:p w14:paraId="789D5A38" w14:textId="77777777" w:rsidR="00B91C5C" w:rsidRPr="00A26D1A" w:rsidRDefault="00B91C5C" w:rsidP="00D46659">
            <w:pPr>
              <w:pStyle w:val="TableParagraph"/>
            </w:pPr>
          </w:p>
        </w:tc>
        <w:tc>
          <w:tcPr>
            <w:tcW w:w="1555" w:type="dxa"/>
          </w:tcPr>
          <w:p w14:paraId="479B1A71" w14:textId="77777777" w:rsidR="00B91C5C" w:rsidRPr="00A26D1A" w:rsidRDefault="00B91C5C" w:rsidP="00D46659">
            <w:pPr>
              <w:pStyle w:val="TableParagraph"/>
            </w:pPr>
          </w:p>
        </w:tc>
        <w:tc>
          <w:tcPr>
            <w:tcW w:w="1555" w:type="dxa"/>
          </w:tcPr>
          <w:p w14:paraId="245243E2" w14:textId="77777777" w:rsidR="00B91C5C" w:rsidRPr="00A26D1A" w:rsidRDefault="00B91C5C" w:rsidP="00D46659">
            <w:pPr>
              <w:pStyle w:val="TableParagraph"/>
            </w:pPr>
          </w:p>
        </w:tc>
      </w:tr>
      <w:tr w:rsidR="00B91C5C" w:rsidRPr="00A26D1A" w14:paraId="4053177B" w14:textId="77777777" w:rsidTr="009070F4">
        <w:trPr>
          <w:trHeight w:val="432"/>
        </w:trPr>
        <w:tc>
          <w:tcPr>
            <w:tcW w:w="4851" w:type="dxa"/>
          </w:tcPr>
          <w:p w14:paraId="24FCC0C5" w14:textId="77777777" w:rsidR="00B91C5C" w:rsidRPr="00A26D1A" w:rsidRDefault="00B91C5C" w:rsidP="009070F4">
            <w:pPr>
              <w:pStyle w:val="TableParagraph"/>
              <w:ind w:left="233"/>
            </w:pPr>
            <w:r w:rsidRPr="00A26D1A">
              <w:rPr>
                <w:color w:val="231F20"/>
                <w:sz w:val="22"/>
              </w:rPr>
              <w:t>8. Matches our competence.</w:t>
            </w:r>
          </w:p>
        </w:tc>
        <w:tc>
          <w:tcPr>
            <w:tcW w:w="1555" w:type="dxa"/>
          </w:tcPr>
          <w:p w14:paraId="0F7C1A64" w14:textId="77777777" w:rsidR="00B91C5C" w:rsidRPr="00A26D1A" w:rsidRDefault="00B91C5C" w:rsidP="00D46659">
            <w:pPr>
              <w:pStyle w:val="TableParagraph"/>
            </w:pPr>
          </w:p>
        </w:tc>
        <w:tc>
          <w:tcPr>
            <w:tcW w:w="1555" w:type="dxa"/>
          </w:tcPr>
          <w:p w14:paraId="270D2A1F" w14:textId="77777777" w:rsidR="00B91C5C" w:rsidRPr="00A26D1A" w:rsidRDefault="00B91C5C" w:rsidP="00D46659">
            <w:pPr>
              <w:pStyle w:val="TableParagraph"/>
            </w:pPr>
          </w:p>
        </w:tc>
        <w:tc>
          <w:tcPr>
            <w:tcW w:w="1555" w:type="dxa"/>
          </w:tcPr>
          <w:p w14:paraId="3F15BF27" w14:textId="77777777" w:rsidR="00B91C5C" w:rsidRPr="00A26D1A" w:rsidRDefault="00B91C5C" w:rsidP="00D46659">
            <w:pPr>
              <w:pStyle w:val="TableParagraph"/>
            </w:pPr>
          </w:p>
        </w:tc>
      </w:tr>
      <w:tr w:rsidR="00B91C5C" w:rsidRPr="00A26D1A" w14:paraId="0C3E7FC6" w14:textId="77777777" w:rsidTr="009070F4">
        <w:trPr>
          <w:trHeight w:val="432"/>
        </w:trPr>
        <w:tc>
          <w:tcPr>
            <w:tcW w:w="4851" w:type="dxa"/>
          </w:tcPr>
          <w:p w14:paraId="4EB89B21" w14:textId="77777777" w:rsidR="00B91C5C" w:rsidRPr="00A26D1A" w:rsidRDefault="00B91C5C" w:rsidP="009070F4">
            <w:pPr>
              <w:pStyle w:val="TableParagraph"/>
              <w:ind w:left="233"/>
            </w:pPr>
            <w:r w:rsidRPr="00A26D1A">
              <w:rPr>
                <w:color w:val="231F20"/>
                <w:sz w:val="22"/>
              </w:rPr>
              <w:t>9. Inspires our commitment.</w:t>
            </w:r>
          </w:p>
        </w:tc>
        <w:tc>
          <w:tcPr>
            <w:tcW w:w="1555" w:type="dxa"/>
          </w:tcPr>
          <w:p w14:paraId="1B242BD7" w14:textId="77777777" w:rsidR="00B91C5C" w:rsidRPr="00A26D1A" w:rsidRDefault="00B91C5C" w:rsidP="00D46659">
            <w:pPr>
              <w:pStyle w:val="TableParagraph"/>
            </w:pPr>
          </w:p>
        </w:tc>
        <w:tc>
          <w:tcPr>
            <w:tcW w:w="1555" w:type="dxa"/>
          </w:tcPr>
          <w:p w14:paraId="55B28B54" w14:textId="77777777" w:rsidR="00B91C5C" w:rsidRPr="00A26D1A" w:rsidRDefault="00B91C5C" w:rsidP="00D46659">
            <w:pPr>
              <w:pStyle w:val="TableParagraph"/>
            </w:pPr>
          </w:p>
        </w:tc>
        <w:tc>
          <w:tcPr>
            <w:tcW w:w="1555" w:type="dxa"/>
          </w:tcPr>
          <w:p w14:paraId="3D980682" w14:textId="77777777" w:rsidR="00B91C5C" w:rsidRPr="00A26D1A" w:rsidRDefault="00B91C5C" w:rsidP="00D46659">
            <w:pPr>
              <w:pStyle w:val="TableParagraph"/>
            </w:pPr>
          </w:p>
        </w:tc>
      </w:tr>
      <w:tr w:rsidR="00B91C5C" w:rsidRPr="00A26D1A" w14:paraId="107647DD" w14:textId="77777777" w:rsidTr="00D46659">
        <w:trPr>
          <w:trHeight w:val="654"/>
        </w:trPr>
        <w:tc>
          <w:tcPr>
            <w:tcW w:w="4851" w:type="dxa"/>
          </w:tcPr>
          <w:p w14:paraId="54B87A89" w14:textId="77777777" w:rsidR="00B91C5C" w:rsidRPr="00A26D1A" w:rsidRDefault="00B91C5C" w:rsidP="009070F4">
            <w:pPr>
              <w:pStyle w:val="TableParagraph"/>
              <w:ind w:left="443" w:hanging="346"/>
            </w:pPr>
            <w:r w:rsidRPr="00A26D1A">
              <w:rPr>
                <w:color w:val="231F20"/>
                <w:sz w:val="22"/>
              </w:rPr>
              <w:t>10. Says what, in the end, we want to be remembered for.</w:t>
            </w:r>
          </w:p>
        </w:tc>
        <w:tc>
          <w:tcPr>
            <w:tcW w:w="1555" w:type="dxa"/>
          </w:tcPr>
          <w:p w14:paraId="4441CF08" w14:textId="77777777" w:rsidR="00B91C5C" w:rsidRPr="00A26D1A" w:rsidRDefault="00B91C5C" w:rsidP="00D46659">
            <w:pPr>
              <w:pStyle w:val="TableParagraph"/>
            </w:pPr>
          </w:p>
        </w:tc>
        <w:tc>
          <w:tcPr>
            <w:tcW w:w="1555" w:type="dxa"/>
          </w:tcPr>
          <w:p w14:paraId="2BB04A03" w14:textId="77777777" w:rsidR="00B91C5C" w:rsidRPr="00A26D1A" w:rsidRDefault="00B91C5C" w:rsidP="00D46659">
            <w:pPr>
              <w:pStyle w:val="TableParagraph"/>
            </w:pPr>
          </w:p>
        </w:tc>
        <w:tc>
          <w:tcPr>
            <w:tcW w:w="1555" w:type="dxa"/>
          </w:tcPr>
          <w:p w14:paraId="25142258" w14:textId="77777777" w:rsidR="00B91C5C" w:rsidRPr="00A26D1A" w:rsidRDefault="00B91C5C" w:rsidP="00D46659">
            <w:pPr>
              <w:pStyle w:val="TableParagraph"/>
            </w:pPr>
          </w:p>
        </w:tc>
      </w:tr>
      <w:tr w:rsidR="00B91C5C" w:rsidRPr="00A26D1A" w14:paraId="73F1E504" w14:textId="77777777" w:rsidTr="00D46659">
        <w:trPr>
          <w:trHeight w:val="654"/>
        </w:trPr>
        <w:tc>
          <w:tcPr>
            <w:tcW w:w="4851" w:type="dxa"/>
          </w:tcPr>
          <w:p w14:paraId="24AF9E1D" w14:textId="77777777" w:rsidR="00B91C5C" w:rsidRPr="00A26D1A" w:rsidRDefault="00B91C5C" w:rsidP="00D46659">
            <w:pPr>
              <w:pStyle w:val="TableParagraph"/>
              <w:spacing w:before="75"/>
              <w:ind w:left="89"/>
              <w:rPr>
                <w:b/>
              </w:rPr>
            </w:pPr>
            <w:r w:rsidRPr="00A26D1A">
              <w:rPr>
                <w:b/>
                <w:color w:val="231F20"/>
                <w:sz w:val="22"/>
              </w:rPr>
              <w:t>Bonus Question:</w:t>
            </w:r>
          </w:p>
          <w:p w14:paraId="00517430" w14:textId="77777777" w:rsidR="00B91C5C" w:rsidRPr="00A26D1A" w:rsidRDefault="00B91C5C" w:rsidP="00D46659">
            <w:pPr>
              <w:pStyle w:val="TableParagraph"/>
              <w:spacing w:before="51"/>
              <w:ind w:left="325"/>
            </w:pPr>
            <w:r w:rsidRPr="00A26D1A">
              <w:rPr>
                <w:color w:val="231F20"/>
                <w:sz w:val="22"/>
              </w:rPr>
              <w:t>Does our mission statement ...fit on a t-shirt?</w:t>
            </w:r>
          </w:p>
        </w:tc>
        <w:tc>
          <w:tcPr>
            <w:tcW w:w="1555" w:type="dxa"/>
          </w:tcPr>
          <w:p w14:paraId="4FE30B03" w14:textId="77777777" w:rsidR="00B91C5C" w:rsidRPr="00A26D1A" w:rsidRDefault="00B91C5C" w:rsidP="00D46659">
            <w:pPr>
              <w:pStyle w:val="TableParagraph"/>
            </w:pPr>
          </w:p>
        </w:tc>
        <w:tc>
          <w:tcPr>
            <w:tcW w:w="1555" w:type="dxa"/>
          </w:tcPr>
          <w:p w14:paraId="542A470F" w14:textId="77777777" w:rsidR="00B91C5C" w:rsidRPr="00A26D1A" w:rsidRDefault="00B91C5C" w:rsidP="00D46659">
            <w:pPr>
              <w:pStyle w:val="TableParagraph"/>
            </w:pPr>
          </w:p>
        </w:tc>
        <w:tc>
          <w:tcPr>
            <w:tcW w:w="1555" w:type="dxa"/>
          </w:tcPr>
          <w:p w14:paraId="74F4F1EC" w14:textId="77777777" w:rsidR="00B91C5C" w:rsidRPr="00A26D1A" w:rsidRDefault="00B91C5C" w:rsidP="00D46659">
            <w:pPr>
              <w:pStyle w:val="TableParagraph"/>
            </w:pPr>
          </w:p>
        </w:tc>
      </w:tr>
    </w:tbl>
    <w:p w14:paraId="21EBB514" w14:textId="77777777" w:rsidR="00B91C5C" w:rsidRDefault="00B91C5C" w:rsidP="00B91C5C"/>
    <w:p w14:paraId="6A8E8606" w14:textId="77777777" w:rsidR="00B91C5C" w:rsidRPr="00A26D1A" w:rsidRDefault="00B91C5C" w:rsidP="00B91C5C">
      <w:pPr>
        <w:pStyle w:val="Heading2"/>
        <w:ind w:left="480"/>
      </w:pPr>
      <w:r w:rsidRPr="00A26D1A">
        <w:rPr>
          <w:color w:val="231F20"/>
        </w:rPr>
        <w:t>MISSION:</w:t>
      </w:r>
    </w:p>
    <w:p w14:paraId="78B87223" w14:textId="77777777" w:rsidR="00B91C5C" w:rsidRPr="009070F4" w:rsidRDefault="00B91C5C" w:rsidP="009070F4">
      <w:pPr>
        <w:pStyle w:val="BodyText"/>
        <w:spacing w:before="160" w:line="288" w:lineRule="auto"/>
        <w:ind w:left="835" w:right="648"/>
        <w:rPr>
          <w:sz w:val="22"/>
          <w:szCs w:val="22"/>
        </w:rPr>
      </w:pPr>
      <w:r w:rsidRPr="009070F4">
        <w:rPr>
          <w:b/>
          <w:color w:val="231F20"/>
          <w:sz w:val="22"/>
          <w:szCs w:val="22"/>
        </w:rPr>
        <w:t xml:space="preserve">Skip </w:t>
      </w:r>
      <w:proofErr w:type="spellStart"/>
      <w:r w:rsidRPr="009070F4">
        <w:rPr>
          <w:b/>
          <w:color w:val="231F20"/>
          <w:sz w:val="22"/>
          <w:szCs w:val="22"/>
        </w:rPr>
        <w:t>LeFauve</w:t>
      </w:r>
      <w:proofErr w:type="spellEnd"/>
      <w:r w:rsidRPr="009070F4">
        <w:rPr>
          <w:b/>
          <w:color w:val="231F20"/>
          <w:sz w:val="22"/>
          <w:szCs w:val="22"/>
        </w:rPr>
        <w:t xml:space="preserve">: </w:t>
      </w:r>
      <w:r w:rsidRPr="009070F4">
        <w:rPr>
          <w:color w:val="231F20"/>
          <w:sz w:val="22"/>
          <w:szCs w:val="22"/>
        </w:rPr>
        <w:t>“Having a well-defined mission gives leaders a way to resolve competing interests and make better decisions.”</w:t>
      </w:r>
      <w:r w:rsidR="009070F4" w:rsidRPr="009070F4">
        <w:rPr>
          <w:rStyle w:val="FootnoteReference"/>
          <w:color w:val="231F20"/>
          <w:sz w:val="22"/>
          <w:szCs w:val="22"/>
        </w:rPr>
        <w:footnoteReference w:id="2"/>
      </w:r>
    </w:p>
    <w:p w14:paraId="56FFA060" w14:textId="77777777" w:rsidR="00B91C5C" w:rsidRPr="009070F4" w:rsidRDefault="00B91C5C" w:rsidP="009070F4">
      <w:pPr>
        <w:pStyle w:val="BodyText"/>
        <w:spacing w:before="160" w:line="288" w:lineRule="auto"/>
        <w:ind w:left="835" w:right="701"/>
        <w:rPr>
          <w:sz w:val="22"/>
          <w:szCs w:val="22"/>
        </w:rPr>
      </w:pPr>
      <w:r w:rsidRPr="009070F4">
        <w:rPr>
          <w:b/>
          <w:color w:val="231F20"/>
          <w:sz w:val="22"/>
          <w:szCs w:val="22"/>
        </w:rPr>
        <w:t xml:space="preserve">Frances </w:t>
      </w:r>
      <w:proofErr w:type="spellStart"/>
      <w:r w:rsidRPr="009070F4">
        <w:rPr>
          <w:b/>
          <w:color w:val="231F20"/>
          <w:sz w:val="22"/>
          <w:szCs w:val="22"/>
        </w:rPr>
        <w:t>Hesselbein</w:t>
      </w:r>
      <w:proofErr w:type="spellEnd"/>
      <w:r w:rsidRPr="009070F4">
        <w:rPr>
          <w:b/>
          <w:color w:val="231F20"/>
          <w:sz w:val="22"/>
          <w:szCs w:val="22"/>
        </w:rPr>
        <w:t xml:space="preserve">: </w:t>
      </w:r>
      <w:r w:rsidRPr="009070F4">
        <w:rPr>
          <w:color w:val="231F20"/>
          <w:sz w:val="22"/>
          <w:szCs w:val="22"/>
        </w:rPr>
        <w:t>“Revisit the mission every three years, each time refine or amend it so that it reflects shifts in the environment and the changing needs of the customers.”</w:t>
      </w:r>
      <w:r w:rsidR="009070F4" w:rsidRPr="009070F4">
        <w:rPr>
          <w:rStyle w:val="FootnoteReference"/>
          <w:color w:val="231F20"/>
          <w:sz w:val="22"/>
          <w:szCs w:val="22"/>
        </w:rPr>
        <w:footnoteReference w:id="3"/>
      </w:r>
    </w:p>
    <w:p w14:paraId="27B85FDD" w14:textId="77777777" w:rsidR="00B91C5C" w:rsidRDefault="00B91C5C" w:rsidP="00B91C5C"/>
    <w:p w14:paraId="674264B8" w14:textId="77777777" w:rsidR="009070F4" w:rsidRDefault="009070F4">
      <w:r>
        <w:br w:type="page"/>
      </w:r>
    </w:p>
    <w:tbl>
      <w:tblPr>
        <w:tblW w:w="0" w:type="auto"/>
        <w:tblInd w:w="780" w:type="dxa"/>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left w:w="0" w:type="dxa"/>
          <w:right w:w="0" w:type="dxa"/>
        </w:tblCellMar>
        <w:tblLook w:val="01E0" w:firstRow="1" w:lastRow="1" w:firstColumn="1" w:lastColumn="1" w:noHBand="0" w:noVBand="0"/>
      </w:tblPr>
      <w:tblGrid>
        <w:gridCol w:w="1681"/>
        <w:gridCol w:w="7855"/>
      </w:tblGrid>
      <w:tr w:rsidR="009070F4" w:rsidRPr="00A26D1A" w14:paraId="76C2E733" w14:textId="77777777" w:rsidTr="009070F4">
        <w:trPr>
          <w:trHeight w:val="4652"/>
        </w:trPr>
        <w:tc>
          <w:tcPr>
            <w:tcW w:w="1681" w:type="dxa"/>
          </w:tcPr>
          <w:p w14:paraId="791ED2F6" w14:textId="77777777" w:rsidR="009070F4" w:rsidRDefault="009070F4" w:rsidP="009070F4">
            <w:pPr>
              <w:pStyle w:val="BodyText"/>
              <w:spacing w:before="65"/>
              <w:ind w:left="80"/>
            </w:pPr>
            <w:r>
              <w:rPr>
                <w:color w:val="231F20"/>
              </w:rPr>
              <w:lastRenderedPageBreak/>
              <w:t>Question 2:</w:t>
            </w:r>
          </w:p>
          <w:p w14:paraId="2E902BB1" w14:textId="77777777" w:rsidR="009070F4" w:rsidRDefault="009070F4" w:rsidP="009070F4">
            <w:pPr>
              <w:pStyle w:val="BodyText"/>
              <w:spacing w:before="8"/>
              <w:rPr>
                <w:sz w:val="26"/>
              </w:rPr>
            </w:pPr>
          </w:p>
          <w:p w14:paraId="6BE8F6BF" w14:textId="77777777" w:rsidR="009070F4" w:rsidRDefault="009070F4" w:rsidP="009070F4">
            <w:pPr>
              <w:spacing w:line="295" w:lineRule="auto"/>
              <w:ind w:left="80" w:right="32"/>
              <w:rPr>
                <w:b/>
              </w:rPr>
            </w:pPr>
            <w:r>
              <w:rPr>
                <w:b/>
                <w:color w:val="231F20"/>
              </w:rPr>
              <w:t>Who is our customer?</w:t>
            </w:r>
          </w:p>
          <w:p w14:paraId="634EE83C" w14:textId="77777777" w:rsidR="009070F4" w:rsidRPr="00A26D1A" w:rsidRDefault="009070F4" w:rsidP="00D46659">
            <w:pPr>
              <w:pStyle w:val="TableParagraph"/>
              <w:rPr>
                <w:sz w:val="26"/>
              </w:rPr>
            </w:pPr>
          </w:p>
        </w:tc>
        <w:tc>
          <w:tcPr>
            <w:tcW w:w="7855" w:type="dxa"/>
          </w:tcPr>
          <w:p w14:paraId="65302088" w14:textId="77777777" w:rsidR="009070F4" w:rsidRDefault="009070F4" w:rsidP="009070F4">
            <w:pPr>
              <w:pStyle w:val="BodyText"/>
              <w:spacing w:before="65" w:line="295" w:lineRule="auto"/>
              <w:ind w:left="79" w:right="234"/>
            </w:pPr>
            <w:r>
              <w:rPr>
                <w:color w:val="231F20"/>
                <w:spacing w:val="-3"/>
              </w:rPr>
              <w:t xml:space="preserve">Peter </w:t>
            </w:r>
            <w:r>
              <w:rPr>
                <w:color w:val="231F20"/>
              </w:rPr>
              <w:t xml:space="preserve">Drucker distinguishes between “primary” and “supporting” customer and says that your primary customer is “the person whose life is changed through your </w:t>
            </w:r>
            <w:r>
              <w:rPr>
                <w:color w:val="231F20"/>
                <w:spacing w:val="-4"/>
              </w:rPr>
              <w:t>work.”</w:t>
            </w:r>
          </w:p>
          <w:p w14:paraId="025D0057" w14:textId="77777777" w:rsidR="009070F4" w:rsidRDefault="009070F4" w:rsidP="009070F4">
            <w:pPr>
              <w:pStyle w:val="BodyText"/>
              <w:spacing w:before="8"/>
              <w:rPr>
                <w:sz w:val="21"/>
              </w:rPr>
            </w:pPr>
          </w:p>
          <w:p w14:paraId="44E2B18B" w14:textId="77777777" w:rsidR="009070F4" w:rsidRDefault="009070F4" w:rsidP="009070F4">
            <w:pPr>
              <w:pStyle w:val="BodyText"/>
              <w:spacing w:before="1"/>
              <w:ind w:left="79"/>
            </w:pPr>
            <w:r>
              <w:rPr>
                <w:color w:val="231F20"/>
              </w:rPr>
              <w:t>In your opinion, who is our primary customer?</w:t>
            </w:r>
          </w:p>
          <w:p w14:paraId="47C1F438" w14:textId="77777777" w:rsidR="009070F4" w:rsidRPr="00A26D1A" w:rsidRDefault="009070F4" w:rsidP="00D46659">
            <w:pPr>
              <w:pStyle w:val="TableParagraph"/>
              <w:spacing w:line="295" w:lineRule="auto"/>
              <w:ind w:left="86" w:right="286"/>
              <w:rPr>
                <w:b/>
                <w:color w:val="231F20"/>
              </w:rPr>
            </w:pPr>
          </w:p>
        </w:tc>
      </w:tr>
    </w:tbl>
    <w:p w14:paraId="2E2C8E15" w14:textId="77777777" w:rsidR="009070F4" w:rsidRDefault="009070F4" w:rsidP="00B91C5C"/>
    <w:p w14:paraId="7E538D86" w14:textId="77777777" w:rsidR="009070F4" w:rsidRDefault="009070F4" w:rsidP="00B91C5C"/>
    <w:p w14:paraId="66693BF9" w14:textId="77777777" w:rsidR="009070F4" w:rsidRDefault="009070F4" w:rsidP="00B91C5C"/>
    <w:tbl>
      <w:tblPr>
        <w:tblW w:w="0" w:type="auto"/>
        <w:tblInd w:w="780" w:type="dxa"/>
        <w:tblBorders>
          <w:top w:val="single" w:sz="12" w:space="0" w:color="BCBEC0"/>
          <w:left w:val="single" w:sz="12" w:space="0" w:color="BCBEC0"/>
          <w:bottom w:val="single" w:sz="12" w:space="0" w:color="BCBEC0"/>
          <w:right w:val="single" w:sz="12" w:space="0" w:color="BCBEC0"/>
          <w:insideH w:val="single" w:sz="12" w:space="0" w:color="BCBEC0"/>
          <w:insideV w:val="single" w:sz="12" w:space="0" w:color="BCBEC0"/>
        </w:tblBorders>
        <w:tblLayout w:type="fixed"/>
        <w:tblCellMar>
          <w:left w:w="0" w:type="dxa"/>
          <w:right w:w="0" w:type="dxa"/>
        </w:tblCellMar>
        <w:tblLook w:val="01E0" w:firstRow="1" w:lastRow="1" w:firstColumn="1" w:lastColumn="1" w:noHBand="0" w:noVBand="0"/>
      </w:tblPr>
      <w:tblGrid>
        <w:gridCol w:w="1681"/>
        <w:gridCol w:w="7855"/>
      </w:tblGrid>
      <w:tr w:rsidR="009070F4" w:rsidRPr="00A26D1A" w14:paraId="5C3B8D0F" w14:textId="77777777" w:rsidTr="009070F4">
        <w:trPr>
          <w:trHeight w:val="4814"/>
        </w:trPr>
        <w:tc>
          <w:tcPr>
            <w:tcW w:w="1681" w:type="dxa"/>
          </w:tcPr>
          <w:p w14:paraId="6E2EA7AE" w14:textId="77777777" w:rsidR="009070F4" w:rsidRDefault="009070F4" w:rsidP="00D46659">
            <w:pPr>
              <w:pStyle w:val="BodyText"/>
              <w:spacing w:before="65"/>
              <w:ind w:left="80"/>
            </w:pPr>
            <w:r>
              <w:rPr>
                <w:color w:val="231F20"/>
              </w:rPr>
              <w:t>Question 3:</w:t>
            </w:r>
          </w:p>
          <w:p w14:paraId="0EE3B174" w14:textId="77777777" w:rsidR="009070F4" w:rsidRDefault="009070F4" w:rsidP="00D46659">
            <w:pPr>
              <w:pStyle w:val="BodyText"/>
              <w:spacing w:before="8"/>
              <w:rPr>
                <w:sz w:val="26"/>
              </w:rPr>
            </w:pPr>
          </w:p>
          <w:p w14:paraId="501B70B4" w14:textId="77777777" w:rsidR="009070F4" w:rsidRDefault="009070F4" w:rsidP="00D46659">
            <w:pPr>
              <w:spacing w:line="295" w:lineRule="auto"/>
              <w:ind w:left="80" w:right="32"/>
              <w:rPr>
                <w:b/>
              </w:rPr>
            </w:pPr>
            <w:r>
              <w:rPr>
                <w:b/>
                <w:color w:val="231F20"/>
              </w:rPr>
              <w:t xml:space="preserve">What does </w:t>
            </w:r>
            <w:r>
              <w:rPr>
                <w:b/>
                <w:color w:val="231F20"/>
              </w:rPr>
              <w:br/>
              <w:t>our customer value?</w:t>
            </w:r>
          </w:p>
          <w:p w14:paraId="47BF80C2" w14:textId="77777777" w:rsidR="009070F4" w:rsidRPr="00A26D1A" w:rsidRDefault="009070F4" w:rsidP="00D46659">
            <w:pPr>
              <w:pStyle w:val="TableParagraph"/>
              <w:rPr>
                <w:sz w:val="26"/>
              </w:rPr>
            </w:pPr>
          </w:p>
        </w:tc>
        <w:tc>
          <w:tcPr>
            <w:tcW w:w="7855" w:type="dxa"/>
          </w:tcPr>
          <w:p w14:paraId="18BB6460" w14:textId="77777777" w:rsidR="009070F4" w:rsidRDefault="009070F4" w:rsidP="009070F4">
            <w:pPr>
              <w:pStyle w:val="BodyText"/>
              <w:spacing w:before="65" w:line="295" w:lineRule="auto"/>
              <w:ind w:left="79" w:right="525"/>
            </w:pPr>
            <w:r>
              <w:rPr>
                <w:color w:val="231F20"/>
              </w:rPr>
              <w:t>Research is a key part of discerning what our customers value. What would you like to know about our primary customer that we don’t know today?</w:t>
            </w:r>
          </w:p>
          <w:p w14:paraId="68067ECE" w14:textId="77777777" w:rsidR="009070F4" w:rsidRPr="00A26D1A" w:rsidRDefault="009070F4" w:rsidP="009070F4">
            <w:pPr>
              <w:pStyle w:val="TableParagraph"/>
              <w:spacing w:before="240" w:line="295" w:lineRule="auto"/>
              <w:ind w:left="86" w:right="286"/>
              <w:rPr>
                <w:b/>
                <w:color w:val="231F20"/>
              </w:rPr>
            </w:pPr>
          </w:p>
        </w:tc>
      </w:tr>
    </w:tbl>
    <w:p w14:paraId="739F6BB0" w14:textId="77777777" w:rsidR="009070F4" w:rsidRDefault="009070F4" w:rsidP="00B91C5C"/>
    <w:sectPr w:rsidR="009070F4" w:rsidSect="00F22820">
      <w:headerReference w:type="default" r:id="rId13"/>
      <w:footerReference w:type="even" r:id="rId14"/>
      <w:footerReference w:type="default" r:id="rId15"/>
      <w:type w:val="continuous"/>
      <w:pgSz w:w="12240" w:h="15840"/>
      <w:pgMar w:top="1240" w:right="1040" w:bottom="596" w:left="960" w:header="689"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3958" w14:textId="77777777" w:rsidR="00275E45" w:rsidRDefault="00275E45" w:rsidP="00803582">
      <w:r>
        <w:separator/>
      </w:r>
    </w:p>
  </w:endnote>
  <w:endnote w:type="continuationSeparator" w:id="0">
    <w:p w14:paraId="36B57003" w14:textId="77777777" w:rsidR="00275E45" w:rsidRDefault="00275E45"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T">
    <w:altName w:val="Arial"/>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1D9AAB7D"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B1A231"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A37A" w14:textId="7DAAF309"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_______________________________________________________________________________________________________________________________________</w:t>
    </w:r>
  </w:p>
  <w:p w14:paraId="2AE64CE4" w14:textId="77777777" w:rsidR="00F22820" w:rsidRPr="007A6080" w:rsidRDefault="00F22820" w:rsidP="00F22820">
    <w:pPr>
      <w:pStyle w:val="Footer"/>
      <w:ind w:right="-200" w:hanging="180"/>
      <w:jc w:val="center"/>
      <w:rPr>
        <w:rFonts w:ascii="Helvetica Condensed Medium" w:hAnsi="Helvetica Condensed Medium"/>
        <w:sz w:val="14"/>
        <w:szCs w:val="14"/>
      </w:rPr>
    </w:pPr>
    <w:r>
      <w:tab/>
    </w: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3C837705" w14:textId="77777777"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DBF3" w14:textId="77777777" w:rsidR="00275E45" w:rsidRDefault="00275E45" w:rsidP="00803582">
      <w:r>
        <w:separator/>
      </w:r>
    </w:p>
  </w:footnote>
  <w:footnote w:type="continuationSeparator" w:id="0">
    <w:p w14:paraId="0BD202F4" w14:textId="77777777" w:rsidR="00275E45" w:rsidRDefault="00275E45" w:rsidP="00803582">
      <w:r>
        <w:continuationSeparator/>
      </w:r>
    </w:p>
  </w:footnote>
  <w:footnote w:id="1">
    <w:p w14:paraId="292F6DE3" w14:textId="77777777" w:rsidR="009070F4" w:rsidRPr="009070F4" w:rsidRDefault="009070F4" w:rsidP="009070F4">
      <w:pPr>
        <w:widowControl/>
        <w:adjustRightInd w:val="0"/>
        <w:rPr>
          <w:sz w:val="18"/>
          <w:szCs w:val="18"/>
        </w:rPr>
      </w:pPr>
      <w:r>
        <w:rPr>
          <w:rStyle w:val="FootnoteReference"/>
        </w:rPr>
        <w:footnoteRef/>
      </w:r>
      <w:r>
        <w:t xml:space="preserve"> </w:t>
      </w:r>
      <w:r w:rsidRPr="009070F4">
        <w:rPr>
          <w:rFonts w:ascii="Times New Roman" w:eastAsiaTheme="minorHAnsi" w:hAnsi="Times New Roman" w:cs="Times New Roman"/>
          <w:sz w:val="18"/>
          <w:szCs w:val="18"/>
        </w:rPr>
        <w:t xml:space="preserve"> </w:t>
      </w:r>
      <w:r w:rsidRPr="009070F4">
        <w:rPr>
          <w:sz w:val="18"/>
          <w:szCs w:val="18"/>
        </w:rPr>
        <w:t xml:space="preserve">These 10 questions are adapted from Peter Drucker, </w:t>
      </w:r>
      <w:r w:rsidRPr="009070F4">
        <w:rPr>
          <w:i/>
          <w:iCs/>
          <w:sz w:val="18"/>
          <w:szCs w:val="18"/>
        </w:rPr>
        <w:t>The Five Most Important Questions Self-Assessment Tool: Participant Workbook and Leader to Leader Institute</w:t>
      </w:r>
      <w:r w:rsidRPr="009070F4">
        <w:rPr>
          <w:sz w:val="18"/>
          <w:szCs w:val="18"/>
        </w:rPr>
        <w:t xml:space="preserve"> (San Francisco: Jossey-Bass, 2010), 12.</w:t>
      </w:r>
    </w:p>
  </w:footnote>
  <w:footnote w:id="2">
    <w:p w14:paraId="1B97731C" w14:textId="77777777" w:rsidR="009070F4" w:rsidRDefault="009070F4">
      <w:pPr>
        <w:pStyle w:val="FootnoteText"/>
      </w:pPr>
      <w:r>
        <w:rPr>
          <w:rStyle w:val="FootnoteReference"/>
        </w:rPr>
        <w:footnoteRef/>
      </w:r>
      <w:r>
        <w:t xml:space="preserve"> </w:t>
      </w:r>
      <w:r w:rsidRPr="0072795A">
        <w:rPr>
          <w:color w:val="231F20"/>
          <w:sz w:val="18"/>
          <w:szCs w:val="18"/>
        </w:rPr>
        <w:t xml:space="preserve">Skip LeFauve quoted in the “Leadership Tip of the Day” email from the (now-named) Frances Hesselbein Leadership Forum, June 1, 2010, </w:t>
      </w:r>
      <w:hyperlink r:id="rId1">
        <w:r w:rsidRPr="0072795A">
          <w:rPr>
            <w:i/>
            <w:color w:val="231F20"/>
            <w:sz w:val="18"/>
            <w:szCs w:val="18"/>
          </w:rPr>
          <w:t>www.HesselbeinForum.org</w:t>
        </w:r>
        <w:r w:rsidRPr="0072795A">
          <w:rPr>
            <w:color w:val="231F20"/>
            <w:sz w:val="18"/>
            <w:szCs w:val="18"/>
          </w:rPr>
          <w:t>.</w:t>
        </w:r>
      </w:hyperlink>
    </w:p>
  </w:footnote>
  <w:footnote w:id="3">
    <w:p w14:paraId="1C27C441" w14:textId="77777777" w:rsidR="009070F4" w:rsidRDefault="009070F4">
      <w:pPr>
        <w:pStyle w:val="FootnoteText"/>
      </w:pPr>
      <w:r>
        <w:rPr>
          <w:rStyle w:val="FootnoteReference"/>
        </w:rPr>
        <w:footnoteRef/>
      </w:r>
      <w:r>
        <w:t xml:space="preserve"> </w:t>
      </w:r>
      <w:r w:rsidRPr="0072795A">
        <w:rPr>
          <w:color w:val="231F20"/>
          <w:sz w:val="18"/>
          <w:szCs w:val="18"/>
        </w:rPr>
        <w:t xml:space="preserve">Frances Hesselbein quoted in the “Leadership Tip of the Day” email from the (now-named) Frances Hesselbein Leadership Forum, October 2, 2010, </w:t>
      </w:r>
      <w:hyperlink r:id="rId2">
        <w:r w:rsidRPr="0072795A">
          <w:rPr>
            <w:i/>
            <w:color w:val="231F20"/>
            <w:sz w:val="18"/>
            <w:szCs w:val="18"/>
          </w:rPr>
          <w:t>www.HesselbeinForum.org</w:t>
        </w:r>
        <w:r w:rsidRPr="0072795A">
          <w:rPr>
            <w:color w:val="231F20"/>
            <w:sz w:val="18"/>
            <w:szCs w:val="18"/>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DAE7D" w14:textId="545438CF"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4B30D324" wp14:editId="2B20ECF6">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63D1D"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sidR="00AB7B9D" w:rsidRPr="00AB7B9D">
      <w:rPr>
        <w:color w:val="636466"/>
        <w:spacing w:val="-3"/>
      </w:rPr>
      <w:t xml:space="preserve"> </w:t>
    </w:r>
    <w:r w:rsidR="00AB7B9D">
      <w:rPr>
        <w:color w:val="636466"/>
        <w:spacing w:val="-3"/>
      </w:rPr>
      <w:t xml:space="preserve">TOOL </w:t>
    </w:r>
    <w:r w:rsidR="00AB7B9D">
      <w:rPr>
        <w:color w:val="636466"/>
      </w:rPr>
      <w:t xml:space="preserve">#13: Option 2: </w:t>
    </w:r>
    <w:r w:rsidR="00AB7B9D">
      <w:rPr>
        <w:i/>
        <w:iCs/>
        <w:color w:val="636466"/>
      </w:rPr>
      <w:t>Peter Drucker’s Five Most Important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876D3"/>
    <w:multiLevelType w:val="hybridMultilevel"/>
    <w:tmpl w:val="76EE0C06"/>
    <w:lvl w:ilvl="0" w:tplc="9F4E1BDA">
      <w:numFmt w:val="bullet"/>
      <w:lvlText w:val="❑"/>
      <w:lvlJc w:val="left"/>
      <w:pPr>
        <w:ind w:left="1188" w:hanging="332"/>
      </w:pPr>
      <w:rPr>
        <w:rFonts w:ascii="MS PMincho" w:eastAsia="MS PMincho" w:hAnsi="MS PMincho" w:cs="MS PMincho" w:hint="default"/>
        <w:color w:val="231F20"/>
        <w:spacing w:val="-23"/>
        <w:w w:val="100"/>
        <w:sz w:val="22"/>
        <w:szCs w:val="22"/>
      </w:rPr>
    </w:lvl>
    <w:lvl w:ilvl="1" w:tplc="C8A4ED7A">
      <w:numFmt w:val="bullet"/>
      <w:lvlText w:val="•"/>
      <w:lvlJc w:val="left"/>
      <w:pPr>
        <w:ind w:left="1844" w:hanging="332"/>
      </w:pPr>
      <w:rPr>
        <w:rFonts w:hint="default"/>
      </w:rPr>
    </w:lvl>
    <w:lvl w:ilvl="2" w:tplc="E440023A">
      <w:numFmt w:val="bullet"/>
      <w:lvlText w:val="•"/>
      <w:lvlJc w:val="left"/>
      <w:pPr>
        <w:ind w:left="2509" w:hanging="332"/>
      </w:pPr>
      <w:rPr>
        <w:rFonts w:hint="default"/>
      </w:rPr>
    </w:lvl>
    <w:lvl w:ilvl="3" w:tplc="AA78452C">
      <w:numFmt w:val="bullet"/>
      <w:lvlText w:val="•"/>
      <w:lvlJc w:val="left"/>
      <w:pPr>
        <w:ind w:left="3173" w:hanging="332"/>
      </w:pPr>
      <w:rPr>
        <w:rFonts w:hint="default"/>
      </w:rPr>
    </w:lvl>
    <w:lvl w:ilvl="4" w:tplc="F996AE3E">
      <w:numFmt w:val="bullet"/>
      <w:lvlText w:val="•"/>
      <w:lvlJc w:val="left"/>
      <w:pPr>
        <w:ind w:left="3838" w:hanging="332"/>
      </w:pPr>
      <w:rPr>
        <w:rFonts w:hint="default"/>
      </w:rPr>
    </w:lvl>
    <w:lvl w:ilvl="5" w:tplc="0A12B8D0">
      <w:numFmt w:val="bullet"/>
      <w:lvlText w:val="•"/>
      <w:lvlJc w:val="left"/>
      <w:pPr>
        <w:ind w:left="4502" w:hanging="332"/>
      </w:pPr>
      <w:rPr>
        <w:rFonts w:hint="default"/>
      </w:rPr>
    </w:lvl>
    <w:lvl w:ilvl="6" w:tplc="83F0F8CE">
      <w:numFmt w:val="bullet"/>
      <w:lvlText w:val="•"/>
      <w:lvlJc w:val="left"/>
      <w:pPr>
        <w:ind w:left="5167" w:hanging="332"/>
      </w:pPr>
      <w:rPr>
        <w:rFonts w:hint="default"/>
      </w:rPr>
    </w:lvl>
    <w:lvl w:ilvl="7" w:tplc="BE3A531E">
      <w:numFmt w:val="bullet"/>
      <w:lvlText w:val="•"/>
      <w:lvlJc w:val="left"/>
      <w:pPr>
        <w:ind w:left="5831" w:hanging="332"/>
      </w:pPr>
      <w:rPr>
        <w:rFonts w:hint="default"/>
      </w:rPr>
    </w:lvl>
    <w:lvl w:ilvl="8" w:tplc="3ABCAB8A">
      <w:numFmt w:val="bullet"/>
      <w:lvlText w:val="•"/>
      <w:lvlJc w:val="left"/>
      <w:pPr>
        <w:ind w:left="6496" w:hanging="332"/>
      </w:pPr>
      <w:rPr>
        <w:rFonts w:hint="default"/>
      </w:rPr>
    </w:lvl>
  </w:abstractNum>
  <w:abstractNum w:abstractNumId="1" w15:restartNumberingAfterBreak="0">
    <w:nsid w:val="26845280"/>
    <w:multiLevelType w:val="hybridMultilevel"/>
    <w:tmpl w:val="3A205CD8"/>
    <w:lvl w:ilvl="0" w:tplc="582CE6D6">
      <w:numFmt w:val="bullet"/>
      <w:lvlText w:val="❑"/>
      <w:lvlJc w:val="left"/>
      <w:pPr>
        <w:ind w:left="879" w:hanging="400"/>
      </w:pPr>
      <w:rPr>
        <w:rFonts w:hint="default"/>
        <w:spacing w:val="-17"/>
        <w:u w:val="none"/>
      </w:rPr>
    </w:lvl>
    <w:lvl w:ilvl="1" w:tplc="AB0EBDFE">
      <w:numFmt w:val="bullet"/>
      <w:lvlText w:val="•"/>
      <w:lvlJc w:val="left"/>
      <w:pPr>
        <w:ind w:left="1894" w:hanging="400"/>
      </w:pPr>
      <w:rPr>
        <w:rFonts w:hint="default"/>
      </w:rPr>
    </w:lvl>
    <w:lvl w:ilvl="2" w:tplc="60F03E76">
      <w:numFmt w:val="bullet"/>
      <w:lvlText w:val="•"/>
      <w:lvlJc w:val="left"/>
      <w:pPr>
        <w:ind w:left="2908" w:hanging="400"/>
      </w:pPr>
      <w:rPr>
        <w:rFonts w:hint="default"/>
      </w:rPr>
    </w:lvl>
    <w:lvl w:ilvl="3" w:tplc="C6289764">
      <w:numFmt w:val="bullet"/>
      <w:lvlText w:val="•"/>
      <w:lvlJc w:val="left"/>
      <w:pPr>
        <w:ind w:left="3922" w:hanging="400"/>
      </w:pPr>
      <w:rPr>
        <w:rFonts w:hint="default"/>
      </w:rPr>
    </w:lvl>
    <w:lvl w:ilvl="4" w:tplc="40C0689A">
      <w:numFmt w:val="bullet"/>
      <w:lvlText w:val="•"/>
      <w:lvlJc w:val="left"/>
      <w:pPr>
        <w:ind w:left="4936" w:hanging="400"/>
      </w:pPr>
      <w:rPr>
        <w:rFonts w:hint="default"/>
      </w:rPr>
    </w:lvl>
    <w:lvl w:ilvl="5" w:tplc="4EE04CE8">
      <w:numFmt w:val="bullet"/>
      <w:lvlText w:val="•"/>
      <w:lvlJc w:val="left"/>
      <w:pPr>
        <w:ind w:left="5950" w:hanging="400"/>
      </w:pPr>
      <w:rPr>
        <w:rFonts w:hint="default"/>
      </w:rPr>
    </w:lvl>
    <w:lvl w:ilvl="6" w:tplc="DEFAA652">
      <w:numFmt w:val="bullet"/>
      <w:lvlText w:val="•"/>
      <w:lvlJc w:val="left"/>
      <w:pPr>
        <w:ind w:left="6964" w:hanging="400"/>
      </w:pPr>
      <w:rPr>
        <w:rFonts w:hint="default"/>
      </w:rPr>
    </w:lvl>
    <w:lvl w:ilvl="7" w:tplc="43E61E38">
      <w:numFmt w:val="bullet"/>
      <w:lvlText w:val="•"/>
      <w:lvlJc w:val="left"/>
      <w:pPr>
        <w:ind w:left="7978" w:hanging="400"/>
      </w:pPr>
      <w:rPr>
        <w:rFonts w:hint="default"/>
      </w:rPr>
    </w:lvl>
    <w:lvl w:ilvl="8" w:tplc="9D7C0452">
      <w:numFmt w:val="bullet"/>
      <w:lvlText w:val="•"/>
      <w:lvlJc w:val="left"/>
      <w:pPr>
        <w:ind w:left="8992" w:hanging="400"/>
      </w:pPr>
      <w:rPr>
        <w:rFonts w:hint="default"/>
      </w:rPr>
    </w:lvl>
  </w:abstractNum>
  <w:abstractNum w:abstractNumId="2"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abstractNum w:abstractNumId="3" w15:restartNumberingAfterBreak="0">
    <w:nsid w:val="58EE7DE7"/>
    <w:multiLevelType w:val="hybridMultilevel"/>
    <w:tmpl w:val="AF60835E"/>
    <w:lvl w:ilvl="0" w:tplc="13EA571C">
      <w:numFmt w:val="bullet"/>
      <w:lvlText w:val="◆"/>
      <w:lvlJc w:val="left"/>
      <w:pPr>
        <w:ind w:left="830" w:hanging="340"/>
      </w:pPr>
      <w:rPr>
        <w:rFonts w:ascii="MS PMincho" w:eastAsia="MS PMincho" w:hAnsi="MS PMincho" w:cs="MS PMincho" w:hint="default"/>
        <w:color w:val="231F20"/>
        <w:w w:val="100"/>
        <w:sz w:val="24"/>
        <w:szCs w:val="24"/>
      </w:rPr>
    </w:lvl>
    <w:lvl w:ilvl="1" w:tplc="56F2DB14">
      <w:numFmt w:val="bullet"/>
      <w:lvlText w:val="❑"/>
      <w:lvlJc w:val="left"/>
      <w:pPr>
        <w:ind w:left="1020" w:hanging="360"/>
      </w:pPr>
      <w:rPr>
        <w:rFonts w:ascii="MS PMincho" w:eastAsia="MS PMincho" w:hAnsi="MS PMincho" w:cs="MS PMincho" w:hint="default"/>
        <w:color w:val="231F20"/>
        <w:spacing w:val="-14"/>
        <w:w w:val="100"/>
        <w:sz w:val="22"/>
        <w:szCs w:val="22"/>
      </w:rPr>
    </w:lvl>
    <w:lvl w:ilvl="2" w:tplc="4DA06364">
      <w:numFmt w:val="bullet"/>
      <w:lvlText w:val="•"/>
      <w:lvlJc w:val="left"/>
      <w:pPr>
        <w:ind w:left="2131" w:hanging="360"/>
      </w:pPr>
      <w:rPr>
        <w:rFonts w:hint="default"/>
      </w:rPr>
    </w:lvl>
    <w:lvl w:ilvl="3" w:tplc="4984C4B6">
      <w:numFmt w:val="bullet"/>
      <w:lvlText w:val="•"/>
      <w:lvlJc w:val="left"/>
      <w:pPr>
        <w:ind w:left="3242" w:hanging="360"/>
      </w:pPr>
      <w:rPr>
        <w:rFonts w:hint="default"/>
      </w:rPr>
    </w:lvl>
    <w:lvl w:ilvl="4" w:tplc="0476688C">
      <w:numFmt w:val="bullet"/>
      <w:lvlText w:val="•"/>
      <w:lvlJc w:val="left"/>
      <w:pPr>
        <w:ind w:left="4353" w:hanging="360"/>
      </w:pPr>
      <w:rPr>
        <w:rFonts w:hint="default"/>
      </w:rPr>
    </w:lvl>
    <w:lvl w:ilvl="5" w:tplc="5750E972">
      <w:numFmt w:val="bullet"/>
      <w:lvlText w:val="•"/>
      <w:lvlJc w:val="left"/>
      <w:pPr>
        <w:ind w:left="5464" w:hanging="360"/>
      </w:pPr>
      <w:rPr>
        <w:rFonts w:hint="default"/>
      </w:rPr>
    </w:lvl>
    <w:lvl w:ilvl="6" w:tplc="59800286">
      <w:numFmt w:val="bullet"/>
      <w:lvlText w:val="•"/>
      <w:lvlJc w:val="left"/>
      <w:pPr>
        <w:ind w:left="6575" w:hanging="360"/>
      </w:pPr>
      <w:rPr>
        <w:rFonts w:hint="default"/>
      </w:rPr>
    </w:lvl>
    <w:lvl w:ilvl="7" w:tplc="08701412">
      <w:numFmt w:val="bullet"/>
      <w:lvlText w:val="•"/>
      <w:lvlJc w:val="left"/>
      <w:pPr>
        <w:ind w:left="7686" w:hanging="360"/>
      </w:pPr>
      <w:rPr>
        <w:rFonts w:hint="default"/>
      </w:rPr>
    </w:lvl>
    <w:lvl w:ilvl="8" w:tplc="75C6CDF2">
      <w:numFmt w:val="bullet"/>
      <w:lvlText w:val="•"/>
      <w:lvlJc w:val="left"/>
      <w:pPr>
        <w:ind w:left="8797"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5C"/>
    <w:rsid w:val="00024ED0"/>
    <w:rsid w:val="000F05CB"/>
    <w:rsid w:val="00125590"/>
    <w:rsid w:val="00210CA5"/>
    <w:rsid w:val="00275E45"/>
    <w:rsid w:val="0033700D"/>
    <w:rsid w:val="003428F1"/>
    <w:rsid w:val="00362A7E"/>
    <w:rsid w:val="00374EAF"/>
    <w:rsid w:val="004108B3"/>
    <w:rsid w:val="00530CC2"/>
    <w:rsid w:val="005A5F24"/>
    <w:rsid w:val="005E68EF"/>
    <w:rsid w:val="00634010"/>
    <w:rsid w:val="00660E46"/>
    <w:rsid w:val="006F2139"/>
    <w:rsid w:val="00783BA2"/>
    <w:rsid w:val="00803582"/>
    <w:rsid w:val="008518A3"/>
    <w:rsid w:val="008B7558"/>
    <w:rsid w:val="009070F4"/>
    <w:rsid w:val="009E259A"/>
    <w:rsid w:val="00A453B6"/>
    <w:rsid w:val="00AB5FCE"/>
    <w:rsid w:val="00AB7B9D"/>
    <w:rsid w:val="00B91C5C"/>
    <w:rsid w:val="00BA36E5"/>
    <w:rsid w:val="00C052E4"/>
    <w:rsid w:val="00C54EBE"/>
    <w:rsid w:val="00C740E8"/>
    <w:rsid w:val="00CB208B"/>
    <w:rsid w:val="00D4267E"/>
    <w:rsid w:val="00D44D75"/>
    <w:rsid w:val="00D85E0C"/>
    <w:rsid w:val="00F22820"/>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DFAB8"/>
  <w15:docId w15:val="{4B395EB1-1F23-5346-820E-5E0F95BB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70F4"/>
    <w:rPr>
      <w:rFonts w:ascii="Helvetica" w:eastAsia="Helvetica LT" w:hAnsi="Helvetica" w:cs="Helvetica LT"/>
    </w:rPr>
  </w:style>
  <w:style w:type="paragraph" w:styleId="Heading1">
    <w:name w:val="heading 1"/>
    <w:basedOn w:val="Normal"/>
    <w:next w:val="Normal"/>
    <w:link w:val="Heading1Char"/>
    <w:uiPriority w:val="9"/>
    <w:qFormat/>
    <w:rsid w:val="008518A3"/>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link w:val="Heading2Char"/>
    <w:uiPriority w:val="9"/>
    <w:unhideWhenUsed/>
    <w:qFormat/>
    <w:rsid w:val="00B91C5C"/>
    <w:pPr>
      <w:ind w:left="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518A3"/>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8518A3"/>
    <w:rPr>
      <w:sz w:val="20"/>
    </w:rPr>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8518A3"/>
    <w:rPr>
      <w:rFonts w:ascii="Helvetica" w:eastAsiaTheme="majorEastAsia" w:hAnsi="Helvetica" w:cstheme="majorBidi"/>
      <w:b/>
      <w:color w:val="000000" w:themeColor="text1"/>
      <w:sz w:val="32"/>
      <w:szCs w:val="32"/>
    </w:rPr>
  </w:style>
  <w:style w:type="character" w:customStyle="1" w:styleId="Heading2Char">
    <w:name w:val="Heading 2 Char"/>
    <w:basedOn w:val="DefaultParagraphFont"/>
    <w:link w:val="Heading2"/>
    <w:uiPriority w:val="9"/>
    <w:rsid w:val="00B91C5C"/>
    <w:rPr>
      <w:rFonts w:ascii="Helvetica LT" w:eastAsia="Helvetica LT" w:hAnsi="Helvetica LT" w:cs="Helvetica 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13_Board_Retreat_Worksheet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HesselbeinForum.org/" TargetMode="External"/><Relationship Id="rId1" Type="http://schemas.openxmlformats.org/officeDocument/2006/relationships/hyperlink" Target="http://www.HesselbeinFor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8A5D5-9F04-FE4E-8C65-BD4A7B41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Template_a.dotx</Template>
  <TotalTime>6</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6</cp:revision>
  <dcterms:created xsi:type="dcterms:W3CDTF">2019-09-05T20:56:00Z</dcterms:created>
  <dcterms:modified xsi:type="dcterms:W3CDTF">2019-09-11T21:56:00Z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