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E9671" w14:textId="4291673F" w:rsidR="00A453B6" w:rsidRDefault="0038095B">
      <w:pPr>
        <w:spacing w:before="3"/>
        <w:rPr>
          <w:sz w:val="24"/>
        </w:rPr>
      </w:pPr>
      <w:r>
        <w:rPr>
          <w:noProof/>
          <w:sz w:val="24"/>
        </w:rPr>
        <w:drawing>
          <wp:anchor distT="0" distB="0" distL="114300" distR="114300" simplePos="0" relativeHeight="251667456" behindDoc="1" locked="0" layoutInCell="1" allowOverlap="1" wp14:anchorId="3042A839" wp14:editId="3ACD3D0F">
            <wp:simplePos x="0" y="0"/>
            <wp:positionH relativeFrom="column">
              <wp:posOffset>5590540</wp:posOffset>
            </wp:positionH>
            <wp:positionV relativeFrom="paragraph">
              <wp:posOffset>-96044</wp:posOffset>
            </wp:positionV>
            <wp:extent cx="1162050" cy="228600"/>
            <wp:effectExtent l="0" t="0" r="635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p>
    <w:p w14:paraId="3BAE40E5" w14:textId="61D04A03" w:rsidR="003B3685" w:rsidRPr="003B3685" w:rsidRDefault="003B3685" w:rsidP="003B3685">
      <w:pPr>
        <w:pStyle w:val="Heading1"/>
        <w:keepNext w:val="0"/>
        <w:keepLines w:val="0"/>
        <w:numPr>
          <w:ilvl w:val="0"/>
          <w:numId w:val="3"/>
        </w:numPr>
        <w:tabs>
          <w:tab w:val="left" w:pos="500"/>
          <w:tab w:val="left" w:pos="10232"/>
        </w:tabs>
        <w:spacing w:before="95"/>
        <w:ind w:left="360" w:hanging="260"/>
        <w:jc w:val="both"/>
        <w:rPr>
          <w:sz w:val="24"/>
          <w:szCs w:val="24"/>
        </w:rPr>
      </w:pPr>
      <w:r w:rsidRPr="003B3685">
        <w:rPr>
          <w:rFonts w:ascii="MS PMincho"/>
          <w:b w:val="0"/>
          <w:color w:val="325A8B"/>
          <w:sz w:val="24"/>
          <w:szCs w:val="24"/>
          <w:u w:color="231F20"/>
        </w:rPr>
        <w:t xml:space="preserve"> </w:t>
      </w:r>
      <w:r w:rsidRPr="003B3685">
        <w:rPr>
          <w:rFonts w:ascii="MS PMincho"/>
          <w:b w:val="0"/>
          <w:color w:val="325A8B"/>
          <w:spacing w:val="12"/>
          <w:sz w:val="24"/>
          <w:szCs w:val="24"/>
          <w:u w:color="231F20"/>
        </w:rPr>
        <w:t xml:space="preserve"> </w:t>
      </w:r>
      <w:r w:rsidRPr="003B3685">
        <w:rPr>
          <w:color w:val="325A8B"/>
          <w:sz w:val="24"/>
          <w:szCs w:val="24"/>
          <w:u w:color="231F20"/>
        </w:rPr>
        <w:t>Option 1: Board Retreat Read-and-Reflect</w:t>
      </w:r>
      <w:r w:rsidRPr="003B3685">
        <w:rPr>
          <w:color w:val="325A8B"/>
          <w:spacing w:val="-22"/>
          <w:sz w:val="24"/>
          <w:szCs w:val="24"/>
          <w:u w:color="231F20"/>
        </w:rPr>
        <w:t xml:space="preserve"> </w:t>
      </w:r>
      <w:r w:rsidRPr="003B3685">
        <w:rPr>
          <w:color w:val="325A8B"/>
          <w:spacing w:val="-3"/>
          <w:sz w:val="24"/>
          <w:szCs w:val="24"/>
          <w:u w:color="231F20"/>
        </w:rPr>
        <w:t>Worksheet</w:t>
      </w:r>
      <w:r w:rsidRPr="003B3685">
        <w:rPr>
          <w:color w:val="325A8B"/>
          <w:spacing w:val="-3"/>
          <w:sz w:val="24"/>
          <w:szCs w:val="24"/>
          <w:u w:color="231F20"/>
        </w:rPr>
        <w:tab/>
      </w:r>
    </w:p>
    <w:p w14:paraId="26FC74D9" w14:textId="3865FB31" w:rsidR="003B3685" w:rsidRDefault="003B3685" w:rsidP="003B3685">
      <w:pPr>
        <w:spacing w:before="72"/>
        <w:ind w:left="100"/>
        <w:jc w:val="both"/>
        <w:rPr>
          <w:i/>
        </w:rPr>
      </w:pPr>
      <w:r>
        <w:rPr>
          <w:i/>
          <w:noProof/>
          <w:color w:val="231F20"/>
        </w:rPr>
        <mc:AlternateContent>
          <mc:Choice Requires="wps">
            <w:drawing>
              <wp:anchor distT="0" distB="0" distL="114300" distR="114300" simplePos="0" relativeHeight="251660288" behindDoc="0" locked="0" layoutInCell="1" allowOverlap="1" wp14:anchorId="6C3097DE" wp14:editId="7471C1C1">
                <wp:simplePos x="0" y="0"/>
                <wp:positionH relativeFrom="column">
                  <wp:posOffset>74725</wp:posOffset>
                </wp:positionH>
                <wp:positionV relativeFrom="paragraph">
                  <wp:posOffset>5858</wp:posOffset>
                </wp:positionV>
                <wp:extent cx="6624976"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662497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E08E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pt,.45pt" to="527.5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" strokecolor="black [3040]" strokeweight=".5pt"/>
            </w:pict>
          </mc:Fallback>
        </mc:AlternateContent>
      </w:r>
      <w:r>
        <w:rPr>
          <w:i/>
          <w:color w:val="231F20"/>
        </w:rPr>
        <w:t>Great boards read at least one book a year to improve their governance competencies!</w:t>
      </w:r>
    </w:p>
    <w:p w14:paraId="3E1B72A3" w14:textId="290BDF81" w:rsidR="003B3685" w:rsidRDefault="003B3685" w:rsidP="003B3685">
      <w:pPr>
        <w:pStyle w:val="BodyText"/>
        <w:rPr>
          <w:i/>
          <w:sz w:val="24"/>
        </w:rPr>
      </w:pPr>
    </w:p>
    <w:p w14:paraId="3E09ADD5" w14:textId="77C740D9" w:rsidR="003B3685" w:rsidRPr="0085749B" w:rsidRDefault="003B3685" w:rsidP="003B3685">
      <w:pPr>
        <w:pStyle w:val="Heading1"/>
        <w:spacing w:before="130"/>
        <w:ind w:left="624" w:right="3339"/>
        <w:jc w:val="center"/>
        <w:rPr>
          <w:sz w:val="28"/>
          <w:szCs w:val="28"/>
        </w:rPr>
      </w:pPr>
      <w:r w:rsidRPr="0085749B">
        <w:rPr>
          <w:noProof/>
          <w:sz w:val="28"/>
          <w:szCs w:val="28"/>
        </w:rPr>
        <mc:AlternateContent>
          <mc:Choice Requires="wpg">
            <w:drawing>
              <wp:anchor distT="0" distB="0" distL="114300" distR="114300" simplePos="0" relativeHeight="251659264" behindDoc="0" locked="0" layoutInCell="1" allowOverlap="1" wp14:anchorId="4FBF0DAB" wp14:editId="6F7C3D5F">
                <wp:simplePos x="0" y="0"/>
                <wp:positionH relativeFrom="page">
                  <wp:posOffset>5513705</wp:posOffset>
                </wp:positionH>
                <wp:positionV relativeFrom="paragraph">
                  <wp:posOffset>47625</wp:posOffset>
                </wp:positionV>
                <wp:extent cx="1155065" cy="1714500"/>
                <wp:effectExtent l="0" t="0" r="635" b="0"/>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065" cy="1714500"/>
                          <a:chOff x="8683" y="75"/>
                          <a:chExt cx="1819" cy="2700"/>
                        </a:xfrm>
                      </wpg:grpSpPr>
                      <pic:pic xmlns:pic="http://schemas.openxmlformats.org/drawingml/2006/picture">
                        <pic:nvPicPr>
                          <pic:cNvPr id="47" name="Picture 4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692" y="94"/>
                            <a:ext cx="1801" cy="2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48"/>
                        <wps:cNvSpPr>
                          <a:spLocks/>
                        </wps:cNvSpPr>
                        <wps:spPr bwMode="auto">
                          <a:xfrm>
                            <a:off x="8687" y="79"/>
                            <a:ext cx="1809" cy="269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A6E44" id="Group 47" o:spid="_x0000_s1026" style="position:absolute;margin-left:434.15pt;margin-top:3.75pt;width:90.95pt;height:135pt;z-index:251659264;mso-position-horizontal-relative:page" coordorigin="8683,75" coordsize="1819,270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8692;top:94;width:1801;height:26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">
                  <v:imagedata r:id="rId11" o:title=""/>
                  <v:path arrowok="t"/>
                  <o:lock v:ext="edit" aspectratio="f"/>
                </v:shape>
                <v:rect id="Rectangle 48" o:spid="_x0000_s1028" style="position:absolute;left:8687;top:79;width:1809;height:2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" filled="f" strokecolor="#939598" strokeweight=".5pt">
                  <v:path arrowok="t"/>
                </v:rect>
                <w10:wrap anchorx="page"/>
              </v:group>
            </w:pict>
          </mc:Fallback>
        </mc:AlternateContent>
      </w:r>
      <w:r w:rsidRPr="0085749B">
        <w:rPr>
          <w:color w:val="231F20"/>
          <w:sz w:val="28"/>
          <w:szCs w:val="28"/>
        </w:rPr>
        <w:t>2020 Board Retreat</w:t>
      </w:r>
    </w:p>
    <w:p w14:paraId="145E9D52" w14:textId="149566B2" w:rsidR="003B3685" w:rsidRPr="008D609C" w:rsidRDefault="003B3685" w:rsidP="003B3685">
      <w:pPr>
        <w:pStyle w:val="Heading2"/>
        <w:spacing w:before="43"/>
        <w:ind w:left="624"/>
        <w:rPr>
          <w:color w:val="A6A6A6" w:themeColor="background1" w:themeShade="A6"/>
        </w:rPr>
      </w:pPr>
      <w:r w:rsidRPr="008D609C">
        <w:rPr>
          <w:color w:val="A6A6A6" w:themeColor="background1" w:themeShade="A6"/>
        </w:rPr>
        <w:t>XYZ Ministry</w:t>
      </w:r>
    </w:p>
    <w:p w14:paraId="0CC61D92" w14:textId="1A5D250E" w:rsidR="003B3685" w:rsidRDefault="003B3685" w:rsidP="003B3685">
      <w:pPr>
        <w:spacing w:before="51"/>
        <w:ind w:left="625" w:right="3339"/>
        <w:jc w:val="center"/>
        <w:rPr>
          <w:b/>
        </w:rPr>
      </w:pPr>
      <w:r>
        <w:rPr>
          <w:b/>
          <w:color w:val="231F20"/>
        </w:rPr>
        <w:t>Read-and-Reflect Worksheet</w:t>
      </w:r>
    </w:p>
    <w:p w14:paraId="27692828" w14:textId="42CA8FEE" w:rsidR="003B3685" w:rsidRDefault="003B3685" w:rsidP="003B3685">
      <w:pPr>
        <w:pStyle w:val="BodyText"/>
        <w:rPr>
          <w:b/>
          <w:sz w:val="26"/>
        </w:rPr>
      </w:pPr>
      <w:bookmarkStart w:id="0" w:name="_GoBack"/>
      <w:bookmarkEnd w:id="0"/>
    </w:p>
    <w:p w14:paraId="08365044" w14:textId="0FC5A29F" w:rsidR="003B3685" w:rsidRDefault="003B3685" w:rsidP="003B3685">
      <w:pPr>
        <w:ind w:left="100"/>
        <w:jc w:val="both"/>
        <w:rPr>
          <w:b/>
        </w:rPr>
      </w:pPr>
      <w:r>
        <w:rPr>
          <w:b/>
          <w:color w:val="231F20"/>
        </w:rPr>
        <w:t>MEMO</w:t>
      </w:r>
    </w:p>
    <w:p w14:paraId="26B1E9FE" w14:textId="3000DADB" w:rsidR="003B3685" w:rsidRDefault="003B3685" w:rsidP="003B3685">
      <w:pPr>
        <w:spacing w:before="123"/>
        <w:ind w:left="100"/>
        <w:jc w:val="both"/>
      </w:pPr>
      <w:r>
        <w:rPr>
          <w:b/>
          <w:color w:val="231F20"/>
        </w:rPr>
        <w:t xml:space="preserve">DATE: </w:t>
      </w:r>
      <w:r w:rsidRPr="008D609C">
        <w:rPr>
          <w:color w:val="A6A6A6" w:themeColor="background1" w:themeShade="A6"/>
        </w:rPr>
        <w:t>May 1, 2020</w:t>
      </w:r>
    </w:p>
    <w:p w14:paraId="126A6BF9" w14:textId="500458C4" w:rsidR="003B3685" w:rsidRDefault="003B3685" w:rsidP="003B3685">
      <w:pPr>
        <w:pStyle w:val="BodyText"/>
        <w:spacing w:before="123"/>
        <w:ind w:left="100"/>
        <w:jc w:val="both"/>
      </w:pPr>
      <w:r>
        <w:rPr>
          <w:b/>
          <w:color w:val="231F20"/>
        </w:rPr>
        <w:t xml:space="preserve">TO: </w:t>
      </w:r>
      <w:r>
        <w:rPr>
          <w:color w:val="231F20"/>
        </w:rPr>
        <w:t>Board of Directors</w:t>
      </w:r>
    </w:p>
    <w:p w14:paraId="17BCF9DD" w14:textId="5D6CA446" w:rsidR="003B3685" w:rsidRDefault="003B3685" w:rsidP="003B3685">
      <w:pPr>
        <w:spacing w:before="123"/>
        <w:ind w:left="100"/>
        <w:jc w:val="both"/>
      </w:pPr>
      <w:r>
        <w:rPr>
          <w:b/>
          <w:color w:val="231F20"/>
        </w:rPr>
        <w:t xml:space="preserve">FROM: </w:t>
      </w:r>
      <w:r w:rsidRPr="008D609C">
        <w:rPr>
          <w:color w:val="A6A6A6" w:themeColor="background1" w:themeShade="A6"/>
        </w:rPr>
        <w:t>Jane Doe, Board Chair</w:t>
      </w:r>
    </w:p>
    <w:p w14:paraId="47CA54EC" w14:textId="7DAFCAF3" w:rsidR="003B3685" w:rsidRPr="003B3685" w:rsidRDefault="003B3685" w:rsidP="003B3685">
      <w:pPr>
        <w:pStyle w:val="BodyText"/>
        <w:spacing w:before="196"/>
        <w:ind w:left="100"/>
        <w:jc w:val="both"/>
      </w:pPr>
      <w:r>
        <w:rPr>
          <w:b/>
          <w:color w:val="231F20"/>
        </w:rPr>
        <w:t xml:space="preserve">RE: </w:t>
      </w:r>
      <w:r>
        <w:rPr>
          <w:color w:val="231F20"/>
        </w:rPr>
        <w:t>Preparation for Board Retreat</w:t>
      </w:r>
    </w:p>
    <w:p w14:paraId="3828C012" w14:textId="0BBAA605" w:rsidR="003B3685" w:rsidRDefault="003B3685" w:rsidP="003B3685">
      <w:pPr>
        <w:pStyle w:val="BodyText"/>
        <w:spacing w:before="240" w:line="295" w:lineRule="auto"/>
        <w:ind w:left="101" w:right="403"/>
      </w:pPr>
      <w:r>
        <w:rPr>
          <w:color w:val="231F20"/>
          <w:spacing w:val="-4"/>
        </w:rPr>
        <w:t xml:space="preserve">We </w:t>
      </w:r>
      <w:r>
        <w:rPr>
          <w:color w:val="231F20"/>
        </w:rPr>
        <w:t>are prayerfully looking forward to meeting with all of you at the 2020 Board Retreat.</w:t>
      </w:r>
      <w:r>
        <w:rPr>
          <w:color w:val="231F20"/>
          <w:spacing w:val="-48"/>
        </w:rPr>
        <w:t xml:space="preserve"> </w:t>
      </w:r>
      <w:r>
        <w:rPr>
          <w:color w:val="231F20"/>
          <w:spacing w:val="-4"/>
        </w:rPr>
        <w:t xml:space="preserve">We </w:t>
      </w:r>
      <w:r>
        <w:rPr>
          <w:color w:val="231F20"/>
        </w:rPr>
        <w:t xml:space="preserve">want our time together to reflect the heart and spirit of Henry </w:t>
      </w:r>
      <w:r>
        <w:rPr>
          <w:color w:val="231F20"/>
          <w:spacing w:val="-3"/>
        </w:rPr>
        <w:t xml:space="preserve">Blackaby’s </w:t>
      </w:r>
      <w:r>
        <w:rPr>
          <w:color w:val="231F20"/>
        </w:rPr>
        <w:t xml:space="preserve">memorable comment, “Find out what God is doing…and then join </w:t>
      </w:r>
      <w:r>
        <w:rPr>
          <w:color w:val="231F20"/>
          <w:spacing w:val="-5"/>
        </w:rPr>
        <w:t>Him.”</w:t>
      </w:r>
    </w:p>
    <w:p w14:paraId="0E5D4051" w14:textId="7CDA902B" w:rsidR="003B3685" w:rsidRDefault="003B3685" w:rsidP="003B3685">
      <w:pPr>
        <w:pStyle w:val="BodyText"/>
        <w:spacing w:before="200" w:line="295" w:lineRule="auto"/>
        <w:ind w:left="101" w:right="403"/>
      </w:pPr>
      <w:r>
        <w:rPr>
          <w:color w:val="231F20"/>
        </w:rPr>
        <w:t>This worksheet is designed to get everyone thinking in advance. We urge you to invest time in prayer and preparation BEFORE the board retreat. Please note this wisdom from Peter Drucker:</w:t>
      </w:r>
    </w:p>
    <w:p w14:paraId="2A792BBC" w14:textId="0D83F918" w:rsidR="003B3685" w:rsidRDefault="003B3685" w:rsidP="003B3685">
      <w:pPr>
        <w:pStyle w:val="BodyText"/>
        <w:spacing w:before="8"/>
        <w:rPr>
          <w:sz w:val="21"/>
        </w:rPr>
      </w:pPr>
    </w:p>
    <w:p w14:paraId="058F89A4" w14:textId="6689E1DF" w:rsidR="003B3685" w:rsidRDefault="003B3685" w:rsidP="003B3685">
      <w:pPr>
        <w:pStyle w:val="Heading2"/>
        <w:spacing w:before="1" w:line="295" w:lineRule="auto"/>
        <w:ind w:left="3333"/>
      </w:pPr>
      <w:r>
        <w:rPr>
          <w:color w:val="231F20"/>
        </w:rPr>
        <w:t>“The best way to predict the future is to create it.”</w:t>
      </w:r>
    </w:p>
    <w:p w14:paraId="6EA010D9" w14:textId="1B5B5665" w:rsidR="003B3685" w:rsidRDefault="003B3685" w:rsidP="003B3685">
      <w:pPr>
        <w:pStyle w:val="BodyText"/>
        <w:spacing w:before="73"/>
        <w:ind w:left="1260" w:right="1265"/>
        <w:jc w:val="center"/>
      </w:pPr>
      <w:r>
        <w:rPr>
          <w:color w:val="231F20"/>
        </w:rPr>
        <w:t>Peter Drucker</w:t>
      </w:r>
    </w:p>
    <w:p w14:paraId="0DB33E7C" w14:textId="77777777" w:rsidR="003B3685" w:rsidRDefault="003B3685" w:rsidP="003B3685">
      <w:pPr>
        <w:pStyle w:val="BodyText"/>
        <w:spacing w:before="9"/>
        <w:rPr>
          <w:sz w:val="12"/>
        </w:rPr>
      </w:pPr>
    </w:p>
    <w:p w14:paraId="3070D305" w14:textId="472FBC93" w:rsidR="003B3685" w:rsidRPr="008D609C" w:rsidRDefault="003B3685" w:rsidP="008D609C">
      <w:pPr>
        <w:pStyle w:val="Heading2"/>
        <w:numPr>
          <w:ilvl w:val="0"/>
          <w:numId w:val="2"/>
        </w:numPr>
        <w:tabs>
          <w:tab w:val="left" w:pos="451"/>
        </w:tabs>
        <w:spacing w:before="55"/>
        <w:ind w:right="0" w:hanging="339"/>
        <w:jc w:val="left"/>
      </w:pPr>
      <w:r>
        <w:rPr>
          <w:color w:val="231F20"/>
        </w:rPr>
        <w:t>Reading Assignment</w:t>
      </w:r>
    </w:p>
    <w:p w14:paraId="735C3497" w14:textId="3C3FCE25" w:rsidR="003B3685" w:rsidRDefault="003B3685" w:rsidP="008D609C">
      <w:pPr>
        <w:spacing w:before="200" w:line="288" w:lineRule="auto"/>
        <w:ind w:left="446" w:right="77"/>
        <w:rPr>
          <w:b/>
        </w:rPr>
      </w:pPr>
      <w:r>
        <w:rPr>
          <w:color w:val="231F20"/>
        </w:rPr>
        <w:t xml:space="preserve">You have received the book, </w:t>
      </w:r>
      <w:r>
        <w:rPr>
          <w:i/>
          <w:color w:val="231F20"/>
        </w:rPr>
        <w:t>Owning Up: The 14 Questions Every Board Member Needs to Ask</w:t>
      </w:r>
      <w:r>
        <w:rPr>
          <w:color w:val="231F20"/>
        </w:rPr>
        <w:t xml:space="preserve">, by Ram </w:t>
      </w:r>
      <w:proofErr w:type="spellStart"/>
      <w:r>
        <w:rPr>
          <w:color w:val="231F20"/>
        </w:rPr>
        <w:t>Charan</w:t>
      </w:r>
      <w:proofErr w:type="spellEnd"/>
      <w:r>
        <w:rPr>
          <w:color w:val="231F20"/>
        </w:rPr>
        <w:t xml:space="preserve">. We’ll dig deep into this resource. And we’ll heed this reminder, also from Peter Drucker: </w:t>
      </w:r>
      <w:r>
        <w:rPr>
          <w:b/>
          <w:color w:val="231F20"/>
        </w:rPr>
        <w:t>“Plans are only good intentions unless they immediately degenerate into hard work.”</w:t>
      </w:r>
    </w:p>
    <w:p w14:paraId="335A7387" w14:textId="779AE7BF" w:rsidR="003B3685" w:rsidRPr="003B3685" w:rsidRDefault="003B3685" w:rsidP="008D609C">
      <w:pPr>
        <w:pStyle w:val="BodyText"/>
        <w:spacing w:before="200" w:line="288" w:lineRule="auto"/>
        <w:ind w:left="446" w:right="256"/>
        <w:jc w:val="both"/>
      </w:pPr>
      <w:r>
        <w:rPr>
          <w:color w:val="231F20"/>
        </w:rPr>
        <w:t>Drucker also said that “we now accept the fact that learning is a lifelong process of keeping</w:t>
      </w:r>
      <w:r>
        <w:rPr>
          <w:color w:val="231F20"/>
          <w:spacing w:val="-35"/>
        </w:rPr>
        <w:t xml:space="preserve"> </w:t>
      </w:r>
      <w:r>
        <w:rPr>
          <w:color w:val="231F20"/>
        </w:rPr>
        <w:t xml:space="preserve">abreast of change. And the most pressing task is to teach people how to </w:t>
      </w:r>
      <w:r>
        <w:rPr>
          <w:color w:val="231F20"/>
          <w:spacing w:val="-3"/>
        </w:rPr>
        <w:t xml:space="preserve">learn.” </w:t>
      </w:r>
      <w:r>
        <w:rPr>
          <w:color w:val="231F20"/>
        </w:rPr>
        <w:t>So…what can we learn</w:t>
      </w:r>
      <w:r>
        <w:rPr>
          <w:color w:val="231F20"/>
          <w:spacing w:val="-23"/>
        </w:rPr>
        <w:t xml:space="preserve"> </w:t>
      </w:r>
      <w:r>
        <w:rPr>
          <w:color w:val="231F20"/>
        </w:rPr>
        <w:t>that will help us with board</w:t>
      </w:r>
      <w:r>
        <w:rPr>
          <w:color w:val="231F20"/>
          <w:spacing w:val="-1"/>
        </w:rPr>
        <w:t xml:space="preserve"> </w:t>
      </w:r>
      <w:r>
        <w:rPr>
          <w:color w:val="231F20"/>
        </w:rPr>
        <w:t>governance?</w:t>
      </w:r>
    </w:p>
    <w:p w14:paraId="300EC076" w14:textId="3ADE9E55" w:rsidR="003B3685" w:rsidRDefault="003B3685" w:rsidP="008D609C">
      <w:pPr>
        <w:pStyle w:val="BodyText"/>
        <w:spacing w:before="200" w:line="288" w:lineRule="auto"/>
        <w:ind w:left="446" w:right="479"/>
      </w:pPr>
      <w:r>
        <w:rPr>
          <w:color w:val="231F20"/>
        </w:rPr>
        <w:t>A “Read-and-Reflect Worksheet” is attached to this memo. After you’ve read the book, please jot down your thoughts and then bring the worksheet with you to the board retreat. Thanks! We’re looking forward to seeing how God will lead you in this process.</w:t>
      </w:r>
    </w:p>
    <w:p w14:paraId="40FA2E1B" w14:textId="2632B83E" w:rsidR="003B3685" w:rsidRDefault="003B3685" w:rsidP="003B3685">
      <w:pPr>
        <w:pStyle w:val="ListParagraph"/>
        <w:numPr>
          <w:ilvl w:val="0"/>
          <w:numId w:val="2"/>
        </w:numPr>
        <w:tabs>
          <w:tab w:val="left" w:pos="451"/>
        </w:tabs>
        <w:spacing w:before="134"/>
        <w:ind w:hanging="339"/>
      </w:pPr>
      <w:r>
        <w:rPr>
          <w:b/>
          <w:color w:val="231F20"/>
          <w:spacing w:val="-3"/>
        </w:rPr>
        <w:t xml:space="preserve">Why </w:t>
      </w:r>
      <w:r>
        <w:rPr>
          <w:b/>
          <w:color w:val="231F20"/>
        </w:rPr>
        <w:t xml:space="preserve">is this important? </w:t>
      </w:r>
      <w:r>
        <w:rPr>
          <w:color w:val="231F20"/>
        </w:rPr>
        <w:t xml:space="preserve">James M. </w:t>
      </w:r>
      <w:r>
        <w:rPr>
          <w:color w:val="231F20"/>
          <w:spacing w:val="-3"/>
        </w:rPr>
        <w:t xml:space="preserve">Kouzes </w:t>
      </w:r>
      <w:r>
        <w:rPr>
          <w:color w:val="231F20"/>
        </w:rPr>
        <w:t xml:space="preserve">and Barry Z. Posner note in </w:t>
      </w:r>
      <w:r>
        <w:rPr>
          <w:i/>
          <w:color w:val="231F20"/>
        </w:rPr>
        <w:t>The Leadership</w:t>
      </w:r>
      <w:r>
        <w:rPr>
          <w:i/>
          <w:color w:val="231F20"/>
          <w:spacing w:val="-19"/>
        </w:rPr>
        <w:t xml:space="preserve"> </w:t>
      </w:r>
      <w:r>
        <w:rPr>
          <w:i/>
          <w:color w:val="231F20"/>
        </w:rPr>
        <w:t>Challenge</w:t>
      </w:r>
      <w:r>
        <w:rPr>
          <w:color w:val="231F20"/>
        </w:rPr>
        <w:t>:</w:t>
      </w:r>
    </w:p>
    <w:p w14:paraId="58C7A756" w14:textId="4B2B311F" w:rsidR="003B3685" w:rsidRDefault="003B3685" w:rsidP="003B3685">
      <w:pPr>
        <w:pStyle w:val="BodyText"/>
        <w:spacing w:before="9"/>
        <w:rPr>
          <w:sz w:val="26"/>
        </w:rPr>
      </w:pPr>
    </w:p>
    <w:p w14:paraId="7E6B6CCC" w14:textId="77777777" w:rsidR="003B3685" w:rsidRDefault="003B3685" w:rsidP="008D609C">
      <w:pPr>
        <w:pStyle w:val="Heading2"/>
        <w:spacing w:line="264" w:lineRule="auto"/>
        <w:ind w:left="1267" w:right="1267"/>
      </w:pPr>
      <w:r>
        <w:rPr>
          <w:color w:val="231F20"/>
        </w:rPr>
        <w:t>“Leaders must challenge the process because systems will unconsciously conspire to maintain the status quo and prevent change.”</w:t>
      </w:r>
    </w:p>
    <w:p w14:paraId="7A39D726" w14:textId="52E7DE86" w:rsidR="00A453B6" w:rsidRDefault="00A453B6" w:rsidP="003B3685">
      <w:pPr>
        <w:pStyle w:val="BodyText"/>
        <w:spacing w:before="49"/>
        <w:ind w:left="108"/>
        <w:rPr>
          <w:i/>
        </w:rPr>
      </w:pPr>
    </w:p>
    <w:p w14:paraId="17FFD58D" w14:textId="15B6E6B1" w:rsidR="003B3685" w:rsidRDefault="003B3685" w:rsidP="003B3685"/>
    <w:p w14:paraId="4CB048BB" w14:textId="0FDD377B" w:rsidR="003B3685" w:rsidRDefault="003B3685">
      <w:r>
        <w:br w:type="page"/>
      </w:r>
    </w:p>
    <w:p w14:paraId="21E304DA" w14:textId="305C0AA1" w:rsidR="003B3685" w:rsidRPr="003B3685" w:rsidRDefault="003B3685" w:rsidP="003B3685">
      <w:pPr>
        <w:spacing w:before="135"/>
        <w:ind w:left="1260" w:right="1276"/>
        <w:jc w:val="center"/>
        <w:rPr>
          <w:b/>
          <w:sz w:val="26"/>
        </w:rPr>
      </w:pPr>
      <w:r w:rsidRPr="003B3685">
        <w:rPr>
          <w:b/>
          <w:color w:val="231F20"/>
          <w:sz w:val="26"/>
        </w:rPr>
        <w:lastRenderedPageBreak/>
        <w:t>Read-and-Reflect Worksheet</w:t>
      </w:r>
    </w:p>
    <w:p w14:paraId="1D3DEDA6" w14:textId="77777777" w:rsidR="003B3685" w:rsidRPr="003B3685" w:rsidRDefault="003B3685" w:rsidP="003B3685">
      <w:pPr>
        <w:spacing w:before="115"/>
        <w:ind w:left="1260" w:right="1276"/>
        <w:jc w:val="center"/>
        <w:rPr>
          <w:b/>
        </w:rPr>
      </w:pPr>
      <w:r w:rsidRPr="008D609C">
        <w:rPr>
          <w:noProof/>
          <w:color w:val="A6A6A6" w:themeColor="background1" w:themeShade="A6"/>
        </w:rPr>
        <mc:AlternateContent>
          <mc:Choice Requires="wps">
            <w:drawing>
              <wp:anchor distT="0" distB="0" distL="0" distR="0" simplePos="0" relativeHeight="251662336" behindDoc="0" locked="0" layoutInCell="1" allowOverlap="1" wp14:anchorId="0C4B6711" wp14:editId="43BDACE6">
                <wp:simplePos x="0" y="0"/>
                <wp:positionH relativeFrom="page">
                  <wp:posOffset>800100</wp:posOffset>
                </wp:positionH>
                <wp:positionV relativeFrom="paragraph">
                  <wp:posOffset>232410</wp:posOffset>
                </wp:positionV>
                <wp:extent cx="6427470" cy="0"/>
                <wp:effectExtent l="0" t="0" r="0" b="0"/>
                <wp:wrapTopAndBottom/>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27470" cy="0"/>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35592" id="Line 4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8.3pt" to="569.1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" strokecolor="#939598" strokeweight=".5pt">
                <o:lock v:ext="edit" shapetype="f"/>
                <w10:wrap type="topAndBottom" anchorx="page"/>
              </v:line>
            </w:pict>
          </mc:Fallback>
        </mc:AlternateContent>
      </w:r>
      <w:r w:rsidRPr="008D609C">
        <w:rPr>
          <w:b/>
          <w:color w:val="A6A6A6" w:themeColor="background1" w:themeShade="A6"/>
        </w:rPr>
        <w:t>XYZ Ministry</w:t>
      </w:r>
      <w:r w:rsidRPr="003B3685">
        <w:rPr>
          <w:b/>
          <w:color w:val="231F20"/>
        </w:rPr>
        <w:t xml:space="preserve"> • 2020 Board Retreat</w:t>
      </w:r>
    </w:p>
    <w:p w14:paraId="6BD2B399" w14:textId="77777777" w:rsidR="003B3685" w:rsidRPr="003B3685" w:rsidRDefault="003B3685" w:rsidP="003B3685">
      <w:pPr>
        <w:pStyle w:val="BodyText"/>
        <w:spacing w:before="9"/>
        <w:ind w:left="1250" w:right="1266"/>
        <w:jc w:val="center"/>
      </w:pPr>
      <w:r w:rsidRPr="003B3685">
        <w:rPr>
          <w:rFonts w:ascii="Segoe UI Symbol" w:hAnsi="Segoe UI Symbol" w:cs="Segoe UI Symbol"/>
          <w:color w:val="231F20"/>
          <w:position w:val="-5"/>
          <w:sz w:val="34"/>
        </w:rPr>
        <w:t>➞</w:t>
      </w:r>
      <w:r w:rsidRPr="003B3685">
        <w:rPr>
          <w:color w:val="231F20"/>
        </w:rPr>
        <w:t>Please bring the worksheet with you to the Board Retreat</w:t>
      </w:r>
    </w:p>
    <w:p w14:paraId="0D40DA90" w14:textId="77777777" w:rsidR="003B3685" w:rsidRPr="003B3685" w:rsidRDefault="003B3685" w:rsidP="003B3685">
      <w:pPr>
        <w:pStyle w:val="BodyText"/>
        <w:rPr>
          <w:sz w:val="34"/>
        </w:rPr>
      </w:pPr>
      <w:r w:rsidRPr="003B3685">
        <w:rPr>
          <w:noProof/>
        </w:rPr>
        <mc:AlternateContent>
          <mc:Choice Requires="wpg">
            <w:drawing>
              <wp:anchor distT="0" distB="0" distL="114300" distR="114300" simplePos="0" relativeHeight="251663360" behindDoc="0" locked="0" layoutInCell="1" allowOverlap="1" wp14:anchorId="5E9ED675" wp14:editId="0E963DB8">
                <wp:simplePos x="0" y="0"/>
                <wp:positionH relativeFrom="page">
                  <wp:posOffset>5685790</wp:posOffset>
                </wp:positionH>
                <wp:positionV relativeFrom="paragraph">
                  <wp:posOffset>168234</wp:posOffset>
                </wp:positionV>
                <wp:extent cx="1155065" cy="1714500"/>
                <wp:effectExtent l="0" t="0" r="635" b="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065" cy="1714500"/>
                          <a:chOff x="8954" y="948"/>
                          <a:chExt cx="1819" cy="2700"/>
                        </a:xfrm>
                      </wpg:grpSpPr>
                      <pic:pic xmlns:pic="http://schemas.openxmlformats.org/drawingml/2006/picture">
                        <pic:nvPicPr>
                          <pic:cNvPr id="43" name="Picture 45"/>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964" y="967"/>
                            <a:ext cx="1801" cy="2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Rectangle 44"/>
                        <wps:cNvSpPr>
                          <a:spLocks/>
                        </wps:cNvSpPr>
                        <wps:spPr bwMode="auto">
                          <a:xfrm>
                            <a:off x="8959" y="952"/>
                            <a:ext cx="1809" cy="269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610B1" id="Group 43" o:spid="_x0000_s1026" style="position:absolute;margin-left:447.7pt;margin-top:13.25pt;width:90.95pt;height:135pt;z-index:251663360;mso-position-horizontal-relative:page" coordorigin="8954,948" coordsize="1819,270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">
                <v:shape id="Picture 45" o:spid="_x0000_s1027" type="#_x0000_t75" style="position:absolute;left:8964;top:967;width:1801;height:26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">
                  <v:imagedata r:id="rId11" o:title=""/>
                  <v:path arrowok="t"/>
                  <o:lock v:ext="edit" aspectratio="f"/>
                </v:shape>
                <v:rect id="Rectangle 44" o:spid="_x0000_s1028" style="position:absolute;left:8959;top:952;width:1809;height:2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" filled="f" strokecolor="#939598" strokeweight=".5pt">
                  <v:path arrowok="t"/>
                </v:rect>
                <w10:wrap anchorx="page"/>
              </v:group>
            </w:pict>
          </mc:Fallback>
        </mc:AlternateContent>
      </w:r>
    </w:p>
    <w:p w14:paraId="0C0D8209" w14:textId="77777777" w:rsidR="003B3685" w:rsidRPr="003B3685" w:rsidRDefault="003B3685" w:rsidP="003B3685">
      <w:pPr>
        <w:pStyle w:val="BodyText"/>
        <w:spacing w:before="5"/>
        <w:rPr>
          <w:sz w:val="41"/>
        </w:rPr>
      </w:pPr>
    </w:p>
    <w:p w14:paraId="7D423DD3" w14:textId="77777777" w:rsidR="003B3685" w:rsidRPr="003B3685" w:rsidRDefault="003B3685" w:rsidP="003B3685">
      <w:pPr>
        <w:pStyle w:val="BodyText"/>
        <w:ind w:left="797" w:right="3240"/>
        <w:jc w:val="center"/>
      </w:pPr>
      <w:r w:rsidRPr="003B3685">
        <w:rPr>
          <w:color w:val="231F20"/>
        </w:rPr>
        <w:t>“The business landscape has changed. The game has changed.</w:t>
      </w:r>
    </w:p>
    <w:p w14:paraId="714ACE72" w14:textId="77777777" w:rsidR="003B3685" w:rsidRDefault="003B3685" w:rsidP="003B3685">
      <w:pPr>
        <w:pStyle w:val="BodyText"/>
        <w:spacing w:before="51" w:line="532" w:lineRule="auto"/>
        <w:ind w:left="1878" w:right="4322"/>
        <w:jc w:val="center"/>
        <w:rPr>
          <w:color w:val="231F20"/>
        </w:rPr>
      </w:pPr>
      <w:r w:rsidRPr="003B3685">
        <w:rPr>
          <w:color w:val="231F20"/>
        </w:rPr>
        <w:t xml:space="preserve">What boards do needs to change as well.” </w:t>
      </w:r>
    </w:p>
    <w:p w14:paraId="5DDEE2EC" w14:textId="77777777" w:rsidR="003B3685" w:rsidRPr="003B3685" w:rsidRDefault="003B3685" w:rsidP="003B3685">
      <w:pPr>
        <w:pStyle w:val="BodyText"/>
        <w:spacing w:before="51" w:line="532" w:lineRule="auto"/>
        <w:ind w:left="1878" w:right="4322"/>
        <w:jc w:val="center"/>
      </w:pPr>
      <w:r w:rsidRPr="003B3685">
        <w:rPr>
          <w:color w:val="231F20"/>
        </w:rPr>
        <w:t xml:space="preserve">Ram </w:t>
      </w:r>
      <w:proofErr w:type="spellStart"/>
      <w:r w:rsidRPr="003B3685">
        <w:rPr>
          <w:color w:val="231F20"/>
        </w:rPr>
        <w:t>Charan</w:t>
      </w:r>
      <w:proofErr w:type="spellEnd"/>
    </w:p>
    <w:p w14:paraId="4AB46D26" w14:textId="77777777" w:rsidR="003B3685" w:rsidRPr="003B3685" w:rsidRDefault="003B3685" w:rsidP="003B3685">
      <w:pPr>
        <w:pStyle w:val="BodyText"/>
        <w:spacing w:before="9"/>
        <w:rPr>
          <w:sz w:val="24"/>
        </w:rPr>
      </w:pPr>
    </w:p>
    <w:p w14:paraId="06CC167C" w14:textId="77777777" w:rsidR="003B3685" w:rsidRPr="003B3685" w:rsidRDefault="003B3685" w:rsidP="003B3685">
      <w:pPr>
        <w:ind w:left="100"/>
        <w:rPr>
          <w:i/>
        </w:rPr>
      </w:pPr>
      <w:r w:rsidRPr="003B3685">
        <w:rPr>
          <w:color w:val="231F20"/>
        </w:rPr>
        <w:t xml:space="preserve">From the book’s website: </w:t>
      </w:r>
      <w:hyperlink r:id="rId12">
        <w:r w:rsidRPr="003B3685">
          <w:rPr>
            <w:i/>
            <w:color w:val="231F20"/>
          </w:rPr>
          <w:t>www.ram-charan.com</w:t>
        </w:r>
      </w:hyperlink>
    </w:p>
    <w:p w14:paraId="5E87580E" w14:textId="77777777" w:rsidR="003B3685" w:rsidRPr="003B3685" w:rsidRDefault="003B3685" w:rsidP="003B3685">
      <w:pPr>
        <w:pStyle w:val="BodyText"/>
        <w:spacing w:before="8"/>
        <w:rPr>
          <w:i/>
          <w:sz w:val="26"/>
        </w:rPr>
      </w:pPr>
    </w:p>
    <w:p w14:paraId="0949F618" w14:textId="77777777" w:rsidR="003B3685" w:rsidRPr="003B3685" w:rsidRDefault="003B3685" w:rsidP="008D609C">
      <w:pPr>
        <w:pStyle w:val="BodyText"/>
        <w:spacing w:before="240" w:line="288" w:lineRule="auto"/>
        <w:ind w:left="461" w:right="401"/>
      </w:pPr>
      <w:r w:rsidRPr="003B3685">
        <w:rPr>
          <w:color w:val="231F20"/>
          <w:spacing w:val="-8"/>
        </w:rPr>
        <w:t xml:space="preserve">Your </w:t>
      </w:r>
      <w:r w:rsidRPr="003B3685">
        <w:rPr>
          <w:color w:val="231F20"/>
        </w:rPr>
        <w:t xml:space="preserve">world as a director has suddenly changed. </w:t>
      </w:r>
      <w:r w:rsidRPr="003B3685">
        <w:rPr>
          <w:color w:val="231F20"/>
          <w:spacing w:val="-7"/>
        </w:rPr>
        <w:t xml:space="preserve">You’ve </w:t>
      </w:r>
      <w:r w:rsidRPr="003B3685">
        <w:rPr>
          <w:color w:val="231F20"/>
        </w:rPr>
        <w:t xml:space="preserve">seen members of other boards take the heat when their companies imploded. The managements of Lehman Brothers, Bear Stearns, Merrill Lynch, and Washington Mutual clearly failed, but so did their boards. Now the board of every company beset with problems is coming under </w:t>
      </w:r>
      <w:r w:rsidRPr="003B3685">
        <w:rPr>
          <w:color w:val="231F20"/>
          <w:spacing w:val="-3"/>
        </w:rPr>
        <w:t>scrutiny.</w:t>
      </w:r>
    </w:p>
    <w:p w14:paraId="7572A47F" w14:textId="77777777" w:rsidR="003B3685" w:rsidRPr="003B3685" w:rsidRDefault="003B3685" w:rsidP="008D609C">
      <w:pPr>
        <w:spacing w:before="240" w:line="288" w:lineRule="auto"/>
        <w:ind w:left="461" w:right="1007"/>
      </w:pPr>
      <w:r w:rsidRPr="003B3685">
        <w:rPr>
          <w:color w:val="231F20"/>
        </w:rPr>
        <w:t xml:space="preserve">The pressure is on. Your board must own up to its accountability for the performance of the corporation. </w:t>
      </w:r>
      <w:r w:rsidRPr="003B3685">
        <w:rPr>
          <w:b/>
          <w:color w:val="231F20"/>
        </w:rPr>
        <w:t>Governance now means leadership</w:t>
      </w:r>
      <w:r w:rsidRPr="003B3685">
        <w:rPr>
          <w:color w:val="231F20"/>
        </w:rPr>
        <w:t>.</w:t>
      </w:r>
    </w:p>
    <w:p w14:paraId="4A1D9BAA" w14:textId="77777777" w:rsidR="003B3685" w:rsidRPr="003B3685" w:rsidRDefault="003B3685" w:rsidP="008D609C">
      <w:pPr>
        <w:pStyle w:val="BodyText"/>
        <w:spacing w:before="240" w:line="288" w:lineRule="auto"/>
        <w:ind w:left="461" w:right="401"/>
      </w:pPr>
      <w:r w:rsidRPr="003B3685">
        <w:rPr>
          <w:color w:val="231F20"/>
        </w:rPr>
        <w:t xml:space="preserve">Boards must change their modus operandi to address the new and complex issues that are emerging. </w:t>
      </w:r>
      <w:r>
        <w:rPr>
          <w:color w:val="231F20"/>
        </w:rPr>
        <w:br/>
      </w:r>
      <w:r w:rsidRPr="003B3685">
        <w:rPr>
          <w:color w:val="231F20"/>
        </w:rPr>
        <w:t>These include:</w:t>
      </w:r>
    </w:p>
    <w:p w14:paraId="6CE9A897" w14:textId="77777777" w:rsidR="003B3685" w:rsidRPr="003B3685" w:rsidRDefault="003B3685" w:rsidP="008D609C">
      <w:pPr>
        <w:pStyle w:val="ListParagraph"/>
        <w:numPr>
          <w:ilvl w:val="1"/>
          <w:numId w:val="2"/>
        </w:numPr>
        <w:tabs>
          <w:tab w:val="left" w:pos="895"/>
        </w:tabs>
        <w:spacing w:before="120"/>
        <w:ind w:left="893" w:hanging="216"/>
      </w:pPr>
      <w:r w:rsidRPr="003B3685">
        <w:rPr>
          <w:color w:val="231F20"/>
        </w:rPr>
        <w:t>Ensuring liquidity in the context of the global financial</w:t>
      </w:r>
      <w:r w:rsidRPr="003B3685">
        <w:rPr>
          <w:color w:val="231F20"/>
          <w:spacing w:val="-1"/>
        </w:rPr>
        <w:t xml:space="preserve"> </w:t>
      </w:r>
      <w:r w:rsidRPr="003B3685">
        <w:rPr>
          <w:color w:val="231F20"/>
        </w:rPr>
        <w:t>crisis</w:t>
      </w:r>
    </w:p>
    <w:p w14:paraId="5AF58EE8" w14:textId="77777777" w:rsidR="003B3685" w:rsidRPr="003B3685" w:rsidRDefault="003B3685" w:rsidP="008D609C">
      <w:pPr>
        <w:pStyle w:val="ListParagraph"/>
        <w:numPr>
          <w:ilvl w:val="1"/>
          <w:numId w:val="2"/>
        </w:numPr>
        <w:tabs>
          <w:tab w:val="left" w:pos="895"/>
        </w:tabs>
        <w:spacing w:before="120"/>
        <w:ind w:left="893" w:hanging="216"/>
      </w:pPr>
      <w:r w:rsidRPr="003B3685">
        <w:rPr>
          <w:color w:val="231F20"/>
        </w:rPr>
        <w:t>Setting CEO performance targets in a very uncertain</w:t>
      </w:r>
      <w:r w:rsidRPr="003B3685">
        <w:rPr>
          <w:color w:val="231F20"/>
          <w:spacing w:val="1"/>
        </w:rPr>
        <w:t xml:space="preserve"> </w:t>
      </w:r>
      <w:r w:rsidRPr="003B3685">
        <w:rPr>
          <w:color w:val="231F20"/>
        </w:rPr>
        <w:t>economy</w:t>
      </w:r>
    </w:p>
    <w:p w14:paraId="19784369" w14:textId="77777777" w:rsidR="003B3685" w:rsidRPr="003B3685" w:rsidRDefault="003B3685" w:rsidP="008D609C">
      <w:pPr>
        <w:pStyle w:val="ListParagraph"/>
        <w:numPr>
          <w:ilvl w:val="1"/>
          <w:numId w:val="2"/>
        </w:numPr>
        <w:tabs>
          <w:tab w:val="left" w:pos="895"/>
        </w:tabs>
        <w:spacing w:before="120"/>
        <w:ind w:left="893" w:hanging="216"/>
      </w:pPr>
      <w:r w:rsidRPr="003B3685">
        <w:rPr>
          <w:color w:val="231F20"/>
        </w:rPr>
        <w:t>Assessing strategy and enterprise risk under extreme</w:t>
      </w:r>
      <w:r w:rsidRPr="003B3685">
        <w:rPr>
          <w:color w:val="231F20"/>
          <w:spacing w:val="-5"/>
        </w:rPr>
        <w:t xml:space="preserve"> </w:t>
      </w:r>
      <w:r w:rsidRPr="003B3685">
        <w:rPr>
          <w:color w:val="231F20"/>
        </w:rPr>
        <w:t>volatility</w:t>
      </w:r>
    </w:p>
    <w:p w14:paraId="35BEC08D" w14:textId="77777777" w:rsidR="003B3685" w:rsidRPr="003B3685" w:rsidRDefault="003B3685" w:rsidP="008D609C">
      <w:pPr>
        <w:pStyle w:val="BodyText"/>
        <w:spacing w:before="240" w:line="288" w:lineRule="auto"/>
        <w:ind w:left="461" w:right="850"/>
      </w:pPr>
      <w:proofErr w:type="gramStart"/>
      <w:r w:rsidRPr="003B3685">
        <w:rPr>
          <w:color w:val="231F20"/>
        </w:rPr>
        <w:t>So</w:t>
      </w:r>
      <w:proofErr w:type="gramEnd"/>
      <w:r w:rsidRPr="003B3685">
        <w:rPr>
          <w:color w:val="231F20"/>
        </w:rPr>
        <w:t xml:space="preserve"> what should boards do now? What should they be talking about in their meetings and executive sessions? What decisions must they make? How assertive must they be regarding company priorities and operating goals?</w:t>
      </w:r>
    </w:p>
    <w:p w14:paraId="71EDBDE8" w14:textId="77777777" w:rsidR="003B3685" w:rsidRPr="003B3685" w:rsidRDefault="003B3685" w:rsidP="008D609C">
      <w:pPr>
        <w:pStyle w:val="BodyText"/>
        <w:spacing w:before="240" w:line="288" w:lineRule="auto"/>
        <w:ind w:left="461" w:right="330"/>
      </w:pPr>
      <w:r w:rsidRPr="003B3685">
        <w:rPr>
          <w:color w:val="231F20"/>
        </w:rPr>
        <w:t xml:space="preserve">In </w:t>
      </w:r>
      <w:r w:rsidRPr="003B3685">
        <w:rPr>
          <w:i/>
          <w:color w:val="231F20"/>
        </w:rPr>
        <w:t>Owning Up</w:t>
      </w:r>
      <w:r w:rsidRPr="003B3685">
        <w:rPr>
          <w:color w:val="231F20"/>
        </w:rPr>
        <w:t xml:space="preserve">, business advisor and corporate governance expert Ram </w:t>
      </w:r>
      <w:proofErr w:type="spellStart"/>
      <w:r w:rsidRPr="003B3685">
        <w:rPr>
          <w:color w:val="231F20"/>
        </w:rPr>
        <w:t>Charan</w:t>
      </w:r>
      <w:proofErr w:type="spellEnd"/>
      <w:r w:rsidRPr="003B3685">
        <w:rPr>
          <w:color w:val="231F20"/>
        </w:rPr>
        <w:t xml:space="preserve"> answers these and other burning questions on the minds of directors and business leaders. He describes best practices that are emerging in boardrooms he has observed firsthand. And he provides practical recommendations on a range of </w:t>
      </w:r>
      <w:r w:rsidRPr="003B3685">
        <w:rPr>
          <w:color w:val="231F20"/>
          <w:spacing w:val="-3"/>
        </w:rPr>
        <w:t xml:space="preserve">issues, </w:t>
      </w:r>
      <w:r w:rsidRPr="003B3685">
        <w:rPr>
          <w:color w:val="231F20"/>
        </w:rPr>
        <w:t xml:space="preserve">from compensation to dealing with external </w:t>
      </w:r>
      <w:r w:rsidRPr="003B3685">
        <w:rPr>
          <w:color w:val="231F20"/>
          <w:spacing w:val="-3"/>
        </w:rPr>
        <w:t xml:space="preserve">constituencies. </w:t>
      </w:r>
      <w:r w:rsidRPr="003B3685">
        <w:rPr>
          <w:color w:val="231F20"/>
        </w:rPr>
        <w:t xml:space="preserve">Wisely attuned to the human side, he confronts the need </w:t>
      </w:r>
      <w:r w:rsidRPr="003B3685">
        <w:rPr>
          <w:color w:val="231F20"/>
          <w:spacing w:val="-3"/>
        </w:rPr>
        <w:t xml:space="preserve">for </w:t>
      </w:r>
      <w:r w:rsidRPr="003B3685">
        <w:rPr>
          <w:color w:val="231F20"/>
        </w:rPr>
        <w:t xml:space="preserve">some boards to refresh their composition and </w:t>
      </w:r>
      <w:r w:rsidRPr="003B3685">
        <w:rPr>
          <w:color w:val="231F20"/>
          <w:spacing w:val="-3"/>
        </w:rPr>
        <w:t xml:space="preserve">for </w:t>
      </w:r>
      <w:r w:rsidRPr="003B3685">
        <w:rPr>
          <w:color w:val="231F20"/>
        </w:rPr>
        <w:t>others to rebalance their board dynamics.</w:t>
      </w:r>
    </w:p>
    <w:p w14:paraId="489B6192" w14:textId="77777777" w:rsidR="003B3685" w:rsidRPr="003B3685" w:rsidRDefault="003B3685" w:rsidP="008D609C">
      <w:pPr>
        <w:pStyle w:val="BodyText"/>
        <w:spacing w:before="240" w:line="288" w:lineRule="auto"/>
        <w:ind w:left="461" w:right="401"/>
      </w:pPr>
      <w:r w:rsidRPr="003B3685">
        <w:rPr>
          <w:color w:val="231F20"/>
        </w:rPr>
        <w:t>Directors, CEOs, general counsels, and operating executives will find here the guidance they need to meet the new and rising standards for corporate governance in this demanding business environment.</w:t>
      </w:r>
    </w:p>
    <w:p w14:paraId="0BFAF449" w14:textId="77777777" w:rsidR="003B3685" w:rsidRDefault="003B3685" w:rsidP="008D609C">
      <w:pPr>
        <w:spacing w:line="288" w:lineRule="auto"/>
      </w:pPr>
    </w:p>
    <w:p w14:paraId="357A4A9E" w14:textId="77777777" w:rsidR="003B3685" w:rsidRDefault="003B3685" w:rsidP="003B3685"/>
    <w:p w14:paraId="2F8D6EC9" w14:textId="77777777" w:rsidR="003B3685" w:rsidRDefault="003B3685">
      <w:r>
        <w:br w:type="page"/>
      </w:r>
    </w:p>
    <w:tbl>
      <w:tblPr>
        <w:tblW w:w="0" w:type="auto"/>
        <w:tblInd w:w="403" w:type="dxa"/>
        <w:tblBorders>
          <w:top w:val="single" w:sz="12" w:space="0" w:color="BCBEC0"/>
          <w:left w:val="single" w:sz="12" w:space="0" w:color="BCBEC0"/>
          <w:bottom w:val="single" w:sz="12" w:space="0" w:color="BCBEC0"/>
          <w:right w:val="single" w:sz="12" w:space="0" w:color="BCBEC0"/>
          <w:insideH w:val="single" w:sz="12" w:space="0" w:color="BCBEC0"/>
          <w:insideV w:val="single" w:sz="12" w:space="0" w:color="BCBEC0"/>
        </w:tblBorders>
        <w:tblLayout w:type="fixed"/>
        <w:tblCellMar>
          <w:left w:w="0" w:type="dxa"/>
          <w:right w:w="0" w:type="dxa"/>
        </w:tblCellMar>
        <w:tblLook w:val="01E0" w:firstRow="1" w:lastRow="1" w:firstColumn="1" w:lastColumn="1" w:noHBand="0" w:noVBand="0"/>
      </w:tblPr>
      <w:tblGrid>
        <w:gridCol w:w="1681"/>
        <w:gridCol w:w="7855"/>
      </w:tblGrid>
      <w:tr w:rsidR="003B3685" w:rsidRPr="00A63D11" w14:paraId="1D69E532" w14:textId="77777777" w:rsidTr="00D46659">
        <w:trPr>
          <w:trHeight w:val="4631"/>
        </w:trPr>
        <w:tc>
          <w:tcPr>
            <w:tcW w:w="1681" w:type="dxa"/>
          </w:tcPr>
          <w:p w14:paraId="5FDFD143" w14:textId="77777777" w:rsidR="003B3685" w:rsidRPr="00A63D11" w:rsidRDefault="003B3685" w:rsidP="00D46659">
            <w:pPr>
              <w:pStyle w:val="TableParagraph"/>
              <w:rPr>
                <w:sz w:val="26"/>
              </w:rPr>
            </w:pPr>
          </w:p>
          <w:p w14:paraId="286BD2AE" w14:textId="77777777" w:rsidR="003B3685" w:rsidRPr="00A63D11" w:rsidRDefault="003B3685" w:rsidP="00D46659">
            <w:pPr>
              <w:pStyle w:val="TableParagraph"/>
              <w:rPr>
                <w:sz w:val="26"/>
              </w:rPr>
            </w:pPr>
          </w:p>
          <w:p w14:paraId="4B7E20CC" w14:textId="77777777" w:rsidR="003B3685" w:rsidRPr="00A63D11" w:rsidRDefault="003B3685" w:rsidP="00D46659">
            <w:pPr>
              <w:pStyle w:val="TableParagraph"/>
              <w:rPr>
                <w:sz w:val="26"/>
              </w:rPr>
            </w:pPr>
          </w:p>
          <w:p w14:paraId="40BD05CE" w14:textId="77777777" w:rsidR="003B3685" w:rsidRPr="00A63D11" w:rsidRDefault="003B3685" w:rsidP="00D46659">
            <w:pPr>
              <w:pStyle w:val="TableParagraph"/>
              <w:rPr>
                <w:sz w:val="26"/>
              </w:rPr>
            </w:pPr>
          </w:p>
          <w:p w14:paraId="2E94858E" w14:textId="77777777" w:rsidR="003B3685" w:rsidRPr="00A63D11" w:rsidRDefault="003B3685" w:rsidP="00D46659">
            <w:pPr>
              <w:pStyle w:val="TableParagraph"/>
              <w:rPr>
                <w:sz w:val="26"/>
              </w:rPr>
            </w:pPr>
          </w:p>
          <w:p w14:paraId="12D46AA3" w14:textId="77777777" w:rsidR="003B3685" w:rsidRPr="00A63D11" w:rsidRDefault="003B3685" w:rsidP="00D46659">
            <w:pPr>
              <w:pStyle w:val="TableParagraph"/>
              <w:rPr>
                <w:sz w:val="26"/>
              </w:rPr>
            </w:pPr>
          </w:p>
          <w:p w14:paraId="7A0B9EB7" w14:textId="77777777" w:rsidR="003B3685" w:rsidRPr="00A63D11" w:rsidRDefault="003B3685" w:rsidP="00D46659">
            <w:pPr>
              <w:pStyle w:val="TableParagraph"/>
              <w:spacing w:before="3"/>
              <w:rPr>
                <w:sz w:val="23"/>
              </w:rPr>
            </w:pPr>
          </w:p>
          <w:p w14:paraId="2AD4D8D4" w14:textId="77777777" w:rsidR="003B3685" w:rsidRPr="00A63D11" w:rsidRDefault="003B3685" w:rsidP="00D46659">
            <w:pPr>
              <w:pStyle w:val="TableParagraph"/>
              <w:spacing w:line="295" w:lineRule="auto"/>
              <w:ind w:left="86" w:right="677"/>
              <w:rPr>
                <w:b/>
              </w:rPr>
            </w:pPr>
            <w:r w:rsidRPr="00A63D11">
              <w:rPr>
                <w:b/>
                <w:color w:val="231F20"/>
                <w:sz w:val="22"/>
              </w:rPr>
              <w:t>Reading Options</w:t>
            </w:r>
          </w:p>
        </w:tc>
        <w:tc>
          <w:tcPr>
            <w:tcW w:w="7855" w:type="dxa"/>
          </w:tcPr>
          <w:p w14:paraId="428F0AB7" w14:textId="77777777" w:rsidR="003B3685" w:rsidRPr="00A63D11" w:rsidRDefault="003B3685" w:rsidP="00D46659">
            <w:pPr>
              <w:pStyle w:val="TableParagraph"/>
              <w:spacing w:before="166"/>
              <w:ind w:left="87"/>
              <w:rPr>
                <w:b/>
                <w:i/>
              </w:rPr>
            </w:pPr>
            <w:r w:rsidRPr="00A63D11">
              <w:rPr>
                <w:b/>
                <w:i/>
                <w:color w:val="231F20"/>
                <w:sz w:val="22"/>
              </w:rPr>
              <w:t>Owning Up: The 14 Questions Every Board Member Needs to Ask,</w:t>
            </w:r>
          </w:p>
          <w:p w14:paraId="049AF62F" w14:textId="77777777" w:rsidR="003B3685" w:rsidRPr="00A63D11" w:rsidRDefault="003B3685" w:rsidP="00D46659">
            <w:pPr>
              <w:pStyle w:val="TableParagraph"/>
              <w:spacing w:before="49"/>
              <w:ind w:left="87"/>
            </w:pPr>
            <w:r w:rsidRPr="00A63D11">
              <w:rPr>
                <w:color w:val="231F20"/>
                <w:sz w:val="22"/>
              </w:rPr>
              <w:t xml:space="preserve">by Ram </w:t>
            </w:r>
            <w:proofErr w:type="spellStart"/>
            <w:r w:rsidRPr="00A63D11">
              <w:rPr>
                <w:color w:val="231F20"/>
                <w:sz w:val="22"/>
              </w:rPr>
              <w:t>Charan</w:t>
            </w:r>
            <w:proofErr w:type="spellEnd"/>
          </w:p>
          <w:p w14:paraId="47E32B89" w14:textId="77777777" w:rsidR="003B3685" w:rsidRPr="00A63D11" w:rsidRDefault="003B3685" w:rsidP="00D46659">
            <w:pPr>
              <w:pStyle w:val="TableParagraph"/>
              <w:spacing w:before="2"/>
              <w:rPr>
                <w:sz w:val="23"/>
              </w:rPr>
            </w:pPr>
          </w:p>
          <w:p w14:paraId="710A0507" w14:textId="77777777" w:rsidR="003B3685" w:rsidRPr="00A63D11" w:rsidRDefault="003B3685" w:rsidP="00D46659">
            <w:pPr>
              <w:pStyle w:val="TableParagraph"/>
              <w:ind w:left="87"/>
              <w:rPr>
                <w:b/>
              </w:rPr>
            </w:pPr>
            <w:r w:rsidRPr="00A63D11">
              <w:rPr>
                <w:b/>
                <w:color w:val="231F20"/>
                <w:sz w:val="22"/>
              </w:rPr>
              <w:t>2 Options:</w:t>
            </w:r>
          </w:p>
          <w:p w14:paraId="286FCAB7" w14:textId="12F14822" w:rsidR="003B3685" w:rsidRPr="00A63D11" w:rsidRDefault="00B5178E" w:rsidP="00B5178E">
            <w:pPr>
              <w:pStyle w:val="TableParagraph"/>
              <w:spacing w:before="80"/>
              <w:ind w:left="317"/>
            </w:pPr>
            <w:r>
              <w:rPr>
                <w:rFonts w:ascii="MS PMincho" w:hAnsi="MS PMincho"/>
                <w:color w:val="231F20"/>
                <w:sz w:val="26"/>
              </w:rPr>
              <w:t>☑</w:t>
            </w:r>
            <w:r w:rsidR="003B3685" w:rsidRPr="00A63D11">
              <w:rPr>
                <w:color w:val="231F20"/>
                <w:sz w:val="22"/>
              </w:rPr>
              <w:t xml:space="preserve"> Option 1. Read the entire book—and you may win a Chick-fil-A card!</w:t>
            </w:r>
          </w:p>
          <w:p w14:paraId="63C09AFB" w14:textId="677F1942" w:rsidR="003B3685" w:rsidRPr="00A63D11" w:rsidRDefault="00B5178E" w:rsidP="00B5178E">
            <w:pPr>
              <w:pStyle w:val="TableParagraph"/>
              <w:spacing w:before="80"/>
              <w:ind w:left="317"/>
            </w:pPr>
            <w:r>
              <w:rPr>
                <w:rFonts w:ascii="MS PMincho" w:hAnsi="MS PMincho"/>
                <w:color w:val="231F20"/>
                <w:sz w:val="26"/>
              </w:rPr>
              <w:t>☑</w:t>
            </w:r>
            <w:r w:rsidR="003B3685" w:rsidRPr="00A63D11">
              <w:rPr>
                <w:color w:val="231F20"/>
                <w:sz w:val="22"/>
              </w:rPr>
              <w:t xml:space="preserve"> Option 2. Read these “6 Most Relevant Chapters” and scan the rest:</w:t>
            </w:r>
          </w:p>
          <w:p w14:paraId="6F067A7A" w14:textId="77777777" w:rsidR="003B3685" w:rsidRPr="00A63D11" w:rsidRDefault="003B3685" w:rsidP="003B3685">
            <w:pPr>
              <w:pStyle w:val="TableParagraph"/>
              <w:numPr>
                <w:ilvl w:val="0"/>
                <w:numId w:val="4"/>
              </w:numPr>
              <w:tabs>
                <w:tab w:val="left" w:pos="1188"/>
              </w:tabs>
              <w:spacing w:before="132"/>
              <w:ind w:hanging="331"/>
            </w:pPr>
            <w:r w:rsidRPr="00A63D11">
              <w:rPr>
                <w:color w:val="231F20"/>
                <w:sz w:val="22"/>
              </w:rPr>
              <w:t>Chapter 1: Board</w:t>
            </w:r>
            <w:r w:rsidRPr="00A63D11">
              <w:rPr>
                <w:color w:val="231F20"/>
                <w:spacing w:val="-14"/>
                <w:sz w:val="22"/>
              </w:rPr>
              <w:t xml:space="preserve"> </w:t>
            </w:r>
            <w:r w:rsidRPr="00A63D11">
              <w:rPr>
                <w:color w:val="231F20"/>
                <w:sz w:val="22"/>
              </w:rPr>
              <w:t>Composition</w:t>
            </w:r>
          </w:p>
          <w:p w14:paraId="66959EB7" w14:textId="77777777" w:rsidR="003B3685" w:rsidRPr="00A63D11" w:rsidRDefault="003B3685" w:rsidP="003B3685">
            <w:pPr>
              <w:pStyle w:val="TableParagraph"/>
              <w:numPr>
                <w:ilvl w:val="0"/>
                <w:numId w:val="4"/>
              </w:numPr>
              <w:tabs>
                <w:tab w:val="left" w:pos="1188"/>
              </w:tabs>
              <w:spacing w:before="132"/>
              <w:ind w:hanging="331"/>
            </w:pPr>
            <w:r w:rsidRPr="00A63D11">
              <w:rPr>
                <w:color w:val="231F20"/>
                <w:sz w:val="22"/>
              </w:rPr>
              <w:t>Chapter 2: Risk</w:t>
            </w:r>
            <w:r w:rsidRPr="00A63D11">
              <w:rPr>
                <w:color w:val="231F20"/>
                <w:spacing w:val="-14"/>
                <w:sz w:val="22"/>
              </w:rPr>
              <w:t xml:space="preserve"> </w:t>
            </w:r>
            <w:r w:rsidRPr="00A63D11">
              <w:rPr>
                <w:color w:val="231F20"/>
                <w:sz w:val="22"/>
              </w:rPr>
              <w:t>Management</w:t>
            </w:r>
          </w:p>
          <w:p w14:paraId="14F6D130" w14:textId="77777777" w:rsidR="003B3685" w:rsidRPr="00A63D11" w:rsidRDefault="003B3685" w:rsidP="003B3685">
            <w:pPr>
              <w:pStyle w:val="TableParagraph"/>
              <w:numPr>
                <w:ilvl w:val="0"/>
                <w:numId w:val="4"/>
              </w:numPr>
              <w:tabs>
                <w:tab w:val="left" w:pos="1188"/>
              </w:tabs>
              <w:spacing w:before="133"/>
              <w:ind w:hanging="331"/>
            </w:pPr>
            <w:r w:rsidRPr="00A63D11">
              <w:rPr>
                <w:color w:val="231F20"/>
                <w:sz w:val="22"/>
              </w:rPr>
              <w:t>Chapter 4: CEO</w:t>
            </w:r>
            <w:r w:rsidRPr="00A63D11">
              <w:rPr>
                <w:color w:val="231F20"/>
                <w:spacing w:val="-14"/>
                <w:sz w:val="22"/>
              </w:rPr>
              <w:t xml:space="preserve"> </w:t>
            </w:r>
            <w:r w:rsidRPr="00A63D11">
              <w:rPr>
                <w:color w:val="231F20"/>
                <w:sz w:val="22"/>
              </w:rPr>
              <w:t>Succession</w:t>
            </w:r>
          </w:p>
          <w:p w14:paraId="5BC3D7D5" w14:textId="77777777" w:rsidR="003B3685" w:rsidRPr="00A63D11" w:rsidRDefault="003B3685" w:rsidP="003B3685">
            <w:pPr>
              <w:pStyle w:val="TableParagraph"/>
              <w:numPr>
                <w:ilvl w:val="0"/>
                <w:numId w:val="4"/>
              </w:numPr>
              <w:tabs>
                <w:tab w:val="left" w:pos="1188"/>
              </w:tabs>
              <w:spacing w:before="134"/>
              <w:ind w:hanging="331"/>
            </w:pPr>
            <w:r w:rsidRPr="00A63D11">
              <w:rPr>
                <w:color w:val="231F20"/>
                <w:sz w:val="22"/>
              </w:rPr>
              <w:t>Chapter 5: Corporate [Ministry]</w:t>
            </w:r>
            <w:r w:rsidRPr="00A63D11">
              <w:rPr>
                <w:color w:val="231F20"/>
                <w:spacing w:val="-15"/>
                <w:sz w:val="22"/>
              </w:rPr>
              <w:t xml:space="preserve"> </w:t>
            </w:r>
            <w:r w:rsidRPr="00A63D11">
              <w:rPr>
                <w:color w:val="231F20"/>
                <w:sz w:val="22"/>
              </w:rPr>
              <w:t>Strategy</w:t>
            </w:r>
          </w:p>
          <w:p w14:paraId="033BE578" w14:textId="77777777" w:rsidR="003B3685" w:rsidRPr="00A63D11" w:rsidRDefault="003B3685" w:rsidP="003B3685">
            <w:pPr>
              <w:pStyle w:val="TableParagraph"/>
              <w:numPr>
                <w:ilvl w:val="0"/>
                <w:numId w:val="4"/>
              </w:numPr>
              <w:tabs>
                <w:tab w:val="left" w:pos="1188"/>
              </w:tabs>
              <w:spacing w:before="132"/>
            </w:pPr>
            <w:r w:rsidRPr="00A63D11">
              <w:rPr>
                <w:color w:val="231F20"/>
                <w:sz w:val="22"/>
              </w:rPr>
              <w:t>Chapter 12: Board</w:t>
            </w:r>
            <w:r w:rsidRPr="00A63D11">
              <w:rPr>
                <w:color w:val="231F20"/>
                <w:spacing w:val="-14"/>
                <w:sz w:val="22"/>
              </w:rPr>
              <w:t xml:space="preserve"> </w:t>
            </w:r>
            <w:r w:rsidRPr="00A63D11">
              <w:rPr>
                <w:color w:val="231F20"/>
                <w:sz w:val="22"/>
              </w:rPr>
              <w:t>Self-Assessment</w:t>
            </w:r>
          </w:p>
          <w:p w14:paraId="2BDECCF7" w14:textId="77777777" w:rsidR="003B3685" w:rsidRPr="00A63D11" w:rsidRDefault="003B3685" w:rsidP="003B3685">
            <w:pPr>
              <w:pStyle w:val="TableParagraph"/>
              <w:numPr>
                <w:ilvl w:val="0"/>
                <w:numId w:val="4"/>
              </w:numPr>
              <w:tabs>
                <w:tab w:val="left" w:pos="1188"/>
              </w:tabs>
              <w:spacing w:before="132"/>
            </w:pPr>
            <w:r w:rsidRPr="00A63D11">
              <w:rPr>
                <w:color w:val="231F20"/>
                <w:sz w:val="22"/>
              </w:rPr>
              <w:t>Chapter 13:</w:t>
            </w:r>
            <w:r w:rsidRPr="00A63D11">
              <w:rPr>
                <w:color w:val="231F20"/>
                <w:spacing w:val="-13"/>
                <w:sz w:val="22"/>
              </w:rPr>
              <w:t xml:space="preserve"> </w:t>
            </w:r>
            <w:r w:rsidRPr="00A63D11">
              <w:rPr>
                <w:color w:val="231F20"/>
                <w:sz w:val="22"/>
              </w:rPr>
              <w:t>Micromanaging</w:t>
            </w:r>
          </w:p>
        </w:tc>
      </w:tr>
      <w:tr w:rsidR="003B3685" w:rsidRPr="00A63D11" w14:paraId="5C223DC7" w14:textId="77777777" w:rsidTr="00D46659">
        <w:trPr>
          <w:trHeight w:val="1157"/>
        </w:trPr>
        <w:tc>
          <w:tcPr>
            <w:tcW w:w="1681" w:type="dxa"/>
          </w:tcPr>
          <w:p w14:paraId="028A61E5" w14:textId="77777777" w:rsidR="003B3685" w:rsidRPr="00A63D11" w:rsidRDefault="003B3685" w:rsidP="00D46659">
            <w:pPr>
              <w:pStyle w:val="TableParagraph"/>
              <w:spacing w:before="190" w:line="295" w:lineRule="auto"/>
              <w:ind w:left="85" w:right="250"/>
            </w:pPr>
            <w:r w:rsidRPr="00A63D11">
              <w:rPr>
                <w:b/>
                <w:color w:val="231F20"/>
                <w:sz w:val="22"/>
              </w:rPr>
              <w:t>Introductory Critical Questions</w:t>
            </w:r>
            <w:r w:rsidRPr="00A63D11">
              <w:rPr>
                <w:color w:val="231F20"/>
                <w:sz w:val="22"/>
              </w:rPr>
              <w:t>:</w:t>
            </w:r>
          </w:p>
        </w:tc>
        <w:tc>
          <w:tcPr>
            <w:tcW w:w="7855" w:type="dxa"/>
          </w:tcPr>
          <w:p w14:paraId="11DA408C" w14:textId="77777777" w:rsidR="003B3685" w:rsidRPr="00A63D11" w:rsidRDefault="003B3685" w:rsidP="00D46659">
            <w:pPr>
              <w:pStyle w:val="TableParagraph"/>
              <w:spacing w:before="6"/>
              <w:rPr>
                <w:sz w:val="28"/>
              </w:rPr>
            </w:pPr>
          </w:p>
          <w:p w14:paraId="7CEAF0BB" w14:textId="77777777" w:rsidR="003B3685" w:rsidRPr="00A63D11" w:rsidRDefault="003B3685" w:rsidP="00D46659">
            <w:pPr>
              <w:pStyle w:val="TableParagraph"/>
              <w:spacing w:line="292" w:lineRule="auto"/>
              <w:ind w:left="85"/>
            </w:pPr>
            <w:r w:rsidRPr="00A63D11">
              <w:rPr>
                <w:color w:val="231F20"/>
                <w:sz w:val="22"/>
              </w:rPr>
              <w:t xml:space="preserve">Ram </w:t>
            </w:r>
            <w:proofErr w:type="spellStart"/>
            <w:r w:rsidRPr="00A63D11">
              <w:rPr>
                <w:color w:val="231F20"/>
                <w:sz w:val="22"/>
              </w:rPr>
              <w:t>Charan</w:t>
            </w:r>
            <w:proofErr w:type="spellEnd"/>
            <w:r w:rsidRPr="00A63D11">
              <w:rPr>
                <w:color w:val="231F20"/>
                <w:sz w:val="22"/>
              </w:rPr>
              <w:t xml:space="preserve"> makes some very strong statements at the beginning of the book. Do you agree with them?</w:t>
            </w:r>
          </w:p>
        </w:tc>
      </w:tr>
    </w:tbl>
    <w:p w14:paraId="28A8E146" w14:textId="77777777" w:rsidR="003B3685" w:rsidRDefault="003B3685" w:rsidP="003B3685"/>
    <w:tbl>
      <w:tblPr>
        <w:tblW w:w="0" w:type="auto"/>
        <w:tblInd w:w="411" w:type="dxa"/>
        <w:tblBorders>
          <w:top w:val="single" w:sz="12" w:space="0" w:color="BCBEC0"/>
          <w:left w:val="single" w:sz="12" w:space="0" w:color="BCBEC0"/>
          <w:bottom w:val="single" w:sz="12" w:space="0" w:color="BCBEC0"/>
          <w:right w:val="single" w:sz="12" w:space="0" w:color="BCBEC0"/>
          <w:insideH w:val="single" w:sz="12" w:space="0" w:color="BCBEC0"/>
          <w:insideV w:val="single" w:sz="12" w:space="0" w:color="BCBEC0"/>
        </w:tblBorders>
        <w:tblLayout w:type="fixed"/>
        <w:tblCellMar>
          <w:left w:w="0" w:type="dxa"/>
          <w:right w:w="0" w:type="dxa"/>
        </w:tblCellMar>
        <w:tblLook w:val="01E0" w:firstRow="1" w:lastRow="1" w:firstColumn="1" w:lastColumn="1" w:noHBand="0" w:noVBand="0"/>
      </w:tblPr>
      <w:tblGrid>
        <w:gridCol w:w="4851"/>
        <w:gridCol w:w="1555"/>
        <w:gridCol w:w="1555"/>
        <w:gridCol w:w="1555"/>
      </w:tblGrid>
      <w:tr w:rsidR="003B3685" w:rsidRPr="00A63D11" w14:paraId="0A9361CB" w14:textId="77777777" w:rsidTr="00D46659">
        <w:trPr>
          <w:trHeight w:val="609"/>
        </w:trPr>
        <w:tc>
          <w:tcPr>
            <w:tcW w:w="4851" w:type="dxa"/>
            <w:shd w:val="clear" w:color="auto" w:fill="EBEBEC"/>
          </w:tcPr>
          <w:p w14:paraId="71D6F612" w14:textId="77777777" w:rsidR="003B3685" w:rsidRPr="00A63D11" w:rsidRDefault="003B3685" w:rsidP="00D46659">
            <w:pPr>
              <w:pStyle w:val="TableParagraph"/>
              <w:spacing w:before="186"/>
              <w:ind w:left="86"/>
              <w:rPr>
                <w:b/>
              </w:rPr>
            </w:pPr>
            <w:r w:rsidRPr="00A63D11">
              <w:rPr>
                <w:b/>
                <w:color w:val="231F20"/>
                <w:sz w:val="22"/>
              </w:rPr>
              <w:t>Do you agree or disagree?</w:t>
            </w:r>
          </w:p>
        </w:tc>
        <w:tc>
          <w:tcPr>
            <w:tcW w:w="1555" w:type="dxa"/>
            <w:shd w:val="clear" w:color="auto" w:fill="EBEBEC"/>
          </w:tcPr>
          <w:p w14:paraId="5EAB00DB" w14:textId="77777777" w:rsidR="003B3685" w:rsidRPr="00A63D11" w:rsidRDefault="003B3685" w:rsidP="00D46659">
            <w:pPr>
              <w:pStyle w:val="TableParagraph"/>
              <w:spacing w:before="53"/>
              <w:ind w:left="154" w:right="133"/>
              <w:jc w:val="center"/>
              <w:rPr>
                <w:b/>
              </w:rPr>
            </w:pPr>
            <w:r w:rsidRPr="00A63D11">
              <w:rPr>
                <w:b/>
                <w:color w:val="231F20"/>
                <w:sz w:val="22"/>
              </w:rPr>
              <w:t>Yes!</w:t>
            </w:r>
          </w:p>
          <w:p w14:paraId="614CB630" w14:textId="77777777" w:rsidR="003B3685" w:rsidRPr="00A63D11" w:rsidRDefault="003B3685" w:rsidP="00D46659">
            <w:pPr>
              <w:pStyle w:val="TableParagraph"/>
              <w:spacing w:before="50"/>
              <w:ind w:left="154" w:right="133"/>
              <w:jc w:val="center"/>
              <w:rPr>
                <w:b/>
              </w:rPr>
            </w:pPr>
            <w:r w:rsidRPr="00A63D11">
              <w:rPr>
                <w:b/>
                <w:color w:val="231F20"/>
                <w:sz w:val="22"/>
              </w:rPr>
              <w:t>Absolutely!</w:t>
            </w:r>
          </w:p>
        </w:tc>
        <w:tc>
          <w:tcPr>
            <w:tcW w:w="1555" w:type="dxa"/>
            <w:shd w:val="clear" w:color="auto" w:fill="EBEBEC"/>
          </w:tcPr>
          <w:p w14:paraId="56F6271A" w14:textId="77777777" w:rsidR="003B3685" w:rsidRPr="00A63D11" w:rsidRDefault="003B3685" w:rsidP="00D46659">
            <w:pPr>
              <w:pStyle w:val="TableParagraph"/>
              <w:spacing w:before="2" w:line="270" w:lineRule="atLeast"/>
              <w:ind w:left="436" w:hanging="115"/>
              <w:rPr>
                <w:b/>
              </w:rPr>
            </w:pPr>
            <w:r w:rsidRPr="00A63D11">
              <w:rPr>
                <w:b/>
                <w:color w:val="231F20"/>
                <w:sz w:val="22"/>
              </w:rPr>
              <w:t>To Some Extent</w:t>
            </w:r>
          </w:p>
        </w:tc>
        <w:tc>
          <w:tcPr>
            <w:tcW w:w="1555" w:type="dxa"/>
            <w:shd w:val="clear" w:color="auto" w:fill="EBEBEC"/>
          </w:tcPr>
          <w:p w14:paraId="3C46FE37" w14:textId="77777777" w:rsidR="003B3685" w:rsidRPr="00A63D11" w:rsidRDefault="003B3685" w:rsidP="00D46659">
            <w:pPr>
              <w:pStyle w:val="TableParagraph"/>
              <w:spacing w:before="3" w:line="270" w:lineRule="atLeast"/>
              <w:ind w:left="504" w:right="463" w:firstLine="85"/>
              <w:rPr>
                <w:b/>
              </w:rPr>
            </w:pPr>
            <w:r w:rsidRPr="00A63D11">
              <w:rPr>
                <w:b/>
                <w:color w:val="231F20"/>
                <w:sz w:val="22"/>
              </w:rPr>
              <w:t>Not at All</w:t>
            </w:r>
          </w:p>
        </w:tc>
      </w:tr>
      <w:tr w:rsidR="003B3685" w:rsidRPr="00A63D11" w14:paraId="7497E275" w14:textId="77777777" w:rsidTr="003B3685">
        <w:trPr>
          <w:trHeight w:val="385"/>
        </w:trPr>
        <w:tc>
          <w:tcPr>
            <w:tcW w:w="4851" w:type="dxa"/>
          </w:tcPr>
          <w:p w14:paraId="531B6C1B" w14:textId="77777777" w:rsidR="003B3685" w:rsidRPr="00A63D11" w:rsidRDefault="003B3685" w:rsidP="00D46659">
            <w:pPr>
              <w:pStyle w:val="TableParagraph"/>
              <w:spacing w:before="75"/>
              <w:ind w:left="85"/>
            </w:pPr>
            <w:r w:rsidRPr="00A63D11">
              <w:rPr>
                <w:color w:val="231F20"/>
                <w:sz w:val="22"/>
              </w:rPr>
              <w:t>1. Has the business landscape changed?</w:t>
            </w:r>
          </w:p>
        </w:tc>
        <w:tc>
          <w:tcPr>
            <w:tcW w:w="1555" w:type="dxa"/>
            <w:vAlign w:val="center"/>
          </w:tcPr>
          <w:p w14:paraId="5E0F2CF6" w14:textId="77777777" w:rsidR="003B3685" w:rsidRPr="00A63D11" w:rsidRDefault="003B3685" w:rsidP="003B3685">
            <w:pPr>
              <w:pStyle w:val="TableParagraph"/>
              <w:jc w:val="center"/>
            </w:pPr>
          </w:p>
        </w:tc>
        <w:tc>
          <w:tcPr>
            <w:tcW w:w="1555" w:type="dxa"/>
            <w:vAlign w:val="center"/>
          </w:tcPr>
          <w:p w14:paraId="073CBB74" w14:textId="77777777" w:rsidR="003B3685" w:rsidRPr="00A63D11" w:rsidRDefault="003B3685" w:rsidP="003B3685">
            <w:pPr>
              <w:pStyle w:val="TableParagraph"/>
              <w:jc w:val="center"/>
            </w:pPr>
          </w:p>
        </w:tc>
        <w:tc>
          <w:tcPr>
            <w:tcW w:w="1555" w:type="dxa"/>
            <w:vAlign w:val="center"/>
          </w:tcPr>
          <w:p w14:paraId="3FEFFBB3" w14:textId="77777777" w:rsidR="003B3685" w:rsidRPr="00A63D11" w:rsidRDefault="003B3685" w:rsidP="003B3685">
            <w:pPr>
              <w:pStyle w:val="TableParagraph"/>
              <w:jc w:val="center"/>
            </w:pPr>
          </w:p>
        </w:tc>
      </w:tr>
      <w:tr w:rsidR="003B3685" w:rsidRPr="00A63D11" w14:paraId="0F7FA201" w14:textId="77777777" w:rsidTr="003B3685">
        <w:trPr>
          <w:trHeight w:val="385"/>
        </w:trPr>
        <w:tc>
          <w:tcPr>
            <w:tcW w:w="4851" w:type="dxa"/>
          </w:tcPr>
          <w:p w14:paraId="01D799F2" w14:textId="77777777" w:rsidR="003B3685" w:rsidRPr="00A63D11" w:rsidRDefault="003B3685" w:rsidP="00D46659">
            <w:pPr>
              <w:pStyle w:val="TableParagraph"/>
              <w:spacing w:before="74"/>
              <w:ind w:left="85"/>
            </w:pPr>
            <w:r w:rsidRPr="00A63D11">
              <w:rPr>
                <w:color w:val="231F20"/>
                <w:sz w:val="22"/>
              </w:rPr>
              <w:t>2. Has “the game” changed?</w:t>
            </w:r>
          </w:p>
        </w:tc>
        <w:tc>
          <w:tcPr>
            <w:tcW w:w="1555" w:type="dxa"/>
            <w:vAlign w:val="center"/>
          </w:tcPr>
          <w:p w14:paraId="47397AB5" w14:textId="77777777" w:rsidR="003B3685" w:rsidRPr="00A63D11" w:rsidRDefault="003B3685" w:rsidP="003B3685">
            <w:pPr>
              <w:pStyle w:val="TableParagraph"/>
              <w:jc w:val="center"/>
            </w:pPr>
          </w:p>
        </w:tc>
        <w:tc>
          <w:tcPr>
            <w:tcW w:w="1555" w:type="dxa"/>
            <w:vAlign w:val="center"/>
          </w:tcPr>
          <w:p w14:paraId="03254887" w14:textId="77777777" w:rsidR="003B3685" w:rsidRPr="00A63D11" w:rsidRDefault="003B3685" w:rsidP="003B3685">
            <w:pPr>
              <w:pStyle w:val="TableParagraph"/>
              <w:jc w:val="center"/>
            </w:pPr>
          </w:p>
        </w:tc>
        <w:tc>
          <w:tcPr>
            <w:tcW w:w="1555" w:type="dxa"/>
            <w:vAlign w:val="center"/>
          </w:tcPr>
          <w:p w14:paraId="485C1432" w14:textId="77777777" w:rsidR="003B3685" w:rsidRPr="00A63D11" w:rsidRDefault="003B3685" w:rsidP="003B3685">
            <w:pPr>
              <w:pStyle w:val="TableParagraph"/>
              <w:jc w:val="center"/>
            </w:pPr>
          </w:p>
        </w:tc>
      </w:tr>
      <w:tr w:rsidR="003B3685" w:rsidRPr="00A63D11" w14:paraId="49954CBA" w14:textId="77777777" w:rsidTr="003B3685">
        <w:trPr>
          <w:trHeight w:val="385"/>
        </w:trPr>
        <w:tc>
          <w:tcPr>
            <w:tcW w:w="4851" w:type="dxa"/>
          </w:tcPr>
          <w:p w14:paraId="2E76B0B2" w14:textId="77777777" w:rsidR="003B3685" w:rsidRPr="00A63D11" w:rsidRDefault="003B3685" w:rsidP="00D46659">
            <w:pPr>
              <w:pStyle w:val="TableParagraph"/>
              <w:spacing w:before="74"/>
              <w:ind w:left="85"/>
            </w:pPr>
            <w:r w:rsidRPr="00A63D11">
              <w:rPr>
                <w:color w:val="231F20"/>
                <w:sz w:val="22"/>
              </w:rPr>
              <w:t>3. Do boards need to change?</w:t>
            </w:r>
          </w:p>
        </w:tc>
        <w:tc>
          <w:tcPr>
            <w:tcW w:w="1555" w:type="dxa"/>
            <w:vAlign w:val="center"/>
          </w:tcPr>
          <w:p w14:paraId="1A655636" w14:textId="77777777" w:rsidR="003B3685" w:rsidRPr="00A63D11" w:rsidRDefault="003B3685" w:rsidP="003B3685">
            <w:pPr>
              <w:pStyle w:val="TableParagraph"/>
              <w:jc w:val="center"/>
            </w:pPr>
          </w:p>
        </w:tc>
        <w:tc>
          <w:tcPr>
            <w:tcW w:w="1555" w:type="dxa"/>
            <w:vAlign w:val="center"/>
          </w:tcPr>
          <w:p w14:paraId="3CA91C46" w14:textId="77777777" w:rsidR="003B3685" w:rsidRPr="00A63D11" w:rsidRDefault="003B3685" w:rsidP="003B3685">
            <w:pPr>
              <w:pStyle w:val="TableParagraph"/>
              <w:jc w:val="center"/>
            </w:pPr>
          </w:p>
        </w:tc>
        <w:tc>
          <w:tcPr>
            <w:tcW w:w="1555" w:type="dxa"/>
            <w:vAlign w:val="center"/>
          </w:tcPr>
          <w:p w14:paraId="3EAE8E49" w14:textId="77777777" w:rsidR="003B3685" w:rsidRPr="00A63D11" w:rsidRDefault="003B3685" w:rsidP="003B3685">
            <w:pPr>
              <w:pStyle w:val="TableParagraph"/>
              <w:jc w:val="center"/>
            </w:pPr>
          </w:p>
        </w:tc>
      </w:tr>
      <w:tr w:rsidR="003B3685" w:rsidRPr="00A63D11" w14:paraId="5F8FAA94" w14:textId="77777777" w:rsidTr="003B3685">
        <w:trPr>
          <w:trHeight w:val="385"/>
        </w:trPr>
        <w:tc>
          <w:tcPr>
            <w:tcW w:w="4851" w:type="dxa"/>
          </w:tcPr>
          <w:p w14:paraId="7FAD5CF9" w14:textId="77777777" w:rsidR="003B3685" w:rsidRPr="00A63D11" w:rsidRDefault="003B3685" w:rsidP="00D46659">
            <w:pPr>
              <w:pStyle w:val="TableParagraph"/>
              <w:spacing w:before="74"/>
              <w:ind w:left="85"/>
            </w:pPr>
            <w:r w:rsidRPr="00A63D11">
              <w:rPr>
                <w:color w:val="231F20"/>
                <w:sz w:val="22"/>
              </w:rPr>
              <w:t>4. Does our board need to change?</w:t>
            </w:r>
          </w:p>
        </w:tc>
        <w:tc>
          <w:tcPr>
            <w:tcW w:w="1555" w:type="dxa"/>
            <w:vAlign w:val="center"/>
          </w:tcPr>
          <w:p w14:paraId="38D4C1C1" w14:textId="77777777" w:rsidR="003B3685" w:rsidRPr="00A63D11" w:rsidRDefault="003B3685" w:rsidP="003B3685">
            <w:pPr>
              <w:pStyle w:val="TableParagraph"/>
              <w:jc w:val="center"/>
            </w:pPr>
          </w:p>
        </w:tc>
        <w:tc>
          <w:tcPr>
            <w:tcW w:w="1555" w:type="dxa"/>
            <w:vAlign w:val="center"/>
          </w:tcPr>
          <w:p w14:paraId="5519E859" w14:textId="77777777" w:rsidR="003B3685" w:rsidRPr="00A63D11" w:rsidRDefault="003B3685" w:rsidP="003B3685">
            <w:pPr>
              <w:pStyle w:val="TableParagraph"/>
              <w:jc w:val="center"/>
            </w:pPr>
          </w:p>
        </w:tc>
        <w:tc>
          <w:tcPr>
            <w:tcW w:w="1555" w:type="dxa"/>
            <w:vAlign w:val="center"/>
          </w:tcPr>
          <w:p w14:paraId="5DF37300" w14:textId="77777777" w:rsidR="003B3685" w:rsidRPr="00A63D11" w:rsidRDefault="003B3685" w:rsidP="003B3685">
            <w:pPr>
              <w:pStyle w:val="TableParagraph"/>
              <w:jc w:val="center"/>
            </w:pPr>
          </w:p>
        </w:tc>
      </w:tr>
      <w:tr w:rsidR="003B3685" w:rsidRPr="00A63D11" w14:paraId="7C81B9E2" w14:textId="77777777" w:rsidTr="003B3685">
        <w:trPr>
          <w:trHeight w:val="648"/>
        </w:trPr>
        <w:tc>
          <w:tcPr>
            <w:tcW w:w="4851" w:type="dxa"/>
          </w:tcPr>
          <w:p w14:paraId="258FD8F8" w14:textId="77777777" w:rsidR="003B3685" w:rsidRPr="00A63D11" w:rsidRDefault="003B3685" w:rsidP="00D46659">
            <w:pPr>
              <w:pStyle w:val="TableParagraph"/>
              <w:spacing w:before="71" w:line="295" w:lineRule="auto"/>
              <w:ind w:left="85"/>
            </w:pPr>
            <w:r w:rsidRPr="00A63D11">
              <w:rPr>
                <w:color w:val="231F20"/>
                <w:sz w:val="22"/>
              </w:rPr>
              <w:t xml:space="preserve">5. </w:t>
            </w:r>
            <w:proofErr w:type="spellStart"/>
            <w:r w:rsidRPr="00A63D11">
              <w:rPr>
                <w:color w:val="231F20"/>
                <w:sz w:val="22"/>
              </w:rPr>
              <w:t>Charan</w:t>
            </w:r>
            <w:proofErr w:type="spellEnd"/>
            <w:r w:rsidRPr="00A63D11">
              <w:rPr>
                <w:color w:val="231F20"/>
                <w:sz w:val="22"/>
              </w:rPr>
              <w:t xml:space="preserve"> says that “Governance now means leadership.” Do you agree?</w:t>
            </w:r>
          </w:p>
        </w:tc>
        <w:tc>
          <w:tcPr>
            <w:tcW w:w="1555" w:type="dxa"/>
            <w:vAlign w:val="center"/>
          </w:tcPr>
          <w:p w14:paraId="1A835679" w14:textId="77777777" w:rsidR="003B3685" w:rsidRPr="00A63D11" w:rsidRDefault="003B3685" w:rsidP="003B3685">
            <w:pPr>
              <w:pStyle w:val="TableParagraph"/>
              <w:jc w:val="center"/>
            </w:pPr>
          </w:p>
        </w:tc>
        <w:tc>
          <w:tcPr>
            <w:tcW w:w="1555" w:type="dxa"/>
            <w:vAlign w:val="center"/>
          </w:tcPr>
          <w:p w14:paraId="3B991229" w14:textId="77777777" w:rsidR="003B3685" w:rsidRPr="00A63D11" w:rsidRDefault="003B3685" w:rsidP="003B3685">
            <w:pPr>
              <w:pStyle w:val="TableParagraph"/>
              <w:jc w:val="center"/>
            </w:pPr>
          </w:p>
        </w:tc>
        <w:tc>
          <w:tcPr>
            <w:tcW w:w="1555" w:type="dxa"/>
            <w:vAlign w:val="center"/>
          </w:tcPr>
          <w:p w14:paraId="7A5A7D31" w14:textId="77777777" w:rsidR="003B3685" w:rsidRPr="00A63D11" w:rsidRDefault="003B3685" w:rsidP="003B3685">
            <w:pPr>
              <w:pStyle w:val="TableParagraph"/>
              <w:jc w:val="center"/>
            </w:pPr>
          </w:p>
        </w:tc>
      </w:tr>
    </w:tbl>
    <w:p w14:paraId="17C50153" w14:textId="77777777" w:rsidR="003B3685" w:rsidRDefault="003B3685" w:rsidP="003B3685"/>
    <w:p w14:paraId="7BD0881E" w14:textId="77777777" w:rsidR="003B3685" w:rsidRDefault="003B3685" w:rsidP="003B3685">
      <w:r w:rsidRPr="00A63D11">
        <w:rPr>
          <w:noProof/>
        </w:rPr>
        <mc:AlternateContent>
          <mc:Choice Requires="wps">
            <w:drawing>
              <wp:anchor distT="0" distB="0" distL="0" distR="0" simplePos="0" relativeHeight="251665408" behindDoc="0" locked="0" layoutInCell="1" allowOverlap="1" wp14:anchorId="34CA6EF2" wp14:editId="550F0F1B">
                <wp:simplePos x="0" y="0"/>
                <wp:positionH relativeFrom="page">
                  <wp:posOffset>607060</wp:posOffset>
                </wp:positionH>
                <wp:positionV relativeFrom="paragraph">
                  <wp:posOffset>276860</wp:posOffset>
                </wp:positionV>
                <wp:extent cx="6428105" cy="1692910"/>
                <wp:effectExtent l="0" t="0" r="10795" b="8890"/>
                <wp:wrapTopAndBottom/>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8105" cy="1692910"/>
                        </a:xfrm>
                        <a:prstGeom prst="rect">
                          <a:avLst/>
                        </a:prstGeom>
                        <a:noFill/>
                        <a:ln w="6833">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E24B50" w14:textId="77777777" w:rsidR="003B3685" w:rsidRDefault="003B3685" w:rsidP="003B3685">
                            <w:pPr>
                              <w:pStyle w:val="BodyText"/>
                              <w:spacing w:before="64"/>
                              <w:ind w:left="179"/>
                            </w:pPr>
                            <w:r>
                              <w:rPr>
                                <w:color w:val="231F20"/>
                              </w:rPr>
                              <w:t>What changes, if any, should be made—and by when?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31DD4" id="_x0000_t202" coordsize="21600,21600" o:spt="202" path="m,l,21600r21600,l21600,xe">
                <v:stroke joinstyle="miter"/>
                <v:path gradientshapeok="t" o:connecttype="rect"/>
              </v:shapetype>
              <v:shape id="Text Box 42" o:spid="_x0000_s1026" type="#_x0000_t202" style="position:absolute;margin-left:47.8pt;margin-top:21.8pt;width:506.15pt;height:133.3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" filled="f" strokecolor="#231f20" strokeweight=".18981mm">
                <v:path arrowok="t"/>
                <v:textbox inset="0,0,0,0">
                  <w:txbxContent>
                    <w:p w:rsidR="003B3685" w:rsidRDefault="003B3685" w:rsidP="003B3685">
                      <w:pPr>
                        <w:pStyle w:val="BodyText"/>
                        <w:spacing w:before="64"/>
                        <w:ind w:left="179"/>
                      </w:pPr>
                      <w:r>
                        <w:rPr>
                          <w:color w:val="231F20"/>
                        </w:rPr>
                        <w:t>What changes, if any, should be made—and by when?</w:t>
                      </w:r>
                    </w:p>
                  </w:txbxContent>
                </v:textbox>
                <w10:wrap type="topAndBottom" anchorx="page"/>
              </v:shape>
            </w:pict>
          </mc:Fallback>
        </mc:AlternateContent>
      </w:r>
    </w:p>
    <w:p w14:paraId="0A02E53B" w14:textId="77777777" w:rsidR="003B3685" w:rsidRDefault="003B3685" w:rsidP="003B3685"/>
    <w:p w14:paraId="2C20C580" w14:textId="77777777" w:rsidR="003B3685" w:rsidRDefault="003B3685" w:rsidP="003B3685"/>
    <w:p w14:paraId="00459AC4" w14:textId="77777777" w:rsidR="003B3685" w:rsidRDefault="003B3685" w:rsidP="003B3685"/>
    <w:p w14:paraId="094F0DD3" w14:textId="77777777" w:rsidR="003B3685" w:rsidRDefault="003B3685">
      <w:r>
        <w:br w:type="page"/>
      </w:r>
    </w:p>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3B3685" w:rsidRPr="00A63D11" w14:paraId="585006E4" w14:textId="77777777" w:rsidTr="00D46659">
        <w:trPr>
          <w:trHeight w:val="352"/>
        </w:trPr>
        <w:tc>
          <w:tcPr>
            <w:tcW w:w="2390" w:type="dxa"/>
            <w:tcBorders>
              <w:bottom w:val="nil"/>
            </w:tcBorders>
          </w:tcPr>
          <w:p w14:paraId="38D2091B" w14:textId="77777777" w:rsidR="003B3685" w:rsidRPr="00A63D11" w:rsidRDefault="003B3685" w:rsidP="00D46659">
            <w:pPr>
              <w:pStyle w:val="TableParagraph"/>
              <w:spacing w:before="65"/>
              <w:ind w:left="90"/>
            </w:pPr>
            <w:r w:rsidRPr="00A63D11">
              <w:rPr>
                <w:color w:val="231F20"/>
                <w:sz w:val="22"/>
              </w:rPr>
              <w:lastRenderedPageBreak/>
              <w:t>Question 1:</w:t>
            </w:r>
          </w:p>
        </w:tc>
        <w:tc>
          <w:tcPr>
            <w:tcW w:w="7458" w:type="dxa"/>
            <w:tcBorders>
              <w:bottom w:val="nil"/>
            </w:tcBorders>
          </w:tcPr>
          <w:p w14:paraId="6CB43487" w14:textId="77777777" w:rsidR="003B3685" w:rsidRPr="00A63D11" w:rsidRDefault="003B3685" w:rsidP="00D46659">
            <w:pPr>
              <w:pStyle w:val="TableParagraph"/>
              <w:spacing w:before="65"/>
              <w:ind w:left="90"/>
            </w:pPr>
            <w:r w:rsidRPr="00A63D11">
              <w:rPr>
                <w:color w:val="231F20"/>
                <w:sz w:val="22"/>
              </w:rPr>
              <w:t>Chapter 1</w:t>
            </w:r>
          </w:p>
        </w:tc>
      </w:tr>
      <w:tr w:rsidR="003B3685" w:rsidRPr="00A63D11" w14:paraId="09BF11B7" w14:textId="77777777" w:rsidTr="00D46659">
        <w:trPr>
          <w:trHeight w:val="425"/>
        </w:trPr>
        <w:tc>
          <w:tcPr>
            <w:tcW w:w="2390" w:type="dxa"/>
            <w:tcBorders>
              <w:top w:val="nil"/>
              <w:bottom w:val="nil"/>
            </w:tcBorders>
          </w:tcPr>
          <w:p w14:paraId="11254FBE" w14:textId="77777777" w:rsidR="003B3685" w:rsidRPr="00A63D11" w:rsidRDefault="003B3685" w:rsidP="00D46659">
            <w:pPr>
              <w:pStyle w:val="TableParagraph"/>
              <w:spacing w:before="198" w:line="207" w:lineRule="exact"/>
              <w:ind w:left="90"/>
              <w:rPr>
                <w:b/>
              </w:rPr>
            </w:pPr>
            <w:r w:rsidRPr="00A63D11">
              <w:rPr>
                <w:b/>
                <w:color w:val="231F20"/>
                <w:sz w:val="22"/>
              </w:rPr>
              <w:t>Board</w:t>
            </w:r>
          </w:p>
        </w:tc>
        <w:tc>
          <w:tcPr>
            <w:tcW w:w="7458" w:type="dxa"/>
            <w:tcBorders>
              <w:top w:val="nil"/>
              <w:bottom w:val="nil"/>
            </w:tcBorders>
          </w:tcPr>
          <w:p w14:paraId="5F70E99D" w14:textId="77777777" w:rsidR="003B3685" w:rsidRPr="00A63D11" w:rsidRDefault="003B3685" w:rsidP="00D46659">
            <w:pPr>
              <w:pStyle w:val="TableParagraph"/>
              <w:spacing w:before="97"/>
              <w:ind w:left="90"/>
            </w:pPr>
            <w:r w:rsidRPr="00A63D11">
              <w:rPr>
                <w:color w:val="231F20"/>
                <w:sz w:val="22"/>
              </w:rPr>
              <w:t>Question 1: Is our Board Composition Right for the Challenge?</w:t>
            </w:r>
          </w:p>
        </w:tc>
      </w:tr>
      <w:tr w:rsidR="003B3685" w:rsidRPr="00A63D11" w14:paraId="2438D904" w14:textId="77777777" w:rsidTr="00D46659">
        <w:trPr>
          <w:trHeight w:val="616"/>
        </w:trPr>
        <w:tc>
          <w:tcPr>
            <w:tcW w:w="2390" w:type="dxa"/>
            <w:tcBorders>
              <w:top w:val="nil"/>
              <w:bottom w:val="nil"/>
            </w:tcBorders>
          </w:tcPr>
          <w:p w14:paraId="02175F9E" w14:textId="77777777" w:rsidR="003B3685" w:rsidRPr="00A63D11" w:rsidRDefault="003B3685" w:rsidP="00D46659">
            <w:pPr>
              <w:pStyle w:val="TableParagraph"/>
              <w:spacing w:before="42"/>
              <w:ind w:left="90"/>
              <w:rPr>
                <w:b/>
              </w:rPr>
            </w:pPr>
            <w:r w:rsidRPr="00A63D11">
              <w:rPr>
                <w:b/>
                <w:color w:val="231F20"/>
                <w:sz w:val="22"/>
              </w:rPr>
              <w:t>Composition</w:t>
            </w:r>
          </w:p>
        </w:tc>
        <w:tc>
          <w:tcPr>
            <w:tcW w:w="7458" w:type="dxa"/>
            <w:tcBorders>
              <w:top w:val="nil"/>
              <w:bottom w:val="nil"/>
            </w:tcBorders>
          </w:tcPr>
          <w:p w14:paraId="55BBE479" w14:textId="77777777" w:rsidR="003B3685" w:rsidRPr="00A63D11" w:rsidRDefault="003B3685" w:rsidP="00D46659">
            <w:pPr>
              <w:pStyle w:val="TableParagraph"/>
              <w:spacing w:before="158"/>
              <w:ind w:left="90"/>
            </w:pPr>
            <w:r w:rsidRPr="00A63D11">
              <w:rPr>
                <w:color w:val="231F20"/>
                <w:sz w:val="22"/>
              </w:rPr>
              <w:t>Key Thought or Question:</w:t>
            </w:r>
          </w:p>
        </w:tc>
      </w:tr>
      <w:tr w:rsidR="003B3685" w:rsidRPr="00A63D11" w14:paraId="319CB0E2" w14:textId="77777777" w:rsidTr="00D46659">
        <w:trPr>
          <w:trHeight w:val="975"/>
        </w:trPr>
        <w:tc>
          <w:tcPr>
            <w:tcW w:w="2390" w:type="dxa"/>
            <w:tcBorders>
              <w:top w:val="nil"/>
              <w:bottom w:val="nil"/>
            </w:tcBorders>
          </w:tcPr>
          <w:p w14:paraId="33EA3DE1" w14:textId="77777777" w:rsidR="003B3685" w:rsidRPr="00A63D11" w:rsidRDefault="003B3685" w:rsidP="00D46659">
            <w:pPr>
              <w:pStyle w:val="TableParagraph"/>
              <w:spacing w:before="10"/>
              <w:rPr>
                <w:sz w:val="23"/>
              </w:rPr>
            </w:pPr>
          </w:p>
          <w:p w14:paraId="3C54A8E5" w14:textId="77777777" w:rsidR="003B3685" w:rsidRPr="00A63D11" w:rsidRDefault="003B3685" w:rsidP="00D46659">
            <w:pPr>
              <w:pStyle w:val="TableParagraph"/>
              <w:ind w:left="90"/>
              <w:rPr>
                <w:b/>
              </w:rPr>
            </w:pPr>
            <w:r w:rsidRPr="00A63D11">
              <w:rPr>
                <w:b/>
                <w:color w:val="FFFFFF"/>
                <w:sz w:val="22"/>
                <w:shd w:val="clear" w:color="auto" w:fill="231F20"/>
              </w:rPr>
              <w:t xml:space="preserve">  A “Top-6 Chapter” </w:t>
            </w:r>
          </w:p>
        </w:tc>
        <w:tc>
          <w:tcPr>
            <w:tcW w:w="7458" w:type="dxa"/>
            <w:tcBorders>
              <w:top w:val="nil"/>
              <w:bottom w:val="nil"/>
            </w:tcBorders>
          </w:tcPr>
          <w:p w14:paraId="16E02FF6" w14:textId="77777777" w:rsidR="003B3685" w:rsidRPr="00A63D11" w:rsidRDefault="003B3685" w:rsidP="00D46659">
            <w:pPr>
              <w:pStyle w:val="TableParagraph"/>
            </w:pPr>
          </w:p>
        </w:tc>
      </w:tr>
      <w:tr w:rsidR="003B3685" w:rsidRPr="00A63D11" w14:paraId="3E03BDB2" w14:textId="77777777" w:rsidTr="00D46659">
        <w:trPr>
          <w:trHeight w:val="3337"/>
        </w:trPr>
        <w:tc>
          <w:tcPr>
            <w:tcW w:w="2390" w:type="dxa"/>
            <w:tcBorders>
              <w:top w:val="nil"/>
            </w:tcBorders>
          </w:tcPr>
          <w:p w14:paraId="633A90A3" w14:textId="77777777" w:rsidR="003B3685" w:rsidRPr="00A63D11" w:rsidRDefault="003B3685" w:rsidP="00D46659">
            <w:pPr>
              <w:pStyle w:val="TableParagraph"/>
            </w:pPr>
          </w:p>
        </w:tc>
        <w:tc>
          <w:tcPr>
            <w:tcW w:w="7458" w:type="dxa"/>
            <w:tcBorders>
              <w:top w:val="nil"/>
            </w:tcBorders>
          </w:tcPr>
          <w:p w14:paraId="58CBA271" w14:textId="77777777" w:rsidR="003B3685" w:rsidRPr="00A63D11" w:rsidRDefault="003B3685" w:rsidP="00D46659">
            <w:pPr>
              <w:pStyle w:val="TableParagraph"/>
              <w:rPr>
                <w:sz w:val="24"/>
              </w:rPr>
            </w:pPr>
          </w:p>
          <w:p w14:paraId="1723B21A" w14:textId="77777777" w:rsidR="003B3685" w:rsidRPr="00A63D11" w:rsidRDefault="003B3685" w:rsidP="00D46659">
            <w:pPr>
              <w:pStyle w:val="TableParagraph"/>
              <w:spacing w:before="3"/>
            </w:pPr>
          </w:p>
          <w:p w14:paraId="4F745C3F" w14:textId="77777777" w:rsidR="003B3685" w:rsidRPr="00A63D11" w:rsidRDefault="003B3685" w:rsidP="00D46659">
            <w:pPr>
              <w:pStyle w:val="TableParagraph"/>
              <w:ind w:left="90"/>
            </w:pPr>
            <w:r w:rsidRPr="00A63D11">
              <w:rPr>
                <w:color w:val="231F20"/>
                <w:sz w:val="22"/>
              </w:rPr>
              <w:t>Implication or Application for our Board:</w:t>
            </w:r>
          </w:p>
        </w:tc>
      </w:tr>
    </w:tbl>
    <w:p w14:paraId="30912337" w14:textId="77777777" w:rsidR="003B3685" w:rsidRDefault="003B3685" w:rsidP="003B3685"/>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3B3685" w:rsidRPr="00A63D11" w14:paraId="4C8F8FDE" w14:textId="77777777" w:rsidTr="00D46659">
        <w:trPr>
          <w:trHeight w:val="352"/>
        </w:trPr>
        <w:tc>
          <w:tcPr>
            <w:tcW w:w="2390" w:type="dxa"/>
            <w:tcBorders>
              <w:bottom w:val="nil"/>
            </w:tcBorders>
          </w:tcPr>
          <w:p w14:paraId="4B00CEBF" w14:textId="77777777" w:rsidR="003B3685" w:rsidRPr="00A63D11" w:rsidRDefault="003B3685" w:rsidP="00D46659">
            <w:pPr>
              <w:pStyle w:val="TableParagraph"/>
              <w:spacing w:before="65"/>
              <w:ind w:left="90"/>
            </w:pPr>
            <w:r w:rsidRPr="00A63D11">
              <w:rPr>
                <w:color w:val="231F20"/>
                <w:sz w:val="22"/>
              </w:rPr>
              <w:t>Question 2:</w:t>
            </w:r>
          </w:p>
        </w:tc>
        <w:tc>
          <w:tcPr>
            <w:tcW w:w="7458" w:type="dxa"/>
            <w:tcBorders>
              <w:bottom w:val="nil"/>
            </w:tcBorders>
          </w:tcPr>
          <w:p w14:paraId="79084016" w14:textId="77777777" w:rsidR="003B3685" w:rsidRPr="00A63D11" w:rsidRDefault="003B3685" w:rsidP="00D46659">
            <w:pPr>
              <w:pStyle w:val="TableParagraph"/>
              <w:spacing w:before="65"/>
              <w:ind w:left="90"/>
            </w:pPr>
            <w:r w:rsidRPr="00A63D11">
              <w:rPr>
                <w:color w:val="231F20"/>
                <w:sz w:val="22"/>
              </w:rPr>
              <w:t>Chapter 2</w:t>
            </w:r>
          </w:p>
        </w:tc>
      </w:tr>
      <w:tr w:rsidR="003B3685" w:rsidRPr="00A63D11" w14:paraId="01536284" w14:textId="77777777" w:rsidTr="00D46659">
        <w:trPr>
          <w:trHeight w:val="756"/>
        </w:trPr>
        <w:tc>
          <w:tcPr>
            <w:tcW w:w="2390" w:type="dxa"/>
            <w:tcBorders>
              <w:top w:val="nil"/>
              <w:bottom w:val="nil"/>
            </w:tcBorders>
          </w:tcPr>
          <w:p w14:paraId="3A8F0580" w14:textId="77777777" w:rsidR="003B3685" w:rsidRPr="00A63D11" w:rsidRDefault="003B3685" w:rsidP="00D46659">
            <w:pPr>
              <w:pStyle w:val="TableParagraph"/>
              <w:spacing w:before="146" w:line="270" w:lineRule="atLeast"/>
              <w:ind w:left="90" w:right="915"/>
              <w:rPr>
                <w:b/>
              </w:rPr>
            </w:pPr>
            <w:r w:rsidRPr="00A63D11">
              <w:rPr>
                <w:b/>
                <w:color w:val="231F20"/>
                <w:sz w:val="22"/>
              </w:rPr>
              <w:t>Risk Management</w:t>
            </w:r>
          </w:p>
        </w:tc>
        <w:tc>
          <w:tcPr>
            <w:tcW w:w="7458" w:type="dxa"/>
            <w:tcBorders>
              <w:top w:val="nil"/>
              <w:bottom w:val="nil"/>
            </w:tcBorders>
          </w:tcPr>
          <w:p w14:paraId="1BD2CEC7" w14:textId="77777777" w:rsidR="003B3685" w:rsidRPr="00A63D11" w:rsidRDefault="003B3685" w:rsidP="00D46659">
            <w:pPr>
              <w:pStyle w:val="TableParagraph"/>
              <w:spacing w:before="97" w:line="295" w:lineRule="auto"/>
              <w:ind w:left="90"/>
            </w:pPr>
            <w:r w:rsidRPr="00A63D11">
              <w:rPr>
                <w:color w:val="231F20"/>
                <w:sz w:val="22"/>
              </w:rPr>
              <w:t>Question 2: Are We Addressing the Risks that Could Send our Company Over the Cliff?</w:t>
            </w:r>
          </w:p>
        </w:tc>
      </w:tr>
      <w:tr w:rsidR="003B3685" w:rsidRPr="00A63D11" w14:paraId="04B32C51" w14:textId="77777777" w:rsidTr="00D46659">
        <w:trPr>
          <w:trHeight w:val="420"/>
        </w:trPr>
        <w:tc>
          <w:tcPr>
            <w:tcW w:w="2390" w:type="dxa"/>
            <w:tcBorders>
              <w:top w:val="nil"/>
              <w:bottom w:val="nil"/>
            </w:tcBorders>
          </w:tcPr>
          <w:p w14:paraId="76F71A99" w14:textId="77777777" w:rsidR="003B3685" w:rsidRPr="00A63D11" w:rsidRDefault="003B3685" w:rsidP="00D46659">
            <w:pPr>
              <w:pStyle w:val="TableParagraph"/>
            </w:pPr>
          </w:p>
        </w:tc>
        <w:tc>
          <w:tcPr>
            <w:tcW w:w="7458" w:type="dxa"/>
            <w:tcBorders>
              <w:top w:val="nil"/>
              <w:bottom w:val="nil"/>
            </w:tcBorders>
          </w:tcPr>
          <w:p w14:paraId="00C445B7" w14:textId="77777777" w:rsidR="003B3685" w:rsidRPr="00A63D11" w:rsidRDefault="003B3685" w:rsidP="00D46659">
            <w:pPr>
              <w:pStyle w:val="TableParagraph"/>
              <w:spacing w:before="96"/>
              <w:ind w:left="90"/>
            </w:pPr>
            <w:r w:rsidRPr="00A63D11">
              <w:rPr>
                <w:color w:val="231F20"/>
                <w:sz w:val="22"/>
              </w:rPr>
              <w:t>Key Thought or Question:</w:t>
            </w:r>
          </w:p>
        </w:tc>
      </w:tr>
      <w:tr w:rsidR="003B3685" w:rsidRPr="00A63D11" w14:paraId="771939FE" w14:textId="77777777" w:rsidTr="00D46659">
        <w:trPr>
          <w:trHeight w:val="975"/>
        </w:trPr>
        <w:tc>
          <w:tcPr>
            <w:tcW w:w="2390" w:type="dxa"/>
            <w:tcBorders>
              <w:top w:val="nil"/>
              <w:bottom w:val="nil"/>
            </w:tcBorders>
          </w:tcPr>
          <w:p w14:paraId="68B7C0B1" w14:textId="77777777" w:rsidR="003B3685" w:rsidRPr="00A63D11" w:rsidRDefault="003B3685" w:rsidP="00D46659">
            <w:pPr>
              <w:pStyle w:val="TableParagraph"/>
              <w:spacing w:before="139"/>
              <w:ind w:left="90"/>
              <w:rPr>
                <w:b/>
              </w:rPr>
            </w:pPr>
            <w:r w:rsidRPr="00A63D11">
              <w:rPr>
                <w:b/>
                <w:color w:val="FFFFFF"/>
                <w:sz w:val="22"/>
                <w:shd w:val="clear" w:color="auto" w:fill="231F20"/>
              </w:rPr>
              <w:t xml:space="preserve">  A “Top-6 Chapter” </w:t>
            </w:r>
          </w:p>
        </w:tc>
        <w:tc>
          <w:tcPr>
            <w:tcW w:w="7458" w:type="dxa"/>
            <w:tcBorders>
              <w:top w:val="nil"/>
              <w:bottom w:val="nil"/>
            </w:tcBorders>
          </w:tcPr>
          <w:p w14:paraId="6C684483" w14:textId="77777777" w:rsidR="003B3685" w:rsidRPr="00A63D11" w:rsidRDefault="003B3685" w:rsidP="00D46659">
            <w:pPr>
              <w:pStyle w:val="TableParagraph"/>
            </w:pPr>
          </w:p>
        </w:tc>
      </w:tr>
      <w:tr w:rsidR="003B3685" w:rsidRPr="00A63D11" w14:paraId="2CE4CFDA" w14:textId="77777777" w:rsidTr="00D46659">
        <w:trPr>
          <w:trHeight w:val="3202"/>
        </w:trPr>
        <w:tc>
          <w:tcPr>
            <w:tcW w:w="2390" w:type="dxa"/>
            <w:tcBorders>
              <w:top w:val="nil"/>
            </w:tcBorders>
          </w:tcPr>
          <w:p w14:paraId="1DD2AE66" w14:textId="77777777" w:rsidR="003B3685" w:rsidRPr="00A63D11" w:rsidRDefault="003B3685" w:rsidP="00D46659">
            <w:pPr>
              <w:pStyle w:val="TableParagraph"/>
            </w:pPr>
          </w:p>
        </w:tc>
        <w:tc>
          <w:tcPr>
            <w:tcW w:w="7458" w:type="dxa"/>
            <w:tcBorders>
              <w:top w:val="nil"/>
            </w:tcBorders>
          </w:tcPr>
          <w:p w14:paraId="367952E6" w14:textId="77777777" w:rsidR="003B3685" w:rsidRPr="00A63D11" w:rsidRDefault="003B3685" w:rsidP="00D46659">
            <w:pPr>
              <w:pStyle w:val="TableParagraph"/>
              <w:rPr>
                <w:sz w:val="24"/>
              </w:rPr>
            </w:pPr>
          </w:p>
          <w:p w14:paraId="676E2535" w14:textId="77777777" w:rsidR="003B3685" w:rsidRPr="00A63D11" w:rsidRDefault="003B3685" w:rsidP="00D46659">
            <w:pPr>
              <w:pStyle w:val="TableParagraph"/>
              <w:rPr>
                <w:sz w:val="32"/>
              </w:rPr>
            </w:pPr>
          </w:p>
          <w:p w14:paraId="0796526D" w14:textId="77777777" w:rsidR="003B3685" w:rsidRPr="00A63D11" w:rsidRDefault="003B3685" w:rsidP="00D46659">
            <w:pPr>
              <w:pStyle w:val="TableParagraph"/>
              <w:ind w:left="90"/>
            </w:pPr>
            <w:r w:rsidRPr="00A63D11">
              <w:rPr>
                <w:color w:val="231F20"/>
                <w:sz w:val="22"/>
              </w:rPr>
              <w:t>Implication or Application for our Board:</w:t>
            </w:r>
          </w:p>
        </w:tc>
      </w:tr>
    </w:tbl>
    <w:p w14:paraId="6106B722" w14:textId="77777777" w:rsidR="003B3685" w:rsidRDefault="003B3685" w:rsidP="003B3685"/>
    <w:p w14:paraId="59AC847E" w14:textId="77777777" w:rsidR="003B3685" w:rsidRDefault="003B3685" w:rsidP="003B3685"/>
    <w:p w14:paraId="4A63BA41" w14:textId="77777777" w:rsidR="003B3685" w:rsidRDefault="003B3685">
      <w:r>
        <w:br w:type="page"/>
      </w:r>
    </w:p>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3B3685" w:rsidRPr="00A63D11" w14:paraId="1A0DCE89" w14:textId="77777777" w:rsidTr="00D46659">
        <w:trPr>
          <w:trHeight w:val="352"/>
        </w:trPr>
        <w:tc>
          <w:tcPr>
            <w:tcW w:w="2390" w:type="dxa"/>
            <w:tcBorders>
              <w:bottom w:val="nil"/>
            </w:tcBorders>
          </w:tcPr>
          <w:p w14:paraId="6EED1957" w14:textId="77777777" w:rsidR="003B3685" w:rsidRPr="00A63D11" w:rsidRDefault="003B3685" w:rsidP="00D46659">
            <w:pPr>
              <w:pStyle w:val="TableParagraph"/>
              <w:spacing w:before="65"/>
              <w:ind w:left="90"/>
            </w:pPr>
            <w:r w:rsidRPr="00A63D11">
              <w:rPr>
                <w:color w:val="231F20"/>
                <w:sz w:val="22"/>
              </w:rPr>
              <w:lastRenderedPageBreak/>
              <w:t xml:space="preserve">Question </w:t>
            </w:r>
            <w:r>
              <w:rPr>
                <w:color w:val="231F20"/>
                <w:sz w:val="22"/>
              </w:rPr>
              <w:t>3</w:t>
            </w:r>
            <w:r w:rsidRPr="00A63D11">
              <w:rPr>
                <w:color w:val="231F20"/>
                <w:sz w:val="22"/>
              </w:rPr>
              <w:t>:</w:t>
            </w:r>
          </w:p>
        </w:tc>
        <w:tc>
          <w:tcPr>
            <w:tcW w:w="7458" w:type="dxa"/>
            <w:tcBorders>
              <w:bottom w:val="nil"/>
            </w:tcBorders>
          </w:tcPr>
          <w:p w14:paraId="18F2149F" w14:textId="77777777" w:rsidR="003B3685" w:rsidRPr="00A63D11" w:rsidRDefault="003B3685" w:rsidP="00D46659">
            <w:pPr>
              <w:pStyle w:val="TableParagraph"/>
              <w:spacing w:before="65"/>
              <w:ind w:left="90"/>
            </w:pPr>
            <w:r w:rsidRPr="00A63D11">
              <w:rPr>
                <w:color w:val="231F20"/>
                <w:sz w:val="22"/>
              </w:rPr>
              <w:t xml:space="preserve">Chapter </w:t>
            </w:r>
            <w:r>
              <w:rPr>
                <w:color w:val="231F20"/>
                <w:sz w:val="22"/>
              </w:rPr>
              <w:t>3</w:t>
            </w:r>
          </w:p>
        </w:tc>
      </w:tr>
      <w:tr w:rsidR="003B3685" w:rsidRPr="00A63D11" w14:paraId="0F9EA4B7" w14:textId="77777777" w:rsidTr="00D46659">
        <w:trPr>
          <w:trHeight w:val="425"/>
        </w:trPr>
        <w:tc>
          <w:tcPr>
            <w:tcW w:w="2390" w:type="dxa"/>
            <w:tcBorders>
              <w:top w:val="nil"/>
              <w:bottom w:val="nil"/>
            </w:tcBorders>
          </w:tcPr>
          <w:p w14:paraId="1EB92F25" w14:textId="77777777" w:rsidR="003B3685" w:rsidRPr="00A63D11" w:rsidRDefault="003B3685" w:rsidP="00D46659">
            <w:pPr>
              <w:pStyle w:val="TableParagraph"/>
              <w:spacing w:before="198" w:line="207" w:lineRule="exact"/>
              <w:ind w:left="90"/>
              <w:rPr>
                <w:b/>
              </w:rPr>
            </w:pPr>
            <w:r>
              <w:rPr>
                <w:b/>
                <w:color w:val="231F20"/>
                <w:sz w:val="22"/>
              </w:rPr>
              <w:t>Crisis</w:t>
            </w:r>
          </w:p>
        </w:tc>
        <w:tc>
          <w:tcPr>
            <w:tcW w:w="7458" w:type="dxa"/>
            <w:tcBorders>
              <w:top w:val="nil"/>
              <w:bottom w:val="nil"/>
            </w:tcBorders>
          </w:tcPr>
          <w:p w14:paraId="41525BF5" w14:textId="77777777" w:rsidR="003B3685" w:rsidRPr="00A63D11" w:rsidRDefault="003B3685" w:rsidP="00D46659">
            <w:pPr>
              <w:pStyle w:val="TableParagraph"/>
              <w:spacing w:before="97"/>
              <w:ind w:left="90"/>
            </w:pPr>
            <w:r w:rsidRPr="00A63D11">
              <w:rPr>
                <w:color w:val="231F20"/>
                <w:sz w:val="22"/>
              </w:rPr>
              <w:t xml:space="preserve">Question </w:t>
            </w:r>
            <w:r>
              <w:rPr>
                <w:color w:val="231F20"/>
                <w:sz w:val="22"/>
              </w:rPr>
              <w:t>3</w:t>
            </w:r>
            <w:r w:rsidRPr="00A63D11">
              <w:rPr>
                <w:color w:val="231F20"/>
                <w:sz w:val="22"/>
              </w:rPr>
              <w:t xml:space="preserve">: </w:t>
            </w:r>
            <w:r>
              <w:rPr>
                <w:color w:val="231F20"/>
                <w:sz w:val="22"/>
              </w:rPr>
              <w:t xml:space="preserve">Are </w:t>
            </w:r>
            <w:r>
              <w:rPr>
                <w:color w:val="231F20"/>
                <w:spacing w:val="-4"/>
                <w:sz w:val="22"/>
              </w:rPr>
              <w:t xml:space="preserve">We </w:t>
            </w:r>
            <w:r>
              <w:rPr>
                <w:color w:val="231F20"/>
                <w:sz w:val="22"/>
              </w:rPr>
              <w:t>Prepared to Do our Job Well When a Crisis</w:t>
            </w:r>
            <w:r>
              <w:rPr>
                <w:color w:val="231F20"/>
                <w:spacing w:val="-34"/>
                <w:sz w:val="22"/>
              </w:rPr>
              <w:t xml:space="preserve"> </w:t>
            </w:r>
            <w:r>
              <w:rPr>
                <w:color w:val="231F20"/>
                <w:sz w:val="22"/>
              </w:rPr>
              <w:t>Erupts?</w:t>
            </w:r>
          </w:p>
        </w:tc>
      </w:tr>
      <w:tr w:rsidR="003B3685" w:rsidRPr="00A63D11" w14:paraId="468F7800" w14:textId="77777777" w:rsidTr="00D46659">
        <w:trPr>
          <w:trHeight w:val="616"/>
        </w:trPr>
        <w:tc>
          <w:tcPr>
            <w:tcW w:w="2390" w:type="dxa"/>
            <w:tcBorders>
              <w:top w:val="nil"/>
              <w:bottom w:val="nil"/>
            </w:tcBorders>
          </w:tcPr>
          <w:p w14:paraId="5421CABC" w14:textId="77777777" w:rsidR="003B3685" w:rsidRPr="00A63D11" w:rsidRDefault="003B3685" w:rsidP="00D46659">
            <w:pPr>
              <w:pStyle w:val="TableParagraph"/>
              <w:spacing w:before="42"/>
              <w:ind w:left="90"/>
              <w:rPr>
                <w:b/>
              </w:rPr>
            </w:pPr>
            <w:r>
              <w:rPr>
                <w:b/>
                <w:color w:val="231F20"/>
                <w:sz w:val="22"/>
              </w:rPr>
              <w:t>Management</w:t>
            </w:r>
          </w:p>
        </w:tc>
        <w:tc>
          <w:tcPr>
            <w:tcW w:w="7458" w:type="dxa"/>
            <w:tcBorders>
              <w:top w:val="nil"/>
              <w:bottom w:val="nil"/>
            </w:tcBorders>
          </w:tcPr>
          <w:p w14:paraId="2F6B685D" w14:textId="77777777" w:rsidR="003B3685" w:rsidRPr="00A63D11" w:rsidRDefault="003B3685" w:rsidP="00D46659">
            <w:pPr>
              <w:pStyle w:val="TableParagraph"/>
              <w:spacing w:before="158"/>
              <w:ind w:left="90"/>
            </w:pPr>
            <w:r w:rsidRPr="00A63D11">
              <w:rPr>
                <w:color w:val="231F20"/>
                <w:sz w:val="22"/>
              </w:rPr>
              <w:t>Key Thought or Question:</w:t>
            </w:r>
          </w:p>
        </w:tc>
      </w:tr>
      <w:tr w:rsidR="003B3685" w:rsidRPr="00A63D11" w14:paraId="0159E435" w14:textId="77777777" w:rsidTr="00214056">
        <w:trPr>
          <w:trHeight w:val="4312"/>
        </w:trPr>
        <w:tc>
          <w:tcPr>
            <w:tcW w:w="2390" w:type="dxa"/>
            <w:tcBorders>
              <w:top w:val="nil"/>
            </w:tcBorders>
          </w:tcPr>
          <w:p w14:paraId="08FB6508" w14:textId="77777777" w:rsidR="003B3685" w:rsidRPr="00A63D11" w:rsidRDefault="003B3685" w:rsidP="00D46659">
            <w:pPr>
              <w:pStyle w:val="TableParagraph"/>
              <w:spacing w:before="10"/>
              <w:rPr>
                <w:sz w:val="23"/>
              </w:rPr>
            </w:pPr>
          </w:p>
          <w:p w14:paraId="2F5F8CE5" w14:textId="77777777" w:rsidR="003B3685" w:rsidRPr="00A63D11" w:rsidRDefault="003B3685" w:rsidP="00D46659">
            <w:pPr>
              <w:pStyle w:val="TableParagraph"/>
              <w:ind w:left="90"/>
              <w:rPr>
                <w:b/>
              </w:rPr>
            </w:pPr>
          </w:p>
        </w:tc>
        <w:tc>
          <w:tcPr>
            <w:tcW w:w="7458" w:type="dxa"/>
            <w:tcBorders>
              <w:top w:val="nil"/>
            </w:tcBorders>
          </w:tcPr>
          <w:p w14:paraId="7FACEE60" w14:textId="77777777" w:rsidR="003B3685" w:rsidRPr="00A63D11" w:rsidRDefault="003B3685" w:rsidP="00D46659">
            <w:pPr>
              <w:pStyle w:val="TableParagraph"/>
              <w:spacing w:before="3"/>
            </w:pPr>
          </w:p>
          <w:p w14:paraId="2841DA21" w14:textId="77777777" w:rsidR="003B3685" w:rsidRPr="00A63D11" w:rsidRDefault="003B3685" w:rsidP="00D46659">
            <w:pPr>
              <w:pStyle w:val="TableParagraph"/>
              <w:ind w:left="90"/>
            </w:pPr>
            <w:r w:rsidRPr="00A63D11">
              <w:rPr>
                <w:color w:val="231F20"/>
                <w:sz w:val="22"/>
              </w:rPr>
              <w:t>Implication or Application for our Board:</w:t>
            </w:r>
          </w:p>
        </w:tc>
      </w:tr>
    </w:tbl>
    <w:p w14:paraId="70946BEA" w14:textId="77777777" w:rsidR="003B3685" w:rsidRDefault="003B3685" w:rsidP="003B3685"/>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3B3685" w:rsidRPr="00A63D11" w14:paraId="1B4AA889" w14:textId="77777777" w:rsidTr="00D46659">
        <w:trPr>
          <w:trHeight w:val="352"/>
        </w:trPr>
        <w:tc>
          <w:tcPr>
            <w:tcW w:w="2390" w:type="dxa"/>
            <w:tcBorders>
              <w:bottom w:val="nil"/>
            </w:tcBorders>
          </w:tcPr>
          <w:p w14:paraId="08FCE5BA" w14:textId="77777777" w:rsidR="003B3685" w:rsidRPr="00A63D11" w:rsidRDefault="003B3685" w:rsidP="00D46659">
            <w:pPr>
              <w:pStyle w:val="TableParagraph"/>
              <w:spacing w:before="65"/>
              <w:ind w:left="90"/>
            </w:pPr>
            <w:r w:rsidRPr="00A63D11">
              <w:rPr>
                <w:color w:val="231F20"/>
                <w:sz w:val="22"/>
              </w:rPr>
              <w:t>Question 4:</w:t>
            </w:r>
          </w:p>
        </w:tc>
        <w:tc>
          <w:tcPr>
            <w:tcW w:w="7458" w:type="dxa"/>
            <w:tcBorders>
              <w:bottom w:val="nil"/>
            </w:tcBorders>
          </w:tcPr>
          <w:p w14:paraId="6905B702" w14:textId="77777777" w:rsidR="003B3685" w:rsidRPr="00A63D11" w:rsidRDefault="003B3685" w:rsidP="00D46659">
            <w:pPr>
              <w:pStyle w:val="TableParagraph"/>
              <w:spacing w:before="65"/>
              <w:ind w:left="90"/>
            </w:pPr>
            <w:r w:rsidRPr="00A63D11">
              <w:rPr>
                <w:color w:val="231F20"/>
                <w:sz w:val="22"/>
              </w:rPr>
              <w:t>Chapter 4</w:t>
            </w:r>
          </w:p>
        </w:tc>
      </w:tr>
      <w:tr w:rsidR="003B3685" w:rsidRPr="00A63D11" w14:paraId="5617CE4A" w14:textId="77777777" w:rsidTr="00D46659">
        <w:trPr>
          <w:trHeight w:val="425"/>
        </w:trPr>
        <w:tc>
          <w:tcPr>
            <w:tcW w:w="2390" w:type="dxa"/>
            <w:tcBorders>
              <w:top w:val="nil"/>
              <w:bottom w:val="nil"/>
            </w:tcBorders>
          </w:tcPr>
          <w:p w14:paraId="1A305D53" w14:textId="77777777" w:rsidR="003B3685" w:rsidRPr="00A63D11" w:rsidRDefault="003B3685" w:rsidP="00D46659">
            <w:pPr>
              <w:pStyle w:val="TableParagraph"/>
              <w:spacing w:before="198" w:line="207" w:lineRule="exact"/>
              <w:ind w:left="90"/>
              <w:rPr>
                <w:b/>
              </w:rPr>
            </w:pPr>
            <w:r w:rsidRPr="00A63D11">
              <w:rPr>
                <w:b/>
                <w:color w:val="231F20"/>
                <w:sz w:val="22"/>
              </w:rPr>
              <w:t>Succession</w:t>
            </w:r>
          </w:p>
        </w:tc>
        <w:tc>
          <w:tcPr>
            <w:tcW w:w="7458" w:type="dxa"/>
            <w:tcBorders>
              <w:top w:val="nil"/>
              <w:bottom w:val="nil"/>
            </w:tcBorders>
          </w:tcPr>
          <w:p w14:paraId="4C78EC8D" w14:textId="77777777" w:rsidR="003B3685" w:rsidRPr="00A63D11" w:rsidRDefault="003B3685" w:rsidP="00D46659">
            <w:pPr>
              <w:pStyle w:val="TableParagraph"/>
              <w:spacing w:before="97"/>
              <w:ind w:left="90"/>
            </w:pPr>
            <w:r w:rsidRPr="00A63D11">
              <w:rPr>
                <w:color w:val="231F20"/>
                <w:sz w:val="22"/>
              </w:rPr>
              <w:t>Question 4: Are We Well Prepared to Name our Next CEO?</w:t>
            </w:r>
          </w:p>
        </w:tc>
      </w:tr>
      <w:tr w:rsidR="003B3685" w:rsidRPr="00A63D11" w14:paraId="2C416DC6" w14:textId="77777777" w:rsidTr="00D46659">
        <w:trPr>
          <w:trHeight w:val="616"/>
        </w:trPr>
        <w:tc>
          <w:tcPr>
            <w:tcW w:w="2390" w:type="dxa"/>
            <w:tcBorders>
              <w:top w:val="nil"/>
              <w:bottom w:val="nil"/>
            </w:tcBorders>
          </w:tcPr>
          <w:p w14:paraId="6A51CA64" w14:textId="77777777" w:rsidR="003B3685" w:rsidRPr="00A63D11" w:rsidRDefault="003B3685" w:rsidP="00D46659">
            <w:pPr>
              <w:pStyle w:val="TableParagraph"/>
              <w:spacing w:before="42"/>
              <w:ind w:left="90"/>
              <w:rPr>
                <w:b/>
              </w:rPr>
            </w:pPr>
            <w:r w:rsidRPr="00A63D11">
              <w:rPr>
                <w:b/>
                <w:color w:val="231F20"/>
                <w:sz w:val="22"/>
              </w:rPr>
              <w:t>Planning</w:t>
            </w:r>
          </w:p>
        </w:tc>
        <w:tc>
          <w:tcPr>
            <w:tcW w:w="7458" w:type="dxa"/>
            <w:tcBorders>
              <w:top w:val="nil"/>
              <w:bottom w:val="nil"/>
            </w:tcBorders>
          </w:tcPr>
          <w:p w14:paraId="5ECE528A" w14:textId="77777777" w:rsidR="003B3685" w:rsidRPr="00A63D11" w:rsidRDefault="003B3685" w:rsidP="00D46659">
            <w:pPr>
              <w:pStyle w:val="TableParagraph"/>
              <w:spacing w:before="158"/>
              <w:ind w:left="90"/>
            </w:pPr>
            <w:r w:rsidRPr="00A63D11">
              <w:rPr>
                <w:color w:val="231F20"/>
                <w:sz w:val="22"/>
              </w:rPr>
              <w:t>Key Thought or Question:</w:t>
            </w:r>
          </w:p>
        </w:tc>
      </w:tr>
      <w:tr w:rsidR="003B3685" w:rsidRPr="00A63D11" w14:paraId="385B87E2" w14:textId="77777777" w:rsidTr="00D46659">
        <w:trPr>
          <w:trHeight w:val="975"/>
        </w:trPr>
        <w:tc>
          <w:tcPr>
            <w:tcW w:w="2390" w:type="dxa"/>
            <w:tcBorders>
              <w:top w:val="nil"/>
              <w:bottom w:val="nil"/>
            </w:tcBorders>
          </w:tcPr>
          <w:p w14:paraId="651CFF26" w14:textId="77777777" w:rsidR="003B3685" w:rsidRPr="00A63D11" w:rsidRDefault="003B3685" w:rsidP="00D46659">
            <w:pPr>
              <w:pStyle w:val="TableParagraph"/>
              <w:spacing w:before="10"/>
              <w:rPr>
                <w:sz w:val="23"/>
              </w:rPr>
            </w:pPr>
          </w:p>
          <w:p w14:paraId="247533D1" w14:textId="77777777" w:rsidR="003B3685" w:rsidRPr="00A63D11" w:rsidRDefault="003B3685" w:rsidP="00D46659">
            <w:pPr>
              <w:pStyle w:val="TableParagraph"/>
              <w:ind w:left="90"/>
              <w:rPr>
                <w:b/>
              </w:rPr>
            </w:pPr>
            <w:r w:rsidRPr="00A63D11">
              <w:rPr>
                <w:b/>
                <w:color w:val="FFFFFF"/>
                <w:sz w:val="22"/>
                <w:shd w:val="clear" w:color="auto" w:fill="231F20"/>
              </w:rPr>
              <w:t xml:space="preserve">  A “Top-6 Chapter” </w:t>
            </w:r>
          </w:p>
        </w:tc>
        <w:tc>
          <w:tcPr>
            <w:tcW w:w="7458" w:type="dxa"/>
            <w:tcBorders>
              <w:top w:val="nil"/>
              <w:bottom w:val="nil"/>
            </w:tcBorders>
          </w:tcPr>
          <w:p w14:paraId="3F5198B1" w14:textId="77777777" w:rsidR="003B3685" w:rsidRPr="00A63D11" w:rsidRDefault="003B3685" w:rsidP="00D46659">
            <w:pPr>
              <w:pStyle w:val="TableParagraph"/>
            </w:pPr>
          </w:p>
        </w:tc>
      </w:tr>
      <w:tr w:rsidR="003B3685" w:rsidRPr="00A63D11" w14:paraId="7BAE6781" w14:textId="77777777" w:rsidTr="00D46659">
        <w:trPr>
          <w:trHeight w:val="3337"/>
        </w:trPr>
        <w:tc>
          <w:tcPr>
            <w:tcW w:w="2390" w:type="dxa"/>
            <w:tcBorders>
              <w:top w:val="nil"/>
            </w:tcBorders>
          </w:tcPr>
          <w:p w14:paraId="2A78AAD1" w14:textId="77777777" w:rsidR="003B3685" w:rsidRPr="00A63D11" w:rsidRDefault="003B3685" w:rsidP="00D46659">
            <w:pPr>
              <w:pStyle w:val="TableParagraph"/>
            </w:pPr>
          </w:p>
        </w:tc>
        <w:tc>
          <w:tcPr>
            <w:tcW w:w="7458" w:type="dxa"/>
            <w:tcBorders>
              <w:top w:val="nil"/>
            </w:tcBorders>
          </w:tcPr>
          <w:p w14:paraId="723DD2DD" w14:textId="77777777" w:rsidR="003B3685" w:rsidRPr="00A63D11" w:rsidRDefault="003B3685" w:rsidP="00D46659">
            <w:pPr>
              <w:pStyle w:val="TableParagraph"/>
              <w:rPr>
                <w:sz w:val="24"/>
              </w:rPr>
            </w:pPr>
          </w:p>
          <w:p w14:paraId="48CF584E" w14:textId="77777777" w:rsidR="003B3685" w:rsidRPr="00A63D11" w:rsidRDefault="003B3685" w:rsidP="00D46659">
            <w:pPr>
              <w:pStyle w:val="TableParagraph"/>
              <w:spacing w:before="3"/>
            </w:pPr>
          </w:p>
          <w:p w14:paraId="557B7117" w14:textId="77777777" w:rsidR="003B3685" w:rsidRPr="00A63D11" w:rsidRDefault="003B3685" w:rsidP="00D46659">
            <w:pPr>
              <w:pStyle w:val="TableParagraph"/>
              <w:ind w:left="90"/>
            </w:pPr>
            <w:r w:rsidRPr="00A63D11">
              <w:rPr>
                <w:color w:val="231F20"/>
                <w:sz w:val="22"/>
              </w:rPr>
              <w:t>Implication or Application for our Board:</w:t>
            </w:r>
          </w:p>
        </w:tc>
      </w:tr>
    </w:tbl>
    <w:p w14:paraId="6CC5AC22" w14:textId="77777777" w:rsidR="003B3685" w:rsidRDefault="003B3685" w:rsidP="003B3685"/>
    <w:p w14:paraId="76698052" w14:textId="77777777" w:rsidR="003B3685" w:rsidRDefault="003B3685">
      <w:r>
        <w:br w:type="page"/>
      </w:r>
    </w:p>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3B3685" w:rsidRPr="00A63D11" w14:paraId="2F22C564" w14:textId="77777777" w:rsidTr="00D46659">
        <w:trPr>
          <w:trHeight w:val="352"/>
        </w:trPr>
        <w:tc>
          <w:tcPr>
            <w:tcW w:w="2390" w:type="dxa"/>
            <w:tcBorders>
              <w:bottom w:val="nil"/>
            </w:tcBorders>
          </w:tcPr>
          <w:p w14:paraId="486CC040" w14:textId="77777777" w:rsidR="003B3685" w:rsidRPr="00A63D11" w:rsidRDefault="003B3685" w:rsidP="00D46659">
            <w:pPr>
              <w:pStyle w:val="TableParagraph"/>
              <w:spacing w:before="65"/>
              <w:ind w:left="90"/>
            </w:pPr>
            <w:r w:rsidRPr="00A63D11">
              <w:rPr>
                <w:color w:val="231F20"/>
                <w:sz w:val="22"/>
              </w:rPr>
              <w:lastRenderedPageBreak/>
              <w:t>Question 5:</w:t>
            </w:r>
          </w:p>
        </w:tc>
        <w:tc>
          <w:tcPr>
            <w:tcW w:w="7458" w:type="dxa"/>
            <w:tcBorders>
              <w:bottom w:val="nil"/>
            </w:tcBorders>
          </w:tcPr>
          <w:p w14:paraId="0F1837D6" w14:textId="77777777" w:rsidR="003B3685" w:rsidRPr="00A63D11" w:rsidRDefault="003B3685" w:rsidP="00D46659">
            <w:pPr>
              <w:pStyle w:val="TableParagraph"/>
              <w:spacing w:before="65"/>
              <w:ind w:left="90"/>
            </w:pPr>
            <w:r w:rsidRPr="00A63D11">
              <w:rPr>
                <w:color w:val="231F20"/>
                <w:sz w:val="22"/>
              </w:rPr>
              <w:t>Chapter 5</w:t>
            </w:r>
          </w:p>
        </w:tc>
      </w:tr>
      <w:tr w:rsidR="003B3685" w:rsidRPr="00A63D11" w14:paraId="59C05AAF" w14:textId="77777777" w:rsidTr="00D46659">
        <w:trPr>
          <w:trHeight w:val="695"/>
        </w:trPr>
        <w:tc>
          <w:tcPr>
            <w:tcW w:w="2390" w:type="dxa"/>
            <w:tcBorders>
              <w:top w:val="nil"/>
              <w:bottom w:val="nil"/>
            </w:tcBorders>
          </w:tcPr>
          <w:p w14:paraId="63FB4D17" w14:textId="77777777" w:rsidR="003B3685" w:rsidRPr="00A63D11" w:rsidRDefault="003B3685" w:rsidP="00D46659">
            <w:pPr>
              <w:pStyle w:val="TableParagraph"/>
              <w:spacing w:before="146" w:line="270" w:lineRule="atLeast"/>
              <w:ind w:left="90" w:right="1208"/>
              <w:rPr>
                <w:b/>
              </w:rPr>
            </w:pPr>
            <w:r w:rsidRPr="00A63D11">
              <w:rPr>
                <w:b/>
                <w:color w:val="231F20"/>
                <w:sz w:val="22"/>
              </w:rPr>
              <w:t>Corporate (Ministry)</w:t>
            </w:r>
          </w:p>
        </w:tc>
        <w:tc>
          <w:tcPr>
            <w:tcW w:w="7458" w:type="dxa"/>
            <w:tcBorders>
              <w:top w:val="nil"/>
              <w:bottom w:val="nil"/>
            </w:tcBorders>
          </w:tcPr>
          <w:p w14:paraId="3AC95B4D" w14:textId="77777777" w:rsidR="003B3685" w:rsidRPr="00A63D11" w:rsidRDefault="003B3685" w:rsidP="00D46659">
            <w:pPr>
              <w:pStyle w:val="TableParagraph"/>
              <w:spacing w:before="97" w:line="295" w:lineRule="auto"/>
              <w:ind w:left="90"/>
            </w:pPr>
            <w:r w:rsidRPr="00A63D11">
              <w:rPr>
                <w:color w:val="231F20"/>
                <w:sz w:val="22"/>
              </w:rPr>
              <w:t>Question 5: Does our Board Really Own the Company’s [Ministry’s] Strategy?</w:t>
            </w:r>
          </w:p>
        </w:tc>
      </w:tr>
      <w:tr w:rsidR="003B3685" w:rsidRPr="00A63D11" w14:paraId="2C151860" w14:textId="77777777" w:rsidTr="00D46659">
        <w:trPr>
          <w:trHeight w:val="616"/>
        </w:trPr>
        <w:tc>
          <w:tcPr>
            <w:tcW w:w="2390" w:type="dxa"/>
            <w:tcBorders>
              <w:top w:val="nil"/>
              <w:bottom w:val="nil"/>
            </w:tcBorders>
          </w:tcPr>
          <w:p w14:paraId="4363D0E1" w14:textId="77777777" w:rsidR="003B3685" w:rsidRPr="00A63D11" w:rsidRDefault="003B3685" w:rsidP="00D46659">
            <w:pPr>
              <w:pStyle w:val="TableParagraph"/>
              <w:spacing w:before="42"/>
              <w:ind w:left="90"/>
              <w:rPr>
                <w:b/>
              </w:rPr>
            </w:pPr>
            <w:r w:rsidRPr="00A63D11">
              <w:rPr>
                <w:b/>
                <w:color w:val="231F20"/>
                <w:sz w:val="22"/>
              </w:rPr>
              <w:t>Strategy</w:t>
            </w:r>
          </w:p>
        </w:tc>
        <w:tc>
          <w:tcPr>
            <w:tcW w:w="7458" w:type="dxa"/>
            <w:tcBorders>
              <w:top w:val="nil"/>
              <w:bottom w:val="nil"/>
            </w:tcBorders>
          </w:tcPr>
          <w:p w14:paraId="67511164" w14:textId="77777777" w:rsidR="003B3685" w:rsidRPr="00A63D11" w:rsidRDefault="003B3685" w:rsidP="00D46659">
            <w:pPr>
              <w:pStyle w:val="TableParagraph"/>
              <w:spacing w:before="158"/>
              <w:ind w:left="90"/>
            </w:pPr>
            <w:r w:rsidRPr="00A63D11">
              <w:rPr>
                <w:color w:val="231F20"/>
                <w:sz w:val="22"/>
              </w:rPr>
              <w:t>Key Thought or Question:</w:t>
            </w:r>
          </w:p>
        </w:tc>
      </w:tr>
      <w:tr w:rsidR="003B3685" w:rsidRPr="00A63D11" w14:paraId="6870473A" w14:textId="77777777" w:rsidTr="00D46659">
        <w:trPr>
          <w:trHeight w:val="975"/>
        </w:trPr>
        <w:tc>
          <w:tcPr>
            <w:tcW w:w="2390" w:type="dxa"/>
            <w:tcBorders>
              <w:top w:val="nil"/>
              <w:bottom w:val="nil"/>
            </w:tcBorders>
          </w:tcPr>
          <w:p w14:paraId="4054D5B2" w14:textId="77777777" w:rsidR="003B3685" w:rsidRPr="00A63D11" w:rsidRDefault="003B3685" w:rsidP="00D46659">
            <w:pPr>
              <w:pStyle w:val="TableParagraph"/>
              <w:spacing w:before="10"/>
              <w:rPr>
                <w:sz w:val="23"/>
              </w:rPr>
            </w:pPr>
          </w:p>
          <w:p w14:paraId="1196D7B2" w14:textId="77777777" w:rsidR="003B3685" w:rsidRPr="00A63D11" w:rsidRDefault="003B3685" w:rsidP="00D46659">
            <w:pPr>
              <w:pStyle w:val="TableParagraph"/>
              <w:ind w:left="90"/>
              <w:rPr>
                <w:b/>
              </w:rPr>
            </w:pPr>
            <w:r w:rsidRPr="00A63D11">
              <w:rPr>
                <w:b/>
                <w:color w:val="FFFFFF"/>
                <w:sz w:val="22"/>
                <w:shd w:val="clear" w:color="auto" w:fill="231F20"/>
              </w:rPr>
              <w:t xml:space="preserve">  A “Top-6 Chapter” </w:t>
            </w:r>
          </w:p>
        </w:tc>
        <w:tc>
          <w:tcPr>
            <w:tcW w:w="7458" w:type="dxa"/>
            <w:tcBorders>
              <w:top w:val="nil"/>
              <w:bottom w:val="nil"/>
            </w:tcBorders>
          </w:tcPr>
          <w:p w14:paraId="62DD8CD2" w14:textId="77777777" w:rsidR="003B3685" w:rsidRPr="00A63D11" w:rsidRDefault="003B3685" w:rsidP="00D46659">
            <w:pPr>
              <w:pStyle w:val="TableParagraph"/>
            </w:pPr>
          </w:p>
        </w:tc>
      </w:tr>
      <w:tr w:rsidR="003B3685" w:rsidRPr="00A63D11" w14:paraId="68567336" w14:textId="77777777" w:rsidTr="00D46659">
        <w:trPr>
          <w:trHeight w:val="3067"/>
        </w:trPr>
        <w:tc>
          <w:tcPr>
            <w:tcW w:w="2390" w:type="dxa"/>
            <w:tcBorders>
              <w:top w:val="nil"/>
            </w:tcBorders>
          </w:tcPr>
          <w:p w14:paraId="36696E56" w14:textId="77777777" w:rsidR="003B3685" w:rsidRPr="00A63D11" w:rsidRDefault="003B3685" w:rsidP="00D46659">
            <w:pPr>
              <w:pStyle w:val="TableParagraph"/>
            </w:pPr>
          </w:p>
        </w:tc>
        <w:tc>
          <w:tcPr>
            <w:tcW w:w="7458" w:type="dxa"/>
            <w:tcBorders>
              <w:top w:val="nil"/>
            </w:tcBorders>
          </w:tcPr>
          <w:p w14:paraId="05BAB329" w14:textId="77777777" w:rsidR="003B3685" w:rsidRPr="00A63D11" w:rsidRDefault="003B3685" w:rsidP="00D46659">
            <w:pPr>
              <w:pStyle w:val="TableParagraph"/>
              <w:rPr>
                <w:sz w:val="24"/>
              </w:rPr>
            </w:pPr>
          </w:p>
          <w:p w14:paraId="6677DE2B" w14:textId="77777777" w:rsidR="003B3685" w:rsidRPr="00A63D11" w:rsidRDefault="003B3685" w:rsidP="00D46659">
            <w:pPr>
              <w:pStyle w:val="TableParagraph"/>
              <w:spacing w:before="3"/>
            </w:pPr>
          </w:p>
          <w:p w14:paraId="1F931341" w14:textId="77777777" w:rsidR="003B3685" w:rsidRPr="00A63D11" w:rsidRDefault="003B3685" w:rsidP="00D46659">
            <w:pPr>
              <w:pStyle w:val="TableParagraph"/>
              <w:ind w:left="90"/>
            </w:pPr>
            <w:r w:rsidRPr="00A63D11">
              <w:rPr>
                <w:color w:val="231F20"/>
                <w:sz w:val="22"/>
              </w:rPr>
              <w:t>Implication or Application for our Board:</w:t>
            </w:r>
          </w:p>
        </w:tc>
      </w:tr>
    </w:tbl>
    <w:p w14:paraId="578ECD36" w14:textId="77777777" w:rsidR="003B3685" w:rsidRDefault="003B3685" w:rsidP="003B3685"/>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3B3685" w:rsidRPr="00A63D11" w14:paraId="2214060E" w14:textId="77777777" w:rsidTr="00D46659">
        <w:trPr>
          <w:trHeight w:val="352"/>
        </w:trPr>
        <w:tc>
          <w:tcPr>
            <w:tcW w:w="2390" w:type="dxa"/>
            <w:tcBorders>
              <w:bottom w:val="nil"/>
            </w:tcBorders>
          </w:tcPr>
          <w:p w14:paraId="1C636E5B" w14:textId="77777777" w:rsidR="003B3685" w:rsidRPr="00A63D11" w:rsidRDefault="003B3685" w:rsidP="00D46659">
            <w:pPr>
              <w:pStyle w:val="TableParagraph"/>
              <w:spacing w:before="65"/>
              <w:ind w:left="90"/>
            </w:pPr>
            <w:r w:rsidRPr="00A63D11">
              <w:rPr>
                <w:color w:val="231F20"/>
                <w:sz w:val="22"/>
              </w:rPr>
              <w:t xml:space="preserve">Question </w:t>
            </w:r>
            <w:r>
              <w:rPr>
                <w:color w:val="231F20"/>
                <w:sz w:val="22"/>
              </w:rPr>
              <w:t>6</w:t>
            </w:r>
            <w:r w:rsidRPr="00A63D11">
              <w:rPr>
                <w:color w:val="231F20"/>
                <w:sz w:val="22"/>
              </w:rPr>
              <w:t>:</w:t>
            </w:r>
          </w:p>
        </w:tc>
        <w:tc>
          <w:tcPr>
            <w:tcW w:w="7458" w:type="dxa"/>
            <w:tcBorders>
              <w:bottom w:val="nil"/>
            </w:tcBorders>
          </w:tcPr>
          <w:p w14:paraId="2D8D5574" w14:textId="77777777" w:rsidR="003B3685" w:rsidRPr="00A63D11" w:rsidRDefault="003B3685" w:rsidP="00D46659">
            <w:pPr>
              <w:pStyle w:val="TableParagraph"/>
              <w:spacing w:before="65"/>
              <w:ind w:left="90"/>
            </w:pPr>
            <w:r w:rsidRPr="00A63D11">
              <w:rPr>
                <w:color w:val="231F20"/>
                <w:sz w:val="22"/>
              </w:rPr>
              <w:t xml:space="preserve">Chapter </w:t>
            </w:r>
            <w:r>
              <w:rPr>
                <w:color w:val="231F20"/>
                <w:sz w:val="22"/>
              </w:rPr>
              <w:t>6</w:t>
            </w:r>
          </w:p>
        </w:tc>
      </w:tr>
      <w:tr w:rsidR="003B3685" w:rsidRPr="00A63D11" w14:paraId="6CDF0687" w14:textId="77777777" w:rsidTr="008D609C">
        <w:trPr>
          <w:trHeight w:val="695"/>
        </w:trPr>
        <w:tc>
          <w:tcPr>
            <w:tcW w:w="2390" w:type="dxa"/>
            <w:tcBorders>
              <w:top w:val="nil"/>
              <w:bottom w:val="nil"/>
            </w:tcBorders>
          </w:tcPr>
          <w:p w14:paraId="7539026D" w14:textId="77777777" w:rsidR="003B3685" w:rsidRPr="003B3685" w:rsidRDefault="003B3685" w:rsidP="003B3685">
            <w:pPr>
              <w:pStyle w:val="TableParagraph"/>
              <w:spacing w:before="146" w:line="270" w:lineRule="atLeast"/>
              <w:ind w:left="90" w:right="66"/>
              <w:rPr>
                <w:b/>
                <w:color w:val="231F20"/>
                <w:sz w:val="22"/>
              </w:rPr>
            </w:pPr>
            <w:r>
              <w:rPr>
                <w:b/>
                <w:color w:val="231F20"/>
                <w:sz w:val="22"/>
              </w:rPr>
              <w:t>Information</w:t>
            </w:r>
            <w:r>
              <w:rPr>
                <w:b/>
                <w:color w:val="231F20"/>
                <w:sz w:val="22"/>
              </w:rPr>
              <w:br/>
              <w:t>Management</w:t>
            </w:r>
          </w:p>
        </w:tc>
        <w:tc>
          <w:tcPr>
            <w:tcW w:w="7458" w:type="dxa"/>
            <w:tcBorders>
              <w:top w:val="nil"/>
              <w:bottom w:val="nil"/>
            </w:tcBorders>
            <w:vAlign w:val="center"/>
          </w:tcPr>
          <w:p w14:paraId="271F0A68" w14:textId="77777777" w:rsidR="003B3685" w:rsidRPr="00A63D11" w:rsidRDefault="003B3685" w:rsidP="008D609C">
            <w:pPr>
              <w:pStyle w:val="TableParagraph"/>
              <w:spacing w:before="97" w:line="295" w:lineRule="auto"/>
              <w:ind w:left="90"/>
            </w:pPr>
            <w:r w:rsidRPr="00A63D11">
              <w:rPr>
                <w:color w:val="231F20"/>
                <w:sz w:val="22"/>
              </w:rPr>
              <w:t xml:space="preserve">Question </w:t>
            </w:r>
            <w:r>
              <w:rPr>
                <w:color w:val="231F20"/>
                <w:sz w:val="22"/>
              </w:rPr>
              <w:t>6</w:t>
            </w:r>
            <w:r w:rsidRPr="00A63D11">
              <w:rPr>
                <w:color w:val="231F20"/>
                <w:sz w:val="22"/>
              </w:rPr>
              <w:t xml:space="preserve">: </w:t>
            </w:r>
            <w:r>
              <w:rPr>
                <w:color w:val="231F20"/>
                <w:sz w:val="22"/>
              </w:rPr>
              <w:t xml:space="preserve">How Can </w:t>
            </w:r>
            <w:r>
              <w:rPr>
                <w:color w:val="231F20"/>
                <w:spacing w:val="-4"/>
                <w:sz w:val="22"/>
              </w:rPr>
              <w:t xml:space="preserve">We </w:t>
            </w:r>
            <w:r>
              <w:rPr>
                <w:color w:val="231F20"/>
                <w:sz w:val="22"/>
              </w:rPr>
              <w:t xml:space="preserve">Get the Information </w:t>
            </w:r>
            <w:r>
              <w:rPr>
                <w:color w:val="231F20"/>
                <w:spacing w:val="-4"/>
                <w:sz w:val="22"/>
              </w:rPr>
              <w:t xml:space="preserve">We </w:t>
            </w:r>
            <w:r>
              <w:rPr>
                <w:color w:val="231F20"/>
                <w:sz w:val="22"/>
              </w:rPr>
              <w:t>Need to Govern</w:t>
            </w:r>
            <w:r>
              <w:rPr>
                <w:color w:val="231F20"/>
                <w:spacing w:val="-46"/>
                <w:sz w:val="22"/>
              </w:rPr>
              <w:t xml:space="preserve"> </w:t>
            </w:r>
            <w:r>
              <w:rPr>
                <w:color w:val="231F20"/>
                <w:sz w:val="22"/>
              </w:rPr>
              <w:t>Well</w:t>
            </w:r>
            <w:r w:rsidRPr="00A63D11">
              <w:rPr>
                <w:color w:val="231F20"/>
                <w:sz w:val="22"/>
              </w:rPr>
              <w:t>?</w:t>
            </w:r>
          </w:p>
        </w:tc>
      </w:tr>
      <w:tr w:rsidR="003B3685" w:rsidRPr="00A63D11" w14:paraId="3578FBAE" w14:textId="77777777" w:rsidTr="00FC57BA">
        <w:trPr>
          <w:trHeight w:val="1591"/>
        </w:trPr>
        <w:tc>
          <w:tcPr>
            <w:tcW w:w="2390" w:type="dxa"/>
            <w:tcBorders>
              <w:top w:val="nil"/>
            </w:tcBorders>
          </w:tcPr>
          <w:p w14:paraId="430A6593" w14:textId="77777777" w:rsidR="003B3685" w:rsidRPr="00A63D11" w:rsidRDefault="003B3685" w:rsidP="00D46659">
            <w:pPr>
              <w:pStyle w:val="TableParagraph"/>
              <w:spacing w:before="10"/>
              <w:rPr>
                <w:sz w:val="23"/>
              </w:rPr>
            </w:pPr>
          </w:p>
          <w:p w14:paraId="00E78E0D" w14:textId="77777777" w:rsidR="003B3685" w:rsidRPr="00A63D11" w:rsidRDefault="003B3685" w:rsidP="003B3685">
            <w:pPr>
              <w:pStyle w:val="TableParagraph"/>
              <w:rPr>
                <w:b/>
              </w:rPr>
            </w:pPr>
          </w:p>
        </w:tc>
        <w:tc>
          <w:tcPr>
            <w:tcW w:w="7458" w:type="dxa"/>
            <w:tcBorders>
              <w:top w:val="nil"/>
            </w:tcBorders>
          </w:tcPr>
          <w:p w14:paraId="4E412D70" w14:textId="77777777" w:rsidR="003B3685" w:rsidRPr="00A63D11" w:rsidRDefault="003B3685" w:rsidP="00D46659">
            <w:pPr>
              <w:pStyle w:val="TableParagraph"/>
              <w:spacing w:before="158"/>
              <w:ind w:left="90"/>
            </w:pPr>
            <w:r w:rsidRPr="00A63D11">
              <w:rPr>
                <w:color w:val="231F20"/>
                <w:sz w:val="22"/>
              </w:rPr>
              <w:t>Key Thought or Question:</w:t>
            </w:r>
          </w:p>
        </w:tc>
      </w:tr>
      <w:tr w:rsidR="003B3685" w:rsidRPr="00A63D11" w14:paraId="578A96AC" w14:textId="77777777" w:rsidTr="00D46659">
        <w:trPr>
          <w:trHeight w:val="3067"/>
        </w:trPr>
        <w:tc>
          <w:tcPr>
            <w:tcW w:w="2390" w:type="dxa"/>
            <w:tcBorders>
              <w:top w:val="nil"/>
            </w:tcBorders>
          </w:tcPr>
          <w:p w14:paraId="7D5C06EB" w14:textId="77777777" w:rsidR="003B3685" w:rsidRPr="00A63D11" w:rsidRDefault="003B3685" w:rsidP="00D46659">
            <w:pPr>
              <w:pStyle w:val="TableParagraph"/>
            </w:pPr>
          </w:p>
        </w:tc>
        <w:tc>
          <w:tcPr>
            <w:tcW w:w="7458" w:type="dxa"/>
            <w:tcBorders>
              <w:top w:val="nil"/>
            </w:tcBorders>
          </w:tcPr>
          <w:p w14:paraId="4E8254DD" w14:textId="77777777" w:rsidR="003B3685" w:rsidRPr="00A63D11" w:rsidRDefault="003B3685" w:rsidP="00D46659">
            <w:pPr>
              <w:pStyle w:val="TableParagraph"/>
              <w:spacing w:before="3"/>
            </w:pPr>
          </w:p>
          <w:p w14:paraId="78FE86E9" w14:textId="77777777" w:rsidR="003B3685" w:rsidRPr="00A63D11" w:rsidRDefault="003B3685" w:rsidP="00D46659">
            <w:pPr>
              <w:pStyle w:val="TableParagraph"/>
              <w:ind w:left="90"/>
            </w:pPr>
            <w:r w:rsidRPr="00A63D11">
              <w:rPr>
                <w:color w:val="231F20"/>
                <w:sz w:val="22"/>
              </w:rPr>
              <w:t>Implication or Application for our Board:</w:t>
            </w:r>
          </w:p>
        </w:tc>
      </w:tr>
    </w:tbl>
    <w:p w14:paraId="7AC33267" w14:textId="77777777" w:rsidR="003B3685" w:rsidRDefault="003B3685" w:rsidP="003B3685"/>
    <w:p w14:paraId="2D71852B" w14:textId="77777777" w:rsidR="003B3685" w:rsidRDefault="003B3685" w:rsidP="003B3685"/>
    <w:p w14:paraId="770E7DE3" w14:textId="77777777" w:rsidR="000C4FF6" w:rsidRDefault="000C4FF6">
      <w:r>
        <w:br w:type="page"/>
      </w:r>
    </w:p>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8D609C" w:rsidRPr="00A63D11" w14:paraId="4F5A66EB" w14:textId="77777777" w:rsidTr="00D46659">
        <w:trPr>
          <w:trHeight w:val="352"/>
        </w:trPr>
        <w:tc>
          <w:tcPr>
            <w:tcW w:w="2390" w:type="dxa"/>
            <w:tcBorders>
              <w:bottom w:val="nil"/>
            </w:tcBorders>
          </w:tcPr>
          <w:p w14:paraId="0200614F" w14:textId="77777777" w:rsidR="008D609C" w:rsidRPr="00A63D11" w:rsidRDefault="008D609C" w:rsidP="00D46659">
            <w:pPr>
              <w:pStyle w:val="TableParagraph"/>
              <w:spacing w:before="65"/>
              <w:ind w:left="90"/>
            </w:pPr>
            <w:r w:rsidRPr="00A63D11">
              <w:rPr>
                <w:color w:val="231F20"/>
                <w:sz w:val="22"/>
              </w:rPr>
              <w:lastRenderedPageBreak/>
              <w:t xml:space="preserve">Question </w:t>
            </w:r>
            <w:r>
              <w:rPr>
                <w:color w:val="231F20"/>
                <w:sz w:val="22"/>
              </w:rPr>
              <w:t>7</w:t>
            </w:r>
            <w:r w:rsidRPr="00A63D11">
              <w:rPr>
                <w:color w:val="231F20"/>
                <w:sz w:val="22"/>
              </w:rPr>
              <w:t>:</w:t>
            </w:r>
          </w:p>
        </w:tc>
        <w:tc>
          <w:tcPr>
            <w:tcW w:w="7458" w:type="dxa"/>
            <w:tcBorders>
              <w:bottom w:val="nil"/>
            </w:tcBorders>
          </w:tcPr>
          <w:p w14:paraId="63A1C048" w14:textId="77777777" w:rsidR="008D609C" w:rsidRPr="00A63D11" w:rsidRDefault="008D609C" w:rsidP="00D46659">
            <w:pPr>
              <w:pStyle w:val="TableParagraph"/>
              <w:spacing w:before="65"/>
              <w:ind w:left="90"/>
            </w:pPr>
            <w:r w:rsidRPr="00A63D11">
              <w:rPr>
                <w:color w:val="231F20"/>
                <w:sz w:val="22"/>
              </w:rPr>
              <w:t xml:space="preserve">Chapter </w:t>
            </w:r>
            <w:r>
              <w:rPr>
                <w:color w:val="231F20"/>
                <w:sz w:val="22"/>
              </w:rPr>
              <w:t>7</w:t>
            </w:r>
          </w:p>
        </w:tc>
      </w:tr>
      <w:tr w:rsidR="008D609C" w:rsidRPr="00A63D11" w14:paraId="1F4E9BED" w14:textId="77777777" w:rsidTr="008D609C">
        <w:trPr>
          <w:trHeight w:val="695"/>
        </w:trPr>
        <w:tc>
          <w:tcPr>
            <w:tcW w:w="2390" w:type="dxa"/>
            <w:tcBorders>
              <w:top w:val="nil"/>
              <w:bottom w:val="nil"/>
            </w:tcBorders>
          </w:tcPr>
          <w:p w14:paraId="5A2B3144" w14:textId="77777777" w:rsidR="008D609C" w:rsidRPr="00A63D11" w:rsidRDefault="008D609C" w:rsidP="008D609C">
            <w:pPr>
              <w:pStyle w:val="TableParagraph"/>
              <w:spacing w:before="146" w:line="270" w:lineRule="atLeast"/>
              <w:ind w:left="90" w:right="426"/>
              <w:rPr>
                <w:b/>
              </w:rPr>
            </w:pPr>
            <w:r>
              <w:rPr>
                <w:b/>
                <w:color w:val="231F20"/>
                <w:sz w:val="22"/>
              </w:rPr>
              <w:t>Executive Compensation</w:t>
            </w:r>
          </w:p>
        </w:tc>
        <w:tc>
          <w:tcPr>
            <w:tcW w:w="7458" w:type="dxa"/>
            <w:tcBorders>
              <w:top w:val="nil"/>
              <w:bottom w:val="nil"/>
            </w:tcBorders>
            <w:vAlign w:val="center"/>
          </w:tcPr>
          <w:p w14:paraId="460DED1F" w14:textId="77777777" w:rsidR="008D609C" w:rsidRPr="00A63D11" w:rsidRDefault="008D609C" w:rsidP="008D609C">
            <w:pPr>
              <w:pStyle w:val="TableParagraph"/>
              <w:spacing w:before="97" w:line="295" w:lineRule="auto"/>
              <w:ind w:left="90"/>
            </w:pPr>
            <w:r w:rsidRPr="00A63D11">
              <w:rPr>
                <w:color w:val="231F20"/>
                <w:sz w:val="22"/>
              </w:rPr>
              <w:t xml:space="preserve">Question </w:t>
            </w:r>
            <w:r>
              <w:rPr>
                <w:color w:val="231F20"/>
                <w:sz w:val="22"/>
              </w:rPr>
              <w:t>7</w:t>
            </w:r>
            <w:r w:rsidRPr="00A63D11">
              <w:rPr>
                <w:color w:val="231F20"/>
                <w:sz w:val="22"/>
              </w:rPr>
              <w:t xml:space="preserve">: </w:t>
            </w:r>
            <w:r>
              <w:rPr>
                <w:color w:val="231F20"/>
                <w:sz w:val="22"/>
              </w:rPr>
              <w:t>How Can our Board Get CEO Compensation Right</w:t>
            </w:r>
            <w:r w:rsidRPr="00A63D11">
              <w:rPr>
                <w:color w:val="231F20"/>
                <w:sz w:val="22"/>
              </w:rPr>
              <w:t>?</w:t>
            </w:r>
          </w:p>
        </w:tc>
      </w:tr>
      <w:tr w:rsidR="008D609C" w:rsidRPr="00A63D11" w14:paraId="172C7E74" w14:textId="77777777" w:rsidTr="008D609C">
        <w:trPr>
          <w:trHeight w:val="1280"/>
        </w:trPr>
        <w:tc>
          <w:tcPr>
            <w:tcW w:w="2390" w:type="dxa"/>
            <w:tcBorders>
              <w:top w:val="nil"/>
            </w:tcBorders>
          </w:tcPr>
          <w:p w14:paraId="25C08886" w14:textId="77777777" w:rsidR="008D609C" w:rsidRPr="00A63D11" w:rsidRDefault="008D609C" w:rsidP="00D46659">
            <w:pPr>
              <w:pStyle w:val="TableParagraph"/>
              <w:spacing w:before="42"/>
              <w:ind w:left="90"/>
              <w:rPr>
                <w:b/>
              </w:rPr>
            </w:pPr>
          </w:p>
        </w:tc>
        <w:tc>
          <w:tcPr>
            <w:tcW w:w="7458" w:type="dxa"/>
            <w:tcBorders>
              <w:top w:val="nil"/>
            </w:tcBorders>
          </w:tcPr>
          <w:p w14:paraId="664243B6" w14:textId="77777777" w:rsidR="008D609C" w:rsidRPr="00A63D11" w:rsidRDefault="008D609C" w:rsidP="00D46659">
            <w:pPr>
              <w:pStyle w:val="TableParagraph"/>
              <w:spacing w:before="158"/>
              <w:ind w:left="90"/>
            </w:pPr>
            <w:r w:rsidRPr="00A63D11">
              <w:rPr>
                <w:color w:val="231F20"/>
                <w:sz w:val="22"/>
              </w:rPr>
              <w:t>Key Thought or Question:</w:t>
            </w:r>
          </w:p>
        </w:tc>
      </w:tr>
      <w:tr w:rsidR="008D609C" w:rsidRPr="00A63D11" w14:paraId="5772209E" w14:textId="77777777" w:rsidTr="00D46659">
        <w:trPr>
          <w:trHeight w:val="3067"/>
        </w:trPr>
        <w:tc>
          <w:tcPr>
            <w:tcW w:w="2390" w:type="dxa"/>
            <w:tcBorders>
              <w:top w:val="nil"/>
            </w:tcBorders>
          </w:tcPr>
          <w:p w14:paraId="20FBD9BF" w14:textId="77777777" w:rsidR="008D609C" w:rsidRPr="00A63D11" w:rsidRDefault="008D609C" w:rsidP="00D46659">
            <w:pPr>
              <w:pStyle w:val="TableParagraph"/>
            </w:pPr>
          </w:p>
        </w:tc>
        <w:tc>
          <w:tcPr>
            <w:tcW w:w="7458" w:type="dxa"/>
            <w:tcBorders>
              <w:top w:val="nil"/>
            </w:tcBorders>
          </w:tcPr>
          <w:p w14:paraId="78DD314D" w14:textId="77777777" w:rsidR="008D609C" w:rsidRDefault="008D609C" w:rsidP="00D46659">
            <w:pPr>
              <w:pStyle w:val="TableParagraph"/>
              <w:ind w:left="90"/>
              <w:rPr>
                <w:color w:val="231F20"/>
                <w:sz w:val="22"/>
              </w:rPr>
            </w:pPr>
          </w:p>
          <w:p w14:paraId="58B94AA9" w14:textId="77777777" w:rsidR="008D609C" w:rsidRPr="00A63D11" w:rsidRDefault="008D609C" w:rsidP="00D46659">
            <w:pPr>
              <w:pStyle w:val="TableParagraph"/>
              <w:ind w:left="90"/>
            </w:pPr>
            <w:r w:rsidRPr="00A63D11">
              <w:rPr>
                <w:color w:val="231F20"/>
                <w:sz w:val="22"/>
              </w:rPr>
              <w:t>Implication or Application for our Board:</w:t>
            </w:r>
          </w:p>
        </w:tc>
      </w:tr>
    </w:tbl>
    <w:p w14:paraId="505A2477" w14:textId="77777777" w:rsidR="008D609C" w:rsidRPr="00A63D11" w:rsidRDefault="008D609C" w:rsidP="008D609C">
      <w:pPr>
        <w:pStyle w:val="BodyText"/>
        <w:spacing w:before="148" w:line="295" w:lineRule="auto"/>
        <w:ind w:left="280" w:right="563"/>
      </w:pPr>
      <w:r w:rsidRPr="00A63D11">
        <w:rPr>
          <w:b/>
          <w:color w:val="231F20"/>
        </w:rPr>
        <w:t xml:space="preserve">Note: </w:t>
      </w:r>
      <w:r w:rsidRPr="00A63D11">
        <w:rPr>
          <w:color w:val="231F20"/>
        </w:rPr>
        <w:t>Question 8, “The Lead Director” is not included here. Few, if any, nonprofit organizations or churches create a “Lead Director” position on the board.</w:t>
      </w:r>
    </w:p>
    <w:p w14:paraId="2D35C59E" w14:textId="77777777" w:rsidR="003B3685" w:rsidRDefault="003B3685" w:rsidP="003B3685"/>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8D609C" w:rsidRPr="00A63D11" w14:paraId="4898C1D9" w14:textId="77777777" w:rsidTr="00D46659">
        <w:trPr>
          <w:trHeight w:val="352"/>
        </w:trPr>
        <w:tc>
          <w:tcPr>
            <w:tcW w:w="2390" w:type="dxa"/>
            <w:tcBorders>
              <w:bottom w:val="nil"/>
            </w:tcBorders>
          </w:tcPr>
          <w:p w14:paraId="02EB16D1" w14:textId="77777777" w:rsidR="008D609C" w:rsidRPr="00A63D11" w:rsidRDefault="008D609C" w:rsidP="00D46659">
            <w:pPr>
              <w:pStyle w:val="TableParagraph"/>
              <w:spacing w:before="65"/>
              <w:ind w:left="90"/>
            </w:pPr>
            <w:r w:rsidRPr="00A63D11">
              <w:rPr>
                <w:color w:val="231F20"/>
                <w:sz w:val="22"/>
              </w:rPr>
              <w:t xml:space="preserve">Question </w:t>
            </w:r>
            <w:r>
              <w:rPr>
                <w:color w:val="231F20"/>
                <w:sz w:val="22"/>
              </w:rPr>
              <w:t>9</w:t>
            </w:r>
            <w:r w:rsidRPr="00A63D11">
              <w:rPr>
                <w:color w:val="231F20"/>
                <w:sz w:val="22"/>
              </w:rPr>
              <w:t>:</w:t>
            </w:r>
          </w:p>
        </w:tc>
        <w:tc>
          <w:tcPr>
            <w:tcW w:w="7458" w:type="dxa"/>
            <w:tcBorders>
              <w:bottom w:val="nil"/>
            </w:tcBorders>
          </w:tcPr>
          <w:p w14:paraId="0FD7104B" w14:textId="77777777" w:rsidR="008D609C" w:rsidRPr="00A63D11" w:rsidRDefault="008D609C" w:rsidP="00D46659">
            <w:pPr>
              <w:pStyle w:val="TableParagraph"/>
              <w:spacing w:before="65"/>
              <w:ind w:left="90"/>
            </w:pPr>
            <w:r w:rsidRPr="00A63D11">
              <w:rPr>
                <w:color w:val="231F20"/>
                <w:sz w:val="22"/>
              </w:rPr>
              <w:t xml:space="preserve">Chapter </w:t>
            </w:r>
            <w:r>
              <w:rPr>
                <w:color w:val="231F20"/>
                <w:sz w:val="22"/>
              </w:rPr>
              <w:t>9</w:t>
            </w:r>
          </w:p>
        </w:tc>
      </w:tr>
      <w:tr w:rsidR="008D609C" w:rsidRPr="00A63D11" w14:paraId="0C1E36B1" w14:textId="77777777" w:rsidTr="008D609C">
        <w:trPr>
          <w:trHeight w:val="695"/>
        </w:trPr>
        <w:tc>
          <w:tcPr>
            <w:tcW w:w="2390" w:type="dxa"/>
            <w:tcBorders>
              <w:top w:val="nil"/>
              <w:bottom w:val="nil"/>
            </w:tcBorders>
          </w:tcPr>
          <w:p w14:paraId="27517FF2" w14:textId="77777777" w:rsidR="008D609C" w:rsidRPr="00A63D11" w:rsidRDefault="008D609C" w:rsidP="008D609C">
            <w:pPr>
              <w:pStyle w:val="TableParagraph"/>
              <w:spacing w:before="146" w:line="270" w:lineRule="atLeast"/>
              <w:ind w:left="90" w:right="426"/>
              <w:rPr>
                <w:b/>
              </w:rPr>
            </w:pPr>
            <w:r>
              <w:rPr>
                <w:b/>
                <w:color w:val="231F20"/>
                <w:sz w:val="22"/>
              </w:rPr>
              <w:t>Governance Committee</w:t>
            </w:r>
          </w:p>
        </w:tc>
        <w:tc>
          <w:tcPr>
            <w:tcW w:w="7458" w:type="dxa"/>
            <w:tcBorders>
              <w:top w:val="nil"/>
              <w:bottom w:val="nil"/>
            </w:tcBorders>
            <w:vAlign w:val="center"/>
          </w:tcPr>
          <w:p w14:paraId="7CA61FC8" w14:textId="77777777" w:rsidR="008D609C" w:rsidRPr="00A63D11" w:rsidRDefault="008D609C" w:rsidP="008D609C">
            <w:pPr>
              <w:pStyle w:val="TableParagraph"/>
              <w:spacing w:before="97" w:line="295" w:lineRule="auto"/>
              <w:ind w:left="90"/>
            </w:pPr>
            <w:r w:rsidRPr="00A63D11">
              <w:rPr>
                <w:color w:val="231F20"/>
                <w:sz w:val="22"/>
              </w:rPr>
              <w:t xml:space="preserve">Question </w:t>
            </w:r>
            <w:r>
              <w:rPr>
                <w:color w:val="231F20"/>
                <w:sz w:val="22"/>
              </w:rPr>
              <w:t>9</w:t>
            </w:r>
            <w:r w:rsidRPr="00A63D11">
              <w:rPr>
                <w:color w:val="231F20"/>
                <w:sz w:val="22"/>
              </w:rPr>
              <w:t xml:space="preserve">: </w:t>
            </w:r>
            <w:r>
              <w:rPr>
                <w:color w:val="231F20"/>
                <w:sz w:val="22"/>
              </w:rPr>
              <w:t>Is our Governance Committee Best of Breed</w:t>
            </w:r>
            <w:r w:rsidRPr="00A63D11">
              <w:rPr>
                <w:color w:val="231F20"/>
                <w:sz w:val="22"/>
              </w:rPr>
              <w:t>?</w:t>
            </w:r>
          </w:p>
        </w:tc>
      </w:tr>
      <w:tr w:rsidR="008D609C" w:rsidRPr="00A63D11" w14:paraId="75DD04FE" w14:textId="77777777" w:rsidTr="00345AEA">
        <w:trPr>
          <w:trHeight w:val="1591"/>
        </w:trPr>
        <w:tc>
          <w:tcPr>
            <w:tcW w:w="2390" w:type="dxa"/>
            <w:tcBorders>
              <w:top w:val="nil"/>
            </w:tcBorders>
          </w:tcPr>
          <w:p w14:paraId="7E24E1AA" w14:textId="77777777" w:rsidR="008D609C" w:rsidRPr="00A63D11" w:rsidRDefault="008D609C" w:rsidP="00D46659">
            <w:pPr>
              <w:pStyle w:val="TableParagraph"/>
              <w:spacing w:before="10"/>
              <w:rPr>
                <w:sz w:val="23"/>
              </w:rPr>
            </w:pPr>
          </w:p>
          <w:p w14:paraId="67F22DE4" w14:textId="77777777" w:rsidR="008D609C" w:rsidRPr="00A63D11" w:rsidRDefault="008D609C" w:rsidP="00D46659">
            <w:pPr>
              <w:pStyle w:val="TableParagraph"/>
              <w:ind w:left="90"/>
              <w:rPr>
                <w:b/>
              </w:rPr>
            </w:pPr>
          </w:p>
        </w:tc>
        <w:tc>
          <w:tcPr>
            <w:tcW w:w="7458" w:type="dxa"/>
            <w:tcBorders>
              <w:top w:val="nil"/>
            </w:tcBorders>
          </w:tcPr>
          <w:p w14:paraId="50D77CD6" w14:textId="77777777" w:rsidR="008D609C" w:rsidRPr="00A63D11" w:rsidRDefault="008D609C" w:rsidP="00D46659">
            <w:pPr>
              <w:pStyle w:val="TableParagraph"/>
              <w:spacing w:before="158"/>
              <w:ind w:left="90"/>
            </w:pPr>
            <w:r w:rsidRPr="00A63D11">
              <w:rPr>
                <w:color w:val="231F20"/>
                <w:sz w:val="22"/>
              </w:rPr>
              <w:t>Key Thought or Question:</w:t>
            </w:r>
          </w:p>
        </w:tc>
      </w:tr>
      <w:tr w:rsidR="008D609C" w:rsidRPr="00A63D11" w14:paraId="07346349" w14:textId="77777777" w:rsidTr="00D46659">
        <w:trPr>
          <w:trHeight w:val="3067"/>
        </w:trPr>
        <w:tc>
          <w:tcPr>
            <w:tcW w:w="2390" w:type="dxa"/>
            <w:tcBorders>
              <w:top w:val="nil"/>
            </w:tcBorders>
          </w:tcPr>
          <w:p w14:paraId="3B1569A7" w14:textId="77777777" w:rsidR="008D609C" w:rsidRPr="00A63D11" w:rsidRDefault="008D609C" w:rsidP="00D46659">
            <w:pPr>
              <w:pStyle w:val="TableParagraph"/>
            </w:pPr>
          </w:p>
        </w:tc>
        <w:tc>
          <w:tcPr>
            <w:tcW w:w="7458" w:type="dxa"/>
            <w:tcBorders>
              <w:top w:val="nil"/>
            </w:tcBorders>
          </w:tcPr>
          <w:p w14:paraId="3F82FC5E" w14:textId="77777777" w:rsidR="008D609C" w:rsidRPr="00A63D11" w:rsidRDefault="008D609C" w:rsidP="00D46659">
            <w:pPr>
              <w:pStyle w:val="TableParagraph"/>
              <w:spacing w:before="3"/>
            </w:pPr>
          </w:p>
          <w:p w14:paraId="1F186DAE" w14:textId="77777777" w:rsidR="008D609C" w:rsidRPr="00A63D11" w:rsidRDefault="008D609C" w:rsidP="00D46659">
            <w:pPr>
              <w:pStyle w:val="TableParagraph"/>
              <w:ind w:left="90"/>
            </w:pPr>
            <w:r w:rsidRPr="00A63D11">
              <w:rPr>
                <w:color w:val="231F20"/>
                <w:sz w:val="22"/>
              </w:rPr>
              <w:t>Implication or Application for our Board:</w:t>
            </w:r>
          </w:p>
        </w:tc>
      </w:tr>
    </w:tbl>
    <w:p w14:paraId="7FD1AE66" w14:textId="77777777" w:rsidR="008D609C" w:rsidRDefault="008D609C" w:rsidP="003B3685"/>
    <w:p w14:paraId="2A1C78D1" w14:textId="77777777" w:rsidR="008D609C" w:rsidRDefault="008D609C" w:rsidP="003B3685"/>
    <w:p w14:paraId="2153A3D9" w14:textId="77777777" w:rsidR="008D609C" w:rsidRDefault="008D609C">
      <w:r>
        <w:br w:type="page"/>
      </w:r>
    </w:p>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8D609C" w:rsidRPr="00A63D11" w14:paraId="7B4FB80C" w14:textId="77777777" w:rsidTr="00D46659">
        <w:trPr>
          <w:trHeight w:val="352"/>
        </w:trPr>
        <w:tc>
          <w:tcPr>
            <w:tcW w:w="2390" w:type="dxa"/>
            <w:tcBorders>
              <w:bottom w:val="nil"/>
            </w:tcBorders>
          </w:tcPr>
          <w:p w14:paraId="20C17EF8" w14:textId="77777777" w:rsidR="008D609C" w:rsidRPr="00A63D11" w:rsidRDefault="008D609C" w:rsidP="00D46659">
            <w:pPr>
              <w:pStyle w:val="TableParagraph"/>
              <w:spacing w:before="65"/>
              <w:ind w:left="90"/>
            </w:pPr>
            <w:r w:rsidRPr="00A63D11">
              <w:rPr>
                <w:color w:val="231F20"/>
                <w:sz w:val="22"/>
              </w:rPr>
              <w:lastRenderedPageBreak/>
              <w:t>Question 10:</w:t>
            </w:r>
          </w:p>
        </w:tc>
        <w:tc>
          <w:tcPr>
            <w:tcW w:w="7458" w:type="dxa"/>
            <w:tcBorders>
              <w:bottom w:val="nil"/>
            </w:tcBorders>
          </w:tcPr>
          <w:p w14:paraId="3A30C058" w14:textId="77777777" w:rsidR="008D609C" w:rsidRPr="00A63D11" w:rsidRDefault="008D609C" w:rsidP="00D46659">
            <w:pPr>
              <w:pStyle w:val="TableParagraph"/>
              <w:spacing w:before="65"/>
              <w:ind w:left="90"/>
            </w:pPr>
            <w:r w:rsidRPr="00A63D11">
              <w:rPr>
                <w:color w:val="231F20"/>
                <w:sz w:val="22"/>
              </w:rPr>
              <w:t>Chapter 10</w:t>
            </w:r>
          </w:p>
        </w:tc>
      </w:tr>
      <w:tr w:rsidR="008D609C" w:rsidRPr="00A63D11" w14:paraId="105F8476" w14:textId="77777777" w:rsidTr="00D46659">
        <w:trPr>
          <w:trHeight w:val="425"/>
        </w:trPr>
        <w:tc>
          <w:tcPr>
            <w:tcW w:w="2390" w:type="dxa"/>
            <w:tcBorders>
              <w:top w:val="nil"/>
              <w:bottom w:val="nil"/>
            </w:tcBorders>
          </w:tcPr>
          <w:p w14:paraId="3C549A86" w14:textId="77777777" w:rsidR="008D609C" w:rsidRPr="00A63D11" w:rsidRDefault="008D609C" w:rsidP="00D46659">
            <w:pPr>
              <w:pStyle w:val="TableParagraph"/>
              <w:spacing w:before="198" w:line="207" w:lineRule="exact"/>
              <w:ind w:left="90"/>
              <w:rPr>
                <w:b/>
              </w:rPr>
            </w:pPr>
            <w:r w:rsidRPr="00A63D11">
              <w:rPr>
                <w:b/>
                <w:color w:val="231F20"/>
                <w:sz w:val="22"/>
              </w:rPr>
              <w:t>Maximizing a</w:t>
            </w:r>
          </w:p>
        </w:tc>
        <w:tc>
          <w:tcPr>
            <w:tcW w:w="7458" w:type="dxa"/>
            <w:tcBorders>
              <w:top w:val="nil"/>
              <w:bottom w:val="nil"/>
            </w:tcBorders>
          </w:tcPr>
          <w:p w14:paraId="14B8CB64" w14:textId="77777777" w:rsidR="008D609C" w:rsidRPr="00A63D11" w:rsidRDefault="008D609C" w:rsidP="00D46659">
            <w:pPr>
              <w:pStyle w:val="TableParagraph"/>
              <w:spacing w:before="97"/>
              <w:ind w:left="90"/>
            </w:pPr>
            <w:r w:rsidRPr="00A63D11">
              <w:rPr>
                <w:color w:val="231F20"/>
                <w:sz w:val="22"/>
              </w:rPr>
              <w:t>Question 10: How Do We Get the Most Value out of Our Limited Time?</w:t>
            </w:r>
          </w:p>
        </w:tc>
      </w:tr>
      <w:tr w:rsidR="008D609C" w:rsidRPr="00A63D11" w14:paraId="6B8BE039" w14:textId="77777777" w:rsidTr="00D46659">
        <w:trPr>
          <w:trHeight w:val="1302"/>
        </w:trPr>
        <w:tc>
          <w:tcPr>
            <w:tcW w:w="2390" w:type="dxa"/>
            <w:tcBorders>
              <w:top w:val="nil"/>
              <w:bottom w:val="nil"/>
            </w:tcBorders>
          </w:tcPr>
          <w:p w14:paraId="3B696122" w14:textId="77777777" w:rsidR="008D609C" w:rsidRPr="00A63D11" w:rsidRDefault="008D609C" w:rsidP="00D46659">
            <w:pPr>
              <w:pStyle w:val="TableParagraph"/>
              <w:spacing w:before="42" w:line="295" w:lineRule="auto"/>
              <w:ind w:left="90" w:right="62"/>
              <w:rPr>
                <w:b/>
              </w:rPr>
            </w:pPr>
            <w:r w:rsidRPr="00A63D11">
              <w:rPr>
                <w:b/>
                <w:color w:val="231F20"/>
                <w:sz w:val="22"/>
              </w:rPr>
              <w:t>Board Member’s Time</w:t>
            </w:r>
          </w:p>
        </w:tc>
        <w:tc>
          <w:tcPr>
            <w:tcW w:w="7458" w:type="dxa"/>
            <w:tcBorders>
              <w:top w:val="nil"/>
              <w:bottom w:val="nil"/>
            </w:tcBorders>
          </w:tcPr>
          <w:p w14:paraId="54C02D04" w14:textId="77777777" w:rsidR="008D609C" w:rsidRPr="00A63D11" w:rsidRDefault="008D609C" w:rsidP="00D46659">
            <w:pPr>
              <w:pStyle w:val="TableParagraph"/>
              <w:spacing w:before="158"/>
              <w:ind w:left="90"/>
            </w:pPr>
            <w:r w:rsidRPr="00A63D11">
              <w:rPr>
                <w:color w:val="231F20"/>
                <w:sz w:val="22"/>
              </w:rPr>
              <w:t>Key Thought or Question:</w:t>
            </w:r>
          </w:p>
        </w:tc>
      </w:tr>
      <w:tr w:rsidR="008D609C" w:rsidRPr="00A63D11" w14:paraId="46AAED07" w14:textId="77777777" w:rsidTr="00D46659">
        <w:trPr>
          <w:trHeight w:val="3626"/>
        </w:trPr>
        <w:tc>
          <w:tcPr>
            <w:tcW w:w="2390" w:type="dxa"/>
            <w:tcBorders>
              <w:top w:val="nil"/>
            </w:tcBorders>
          </w:tcPr>
          <w:p w14:paraId="7025C884" w14:textId="77777777" w:rsidR="008D609C" w:rsidRPr="00A63D11" w:rsidRDefault="008D609C" w:rsidP="00D46659">
            <w:pPr>
              <w:pStyle w:val="TableParagraph"/>
            </w:pPr>
          </w:p>
        </w:tc>
        <w:tc>
          <w:tcPr>
            <w:tcW w:w="7458" w:type="dxa"/>
            <w:tcBorders>
              <w:top w:val="nil"/>
            </w:tcBorders>
          </w:tcPr>
          <w:p w14:paraId="748A59AD" w14:textId="77777777" w:rsidR="008D609C" w:rsidRPr="00A63D11" w:rsidRDefault="008D609C" w:rsidP="00D46659">
            <w:pPr>
              <w:pStyle w:val="TableParagraph"/>
              <w:spacing w:before="5"/>
              <w:rPr>
                <w:sz w:val="21"/>
              </w:rPr>
            </w:pPr>
          </w:p>
          <w:p w14:paraId="7A9F2713" w14:textId="77777777" w:rsidR="008D609C" w:rsidRPr="00A63D11" w:rsidRDefault="008D609C" w:rsidP="00D46659">
            <w:pPr>
              <w:pStyle w:val="TableParagraph"/>
              <w:ind w:left="90"/>
            </w:pPr>
            <w:r w:rsidRPr="00A63D11">
              <w:rPr>
                <w:color w:val="231F20"/>
                <w:sz w:val="22"/>
              </w:rPr>
              <w:t>Implication or Application for our Board:</w:t>
            </w:r>
          </w:p>
        </w:tc>
      </w:tr>
    </w:tbl>
    <w:p w14:paraId="2653F964" w14:textId="77777777" w:rsidR="008D609C" w:rsidRDefault="008D609C" w:rsidP="003B3685"/>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8D609C" w:rsidRPr="00A63D11" w14:paraId="4342B85E" w14:textId="77777777" w:rsidTr="00D46659">
        <w:trPr>
          <w:trHeight w:val="352"/>
        </w:trPr>
        <w:tc>
          <w:tcPr>
            <w:tcW w:w="2390" w:type="dxa"/>
            <w:tcBorders>
              <w:bottom w:val="nil"/>
            </w:tcBorders>
          </w:tcPr>
          <w:p w14:paraId="7E932E9E" w14:textId="77777777" w:rsidR="008D609C" w:rsidRPr="00A63D11" w:rsidRDefault="008D609C" w:rsidP="00D46659">
            <w:pPr>
              <w:pStyle w:val="TableParagraph"/>
              <w:spacing w:before="65"/>
              <w:ind w:left="90"/>
            </w:pPr>
            <w:r w:rsidRPr="00A63D11">
              <w:rPr>
                <w:color w:val="231F20"/>
                <w:sz w:val="22"/>
              </w:rPr>
              <w:t>Question 1</w:t>
            </w:r>
            <w:r>
              <w:rPr>
                <w:color w:val="231F20"/>
                <w:sz w:val="22"/>
              </w:rPr>
              <w:t>1</w:t>
            </w:r>
            <w:r w:rsidRPr="00A63D11">
              <w:rPr>
                <w:color w:val="231F20"/>
                <w:sz w:val="22"/>
              </w:rPr>
              <w:t>:</w:t>
            </w:r>
          </w:p>
        </w:tc>
        <w:tc>
          <w:tcPr>
            <w:tcW w:w="7458" w:type="dxa"/>
            <w:tcBorders>
              <w:bottom w:val="nil"/>
            </w:tcBorders>
          </w:tcPr>
          <w:p w14:paraId="6F705390" w14:textId="77777777" w:rsidR="008D609C" w:rsidRPr="00A63D11" w:rsidRDefault="008D609C" w:rsidP="00D46659">
            <w:pPr>
              <w:pStyle w:val="TableParagraph"/>
              <w:spacing w:before="65"/>
              <w:ind w:left="90"/>
            </w:pPr>
            <w:r w:rsidRPr="00A63D11">
              <w:rPr>
                <w:color w:val="231F20"/>
                <w:sz w:val="22"/>
              </w:rPr>
              <w:t>Chapter 1</w:t>
            </w:r>
            <w:r>
              <w:rPr>
                <w:color w:val="231F20"/>
                <w:sz w:val="22"/>
              </w:rPr>
              <w:t>1</w:t>
            </w:r>
          </w:p>
        </w:tc>
      </w:tr>
      <w:tr w:rsidR="008D609C" w:rsidRPr="00A63D11" w14:paraId="6A87468D" w14:textId="77777777" w:rsidTr="00D46659">
        <w:trPr>
          <w:trHeight w:val="425"/>
        </w:trPr>
        <w:tc>
          <w:tcPr>
            <w:tcW w:w="2390" w:type="dxa"/>
            <w:tcBorders>
              <w:top w:val="nil"/>
              <w:bottom w:val="nil"/>
            </w:tcBorders>
          </w:tcPr>
          <w:p w14:paraId="71A7CE21" w14:textId="77777777" w:rsidR="008D609C" w:rsidRPr="00A63D11" w:rsidRDefault="008D609C" w:rsidP="00D46659">
            <w:pPr>
              <w:pStyle w:val="TableParagraph"/>
              <w:spacing w:before="198" w:line="207" w:lineRule="exact"/>
              <w:ind w:left="90"/>
              <w:rPr>
                <w:b/>
              </w:rPr>
            </w:pPr>
            <w:r>
              <w:rPr>
                <w:b/>
                <w:color w:val="231F20"/>
                <w:sz w:val="22"/>
              </w:rPr>
              <w:t>Executive Sessions</w:t>
            </w:r>
          </w:p>
        </w:tc>
        <w:tc>
          <w:tcPr>
            <w:tcW w:w="7458" w:type="dxa"/>
            <w:tcBorders>
              <w:top w:val="nil"/>
              <w:bottom w:val="nil"/>
            </w:tcBorders>
          </w:tcPr>
          <w:p w14:paraId="4D9BBBFA" w14:textId="77777777" w:rsidR="008D609C" w:rsidRPr="00A63D11" w:rsidRDefault="008D609C" w:rsidP="00D46659">
            <w:pPr>
              <w:pStyle w:val="TableParagraph"/>
              <w:spacing w:before="97"/>
              <w:ind w:left="90"/>
            </w:pPr>
            <w:r w:rsidRPr="00A63D11">
              <w:rPr>
                <w:color w:val="231F20"/>
                <w:sz w:val="22"/>
              </w:rPr>
              <w:t>Question 1</w:t>
            </w:r>
            <w:r>
              <w:rPr>
                <w:color w:val="231F20"/>
                <w:sz w:val="22"/>
              </w:rPr>
              <w:t>1</w:t>
            </w:r>
            <w:r w:rsidRPr="00A63D11">
              <w:rPr>
                <w:color w:val="231F20"/>
                <w:sz w:val="22"/>
              </w:rPr>
              <w:t xml:space="preserve">: How </w:t>
            </w:r>
            <w:r>
              <w:rPr>
                <w:color w:val="231F20"/>
                <w:sz w:val="22"/>
              </w:rPr>
              <w:t>Can Executive Sessions Help the Board Own</w:t>
            </w:r>
            <w:r>
              <w:rPr>
                <w:color w:val="231F20"/>
                <w:spacing w:val="-28"/>
                <w:sz w:val="22"/>
              </w:rPr>
              <w:t xml:space="preserve"> </w:t>
            </w:r>
            <w:r>
              <w:rPr>
                <w:color w:val="231F20"/>
                <w:sz w:val="22"/>
              </w:rPr>
              <w:t>Up</w:t>
            </w:r>
            <w:r w:rsidRPr="00A63D11">
              <w:rPr>
                <w:color w:val="231F20"/>
                <w:sz w:val="22"/>
              </w:rPr>
              <w:t xml:space="preserve"> e?</w:t>
            </w:r>
          </w:p>
        </w:tc>
      </w:tr>
      <w:tr w:rsidR="008D609C" w:rsidRPr="00A63D11" w14:paraId="2845548F" w14:textId="77777777" w:rsidTr="00D46659">
        <w:trPr>
          <w:trHeight w:val="1302"/>
        </w:trPr>
        <w:tc>
          <w:tcPr>
            <w:tcW w:w="2390" w:type="dxa"/>
            <w:tcBorders>
              <w:top w:val="nil"/>
              <w:bottom w:val="nil"/>
            </w:tcBorders>
          </w:tcPr>
          <w:p w14:paraId="62AA7C2B" w14:textId="77777777" w:rsidR="008D609C" w:rsidRPr="00A63D11" w:rsidRDefault="008D609C" w:rsidP="00D46659">
            <w:pPr>
              <w:pStyle w:val="TableParagraph"/>
              <w:spacing w:before="42" w:line="295" w:lineRule="auto"/>
              <w:ind w:left="90" w:right="62"/>
              <w:rPr>
                <w:b/>
              </w:rPr>
            </w:pPr>
          </w:p>
        </w:tc>
        <w:tc>
          <w:tcPr>
            <w:tcW w:w="7458" w:type="dxa"/>
            <w:tcBorders>
              <w:top w:val="nil"/>
              <w:bottom w:val="nil"/>
            </w:tcBorders>
          </w:tcPr>
          <w:p w14:paraId="416A5B82" w14:textId="77777777" w:rsidR="008D609C" w:rsidRPr="00A63D11" w:rsidRDefault="008D609C" w:rsidP="00D46659">
            <w:pPr>
              <w:pStyle w:val="TableParagraph"/>
              <w:spacing w:before="158"/>
              <w:ind w:left="90"/>
            </w:pPr>
            <w:r w:rsidRPr="00A63D11">
              <w:rPr>
                <w:color w:val="231F20"/>
                <w:sz w:val="22"/>
              </w:rPr>
              <w:t>Key Thought or Question:</w:t>
            </w:r>
          </w:p>
        </w:tc>
      </w:tr>
      <w:tr w:rsidR="008D609C" w:rsidRPr="00A63D11" w14:paraId="32CFB233" w14:textId="77777777" w:rsidTr="00D46659">
        <w:trPr>
          <w:trHeight w:val="3626"/>
        </w:trPr>
        <w:tc>
          <w:tcPr>
            <w:tcW w:w="2390" w:type="dxa"/>
            <w:tcBorders>
              <w:top w:val="nil"/>
            </w:tcBorders>
          </w:tcPr>
          <w:p w14:paraId="06C9AC9F" w14:textId="77777777" w:rsidR="008D609C" w:rsidRPr="00A63D11" w:rsidRDefault="008D609C" w:rsidP="00D46659">
            <w:pPr>
              <w:pStyle w:val="TableParagraph"/>
            </w:pPr>
          </w:p>
        </w:tc>
        <w:tc>
          <w:tcPr>
            <w:tcW w:w="7458" w:type="dxa"/>
            <w:tcBorders>
              <w:top w:val="nil"/>
            </w:tcBorders>
          </w:tcPr>
          <w:p w14:paraId="01F00BDC" w14:textId="77777777" w:rsidR="008D609C" w:rsidRPr="00A63D11" w:rsidRDefault="008D609C" w:rsidP="00D46659">
            <w:pPr>
              <w:pStyle w:val="TableParagraph"/>
              <w:spacing w:before="5"/>
              <w:rPr>
                <w:sz w:val="21"/>
              </w:rPr>
            </w:pPr>
          </w:p>
          <w:p w14:paraId="71039DF5" w14:textId="77777777" w:rsidR="008D609C" w:rsidRPr="00A63D11" w:rsidRDefault="008D609C" w:rsidP="00D46659">
            <w:pPr>
              <w:pStyle w:val="TableParagraph"/>
              <w:ind w:left="90"/>
            </w:pPr>
            <w:r w:rsidRPr="00A63D11">
              <w:rPr>
                <w:color w:val="231F20"/>
                <w:sz w:val="22"/>
              </w:rPr>
              <w:t>Implication or Application for our Board:</w:t>
            </w:r>
          </w:p>
        </w:tc>
      </w:tr>
    </w:tbl>
    <w:p w14:paraId="64F41230" w14:textId="77777777" w:rsidR="003B3685" w:rsidRDefault="003B3685" w:rsidP="003B3685"/>
    <w:p w14:paraId="026A961B" w14:textId="77777777" w:rsidR="008D609C" w:rsidRDefault="008D609C">
      <w:r>
        <w:br w:type="page"/>
      </w:r>
    </w:p>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8D609C" w:rsidRPr="00A63D11" w14:paraId="28AE2739" w14:textId="77777777" w:rsidTr="00D46659">
        <w:trPr>
          <w:trHeight w:val="352"/>
        </w:trPr>
        <w:tc>
          <w:tcPr>
            <w:tcW w:w="2390" w:type="dxa"/>
            <w:tcBorders>
              <w:bottom w:val="nil"/>
            </w:tcBorders>
          </w:tcPr>
          <w:p w14:paraId="4E0D350B" w14:textId="77777777" w:rsidR="008D609C" w:rsidRPr="00A63D11" w:rsidRDefault="008D609C" w:rsidP="00D46659">
            <w:pPr>
              <w:pStyle w:val="TableParagraph"/>
              <w:spacing w:before="65"/>
              <w:ind w:left="90"/>
            </w:pPr>
            <w:r w:rsidRPr="00A63D11">
              <w:rPr>
                <w:color w:val="231F20"/>
                <w:sz w:val="22"/>
              </w:rPr>
              <w:lastRenderedPageBreak/>
              <w:t>Question 12:</w:t>
            </w:r>
          </w:p>
        </w:tc>
        <w:tc>
          <w:tcPr>
            <w:tcW w:w="7458" w:type="dxa"/>
            <w:tcBorders>
              <w:bottom w:val="nil"/>
            </w:tcBorders>
          </w:tcPr>
          <w:p w14:paraId="6BB8B96B" w14:textId="77777777" w:rsidR="008D609C" w:rsidRPr="00A63D11" w:rsidRDefault="008D609C" w:rsidP="00D46659">
            <w:pPr>
              <w:pStyle w:val="TableParagraph"/>
              <w:spacing w:before="65"/>
              <w:ind w:left="90"/>
            </w:pPr>
            <w:r w:rsidRPr="00A63D11">
              <w:rPr>
                <w:color w:val="231F20"/>
                <w:sz w:val="22"/>
              </w:rPr>
              <w:t>Chapter 12</w:t>
            </w:r>
          </w:p>
        </w:tc>
      </w:tr>
      <w:tr w:rsidR="008D609C" w:rsidRPr="00A63D11" w14:paraId="2666AA13" w14:textId="77777777" w:rsidTr="00D46659">
        <w:trPr>
          <w:trHeight w:val="695"/>
        </w:trPr>
        <w:tc>
          <w:tcPr>
            <w:tcW w:w="2390" w:type="dxa"/>
            <w:tcBorders>
              <w:top w:val="nil"/>
              <w:bottom w:val="nil"/>
            </w:tcBorders>
          </w:tcPr>
          <w:p w14:paraId="3C23782B" w14:textId="77777777" w:rsidR="008D609C" w:rsidRPr="00A63D11" w:rsidRDefault="008D609C" w:rsidP="00D46659">
            <w:pPr>
              <w:pStyle w:val="TableParagraph"/>
              <w:spacing w:before="198"/>
              <w:ind w:left="90"/>
              <w:rPr>
                <w:b/>
              </w:rPr>
            </w:pPr>
            <w:r w:rsidRPr="00A63D11">
              <w:rPr>
                <w:b/>
                <w:color w:val="231F20"/>
                <w:sz w:val="22"/>
              </w:rPr>
              <w:t>Board</w:t>
            </w:r>
          </w:p>
          <w:p w14:paraId="37C5E7E2" w14:textId="77777777" w:rsidR="008D609C" w:rsidRPr="00A63D11" w:rsidRDefault="008D609C" w:rsidP="00D46659">
            <w:pPr>
              <w:pStyle w:val="TableParagraph"/>
              <w:spacing w:before="51" w:line="207" w:lineRule="exact"/>
              <w:ind w:left="90"/>
              <w:rPr>
                <w:b/>
              </w:rPr>
            </w:pPr>
            <w:r w:rsidRPr="00A63D11">
              <w:rPr>
                <w:b/>
                <w:color w:val="231F20"/>
                <w:sz w:val="22"/>
              </w:rPr>
              <w:t>Self-Assessment</w:t>
            </w:r>
          </w:p>
        </w:tc>
        <w:tc>
          <w:tcPr>
            <w:tcW w:w="7458" w:type="dxa"/>
            <w:tcBorders>
              <w:top w:val="nil"/>
              <w:bottom w:val="nil"/>
            </w:tcBorders>
          </w:tcPr>
          <w:p w14:paraId="3E5D8FE9" w14:textId="77777777" w:rsidR="008D609C" w:rsidRPr="00A63D11" w:rsidRDefault="008D609C" w:rsidP="00D46659">
            <w:pPr>
              <w:pStyle w:val="TableParagraph"/>
              <w:spacing w:before="97" w:line="295" w:lineRule="auto"/>
              <w:ind w:left="90"/>
            </w:pPr>
            <w:r w:rsidRPr="00A63D11">
              <w:rPr>
                <w:color w:val="231F20"/>
                <w:sz w:val="22"/>
              </w:rPr>
              <w:t>Question 12: How Can our Board Self-Evaluation Improve our Functioning and our Output?</w:t>
            </w:r>
          </w:p>
        </w:tc>
      </w:tr>
      <w:tr w:rsidR="008D609C" w:rsidRPr="00A63D11" w14:paraId="125F9CBB" w14:textId="77777777" w:rsidTr="00D46659">
        <w:trPr>
          <w:trHeight w:val="616"/>
        </w:trPr>
        <w:tc>
          <w:tcPr>
            <w:tcW w:w="2390" w:type="dxa"/>
            <w:tcBorders>
              <w:top w:val="nil"/>
              <w:bottom w:val="nil"/>
            </w:tcBorders>
          </w:tcPr>
          <w:p w14:paraId="4B9758DE" w14:textId="77777777" w:rsidR="008D609C" w:rsidRPr="00A63D11" w:rsidRDefault="008D609C" w:rsidP="00D46659">
            <w:pPr>
              <w:pStyle w:val="TableParagraph"/>
              <w:spacing w:before="42"/>
              <w:ind w:left="90"/>
              <w:rPr>
                <w:b/>
              </w:rPr>
            </w:pPr>
            <w:r w:rsidRPr="00A63D11">
              <w:rPr>
                <w:b/>
                <w:color w:val="231F20"/>
                <w:sz w:val="22"/>
              </w:rPr>
              <w:t>Process</w:t>
            </w:r>
          </w:p>
        </w:tc>
        <w:tc>
          <w:tcPr>
            <w:tcW w:w="7458" w:type="dxa"/>
            <w:tcBorders>
              <w:top w:val="nil"/>
              <w:bottom w:val="nil"/>
            </w:tcBorders>
          </w:tcPr>
          <w:p w14:paraId="08391ECF" w14:textId="77777777" w:rsidR="008D609C" w:rsidRPr="00A63D11" w:rsidRDefault="008D609C" w:rsidP="00D46659">
            <w:pPr>
              <w:pStyle w:val="TableParagraph"/>
              <w:spacing w:before="158"/>
              <w:ind w:left="90"/>
            </w:pPr>
            <w:r w:rsidRPr="00A63D11">
              <w:rPr>
                <w:color w:val="231F20"/>
                <w:sz w:val="22"/>
              </w:rPr>
              <w:t>Key Thought or Question:</w:t>
            </w:r>
          </w:p>
        </w:tc>
      </w:tr>
      <w:tr w:rsidR="008D609C" w:rsidRPr="00A63D11" w14:paraId="51097549" w14:textId="77777777" w:rsidTr="00D46659">
        <w:trPr>
          <w:trHeight w:val="975"/>
        </w:trPr>
        <w:tc>
          <w:tcPr>
            <w:tcW w:w="2390" w:type="dxa"/>
            <w:tcBorders>
              <w:top w:val="nil"/>
              <w:bottom w:val="nil"/>
            </w:tcBorders>
          </w:tcPr>
          <w:p w14:paraId="790C67E1" w14:textId="77777777" w:rsidR="008D609C" w:rsidRPr="00A63D11" w:rsidRDefault="008D609C" w:rsidP="00D46659">
            <w:pPr>
              <w:pStyle w:val="TableParagraph"/>
              <w:spacing w:before="10"/>
              <w:rPr>
                <w:sz w:val="23"/>
              </w:rPr>
            </w:pPr>
          </w:p>
          <w:p w14:paraId="6BFA1A8C" w14:textId="77777777" w:rsidR="008D609C" w:rsidRPr="00A63D11" w:rsidRDefault="008D609C" w:rsidP="00D46659">
            <w:pPr>
              <w:pStyle w:val="TableParagraph"/>
              <w:ind w:left="90"/>
              <w:rPr>
                <w:b/>
              </w:rPr>
            </w:pPr>
            <w:r w:rsidRPr="00A63D11">
              <w:rPr>
                <w:b/>
                <w:color w:val="FFFFFF"/>
                <w:sz w:val="22"/>
                <w:shd w:val="clear" w:color="auto" w:fill="231F20"/>
              </w:rPr>
              <w:t xml:space="preserve">  A “Top-6 Chapter” </w:t>
            </w:r>
          </w:p>
        </w:tc>
        <w:tc>
          <w:tcPr>
            <w:tcW w:w="7458" w:type="dxa"/>
            <w:tcBorders>
              <w:top w:val="nil"/>
              <w:bottom w:val="nil"/>
            </w:tcBorders>
          </w:tcPr>
          <w:p w14:paraId="74D957C7" w14:textId="77777777" w:rsidR="008D609C" w:rsidRPr="00A63D11" w:rsidRDefault="008D609C" w:rsidP="00D46659">
            <w:pPr>
              <w:pStyle w:val="TableParagraph"/>
            </w:pPr>
          </w:p>
        </w:tc>
      </w:tr>
      <w:tr w:rsidR="008D609C" w:rsidRPr="00A63D11" w14:paraId="201E5AB4" w14:textId="77777777" w:rsidTr="00D46659">
        <w:trPr>
          <w:trHeight w:val="3067"/>
        </w:trPr>
        <w:tc>
          <w:tcPr>
            <w:tcW w:w="2390" w:type="dxa"/>
            <w:tcBorders>
              <w:top w:val="nil"/>
            </w:tcBorders>
          </w:tcPr>
          <w:p w14:paraId="72E5656E" w14:textId="77777777" w:rsidR="008D609C" w:rsidRPr="00A63D11" w:rsidRDefault="008D609C" w:rsidP="00D46659">
            <w:pPr>
              <w:pStyle w:val="TableParagraph"/>
            </w:pPr>
          </w:p>
        </w:tc>
        <w:tc>
          <w:tcPr>
            <w:tcW w:w="7458" w:type="dxa"/>
            <w:tcBorders>
              <w:top w:val="nil"/>
            </w:tcBorders>
          </w:tcPr>
          <w:p w14:paraId="65712D16" w14:textId="77777777" w:rsidR="008D609C" w:rsidRPr="00A63D11" w:rsidRDefault="008D609C" w:rsidP="00D46659">
            <w:pPr>
              <w:pStyle w:val="TableParagraph"/>
              <w:spacing w:before="3"/>
            </w:pPr>
          </w:p>
          <w:p w14:paraId="41DB9636" w14:textId="77777777" w:rsidR="008D609C" w:rsidRPr="00A63D11" w:rsidRDefault="008D609C" w:rsidP="00D46659">
            <w:pPr>
              <w:pStyle w:val="TableParagraph"/>
              <w:ind w:left="90"/>
            </w:pPr>
            <w:r w:rsidRPr="00A63D11">
              <w:rPr>
                <w:color w:val="231F20"/>
                <w:sz w:val="22"/>
              </w:rPr>
              <w:t>Implication or Application for our Board:</w:t>
            </w:r>
          </w:p>
        </w:tc>
      </w:tr>
    </w:tbl>
    <w:p w14:paraId="478A7100" w14:textId="77777777" w:rsidR="003B3685" w:rsidRDefault="003B3685" w:rsidP="003B3685"/>
    <w:tbl>
      <w:tblPr>
        <w:tblW w:w="0" w:type="auto"/>
        <w:tblInd w:w="29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390"/>
        <w:gridCol w:w="7458"/>
      </w:tblGrid>
      <w:tr w:rsidR="008D609C" w:rsidRPr="00A63D11" w14:paraId="0D1C5702" w14:textId="77777777" w:rsidTr="00D46659">
        <w:trPr>
          <w:trHeight w:val="352"/>
        </w:trPr>
        <w:tc>
          <w:tcPr>
            <w:tcW w:w="2390" w:type="dxa"/>
            <w:tcBorders>
              <w:bottom w:val="nil"/>
            </w:tcBorders>
          </w:tcPr>
          <w:p w14:paraId="251DDD06" w14:textId="77777777" w:rsidR="008D609C" w:rsidRPr="00A63D11" w:rsidRDefault="008D609C" w:rsidP="00D46659">
            <w:pPr>
              <w:pStyle w:val="TableParagraph"/>
              <w:spacing w:before="65"/>
              <w:ind w:left="90"/>
            </w:pPr>
            <w:r w:rsidRPr="00A63D11">
              <w:rPr>
                <w:color w:val="231F20"/>
                <w:sz w:val="22"/>
              </w:rPr>
              <w:t>Question 13:</w:t>
            </w:r>
          </w:p>
        </w:tc>
        <w:tc>
          <w:tcPr>
            <w:tcW w:w="7458" w:type="dxa"/>
            <w:tcBorders>
              <w:bottom w:val="nil"/>
            </w:tcBorders>
          </w:tcPr>
          <w:p w14:paraId="05B508B9" w14:textId="77777777" w:rsidR="008D609C" w:rsidRPr="00A63D11" w:rsidRDefault="008D609C" w:rsidP="00D46659">
            <w:pPr>
              <w:pStyle w:val="TableParagraph"/>
              <w:spacing w:before="65"/>
              <w:ind w:left="90"/>
            </w:pPr>
            <w:r w:rsidRPr="00A63D11">
              <w:rPr>
                <w:color w:val="231F20"/>
                <w:sz w:val="22"/>
              </w:rPr>
              <w:t>Chapter 13</w:t>
            </w:r>
          </w:p>
        </w:tc>
      </w:tr>
      <w:tr w:rsidR="008D609C" w:rsidRPr="00A63D11" w14:paraId="205E514E" w14:textId="77777777" w:rsidTr="00D46659">
        <w:trPr>
          <w:trHeight w:val="425"/>
        </w:trPr>
        <w:tc>
          <w:tcPr>
            <w:tcW w:w="2390" w:type="dxa"/>
            <w:tcBorders>
              <w:top w:val="nil"/>
              <w:bottom w:val="nil"/>
            </w:tcBorders>
          </w:tcPr>
          <w:p w14:paraId="1342AB3D" w14:textId="77777777" w:rsidR="008D609C" w:rsidRPr="00A63D11" w:rsidRDefault="008D609C" w:rsidP="00D46659">
            <w:pPr>
              <w:pStyle w:val="TableParagraph"/>
              <w:spacing w:before="198" w:line="207" w:lineRule="exact"/>
              <w:ind w:left="90"/>
              <w:rPr>
                <w:b/>
              </w:rPr>
            </w:pPr>
            <w:r w:rsidRPr="00A63D11">
              <w:rPr>
                <w:b/>
                <w:color w:val="231F20"/>
                <w:sz w:val="22"/>
              </w:rPr>
              <w:t>Micromanaging</w:t>
            </w:r>
          </w:p>
        </w:tc>
        <w:tc>
          <w:tcPr>
            <w:tcW w:w="7458" w:type="dxa"/>
            <w:tcBorders>
              <w:top w:val="nil"/>
              <w:bottom w:val="nil"/>
            </w:tcBorders>
          </w:tcPr>
          <w:p w14:paraId="7FB00FE2" w14:textId="77777777" w:rsidR="008D609C" w:rsidRPr="00A63D11" w:rsidRDefault="008D609C" w:rsidP="00D46659">
            <w:pPr>
              <w:pStyle w:val="TableParagraph"/>
              <w:spacing w:before="97"/>
              <w:ind w:left="90"/>
            </w:pPr>
            <w:r w:rsidRPr="00A63D11">
              <w:rPr>
                <w:color w:val="231F20"/>
                <w:sz w:val="22"/>
              </w:rPr>
              <w:t>Question 13: How Do We Stop from Micromanaging?</w:t>
            </w:r>
          </w:p>
        </w:tc>
      </w:tr>
      <w:tr w:rsidR="008D609C" w:rsidRPr="00A63D11" w14:paraId="411A2C04" w14:textId="77777777" w:rsidTr="00D46659">
        <w:trPr>
          <w:trHeight w:val="616"/>
        </w:trPr>
        <w:tc>
          <w:tcPr>
            <w:tcW w:w="2390" w:type="dxa"/>
            <w:tcBorders>
              <w:top w:val="nil"/>
              <w:bottom w:val="nil"/>
            </w:tcBorders>
          </w:tcPr>
          <w:p w14:paraId="5D61EF15" w14:textId="77777777" w:rsidR="008D609C" w:rsidRPr="00A63D11" w:rsidRDefault="008D609C" w:rsidP="00D46659">
            <w:pPr>
              <w:pStyle w:val="TableParagraph"/>
              <w:spacing w:before="42"/>
              <w:ind w:left="90"/>
              <w:rPr>
                <w:b/>
              </w:rPr>
            </w:pPr>
            <w:r w:rsidRPr="00A63D11">
              <w:rPr>
                <w:b/>
                <w:color w:val="231F20"/>
                <w:sz w:val="22"/>
              </w:rPr>
              <w:t>Symptoms</w:t>
            </w:r>
          </w:p>
        </w:tc>
        <w:tc>
          <w:tcPr>
            <w:tcW w:w="7458" w:type="dxa"/>
            <w:tcBorders>
              <w:top w:val="nil"/>
              <w:bottom w:val="nil"/>
            </w:tcBorders>
          </w:tcPr>
          <w:p w14:paraId="111DD8FD" w14:textId="77777777" w:rsidR="008D609C" w:rsidRPr="00A63D11" w:rsidRDefault="008D609C" w:rsidP="00D46659">
            <w:pPr>
              <w:pStyle w:val="TableParagraph"/>
              <w:spacing w:before="158"/>
              <w:ind w:left="90"/>
            </w:pPr>
            <w:r w:rsidRPr="00A63D11">
              <w:rPr>
                <w:color w:val="231F20"/>
                <w:sz w:val="22"/>
              </w:rPr>
              <w:t>Key Thought or Question:</w:t>
            </w:r>
          </w:p>
        </w:tc>
      </w:tr>
      <w:tr w:rsidR="008D609C" w:rsidRPr="00A63D11" w14:paraId="3CD8AAF6" w14:textId="77777777" w:rsidTr="00D46659">
        <w:trPr>
          <w:trHeight w:val="975"/>
        </w:trPr>
        <w:tc>
          <w:tcPr>
            <w:tcW w:w="2390" w:type="dxa"/>
            <w:tcBorders>
              <w:top w:val="nil"/>
              <w:bottom w:val="nil"/>
            </w:tcBorders>
          </w:tcPr>
          <w:p w14:paraId="24176195" w14:textId="77777777" w:rsidR="008D609C" w:rsidRPr="00A63D11" w:rsidRDefault="008D609C" w:rsidP="00D46659">
            <w:pPr>
              <w:pStyle w:val="TableParagraph"/>
              <w:spacing w:before="10"/>
              <w:rPr>
                <w:sz w:val="23"/>
              </w:rPr>
            </w:pPr>
          </w:p>
          <w:p w14:paraId="30075996" w14:textId="77777777" w:rsidR="008D609C" w:rsidRPr="00A63D11" w:rsidRDefault="008D609C" w:rsidP="00D46659">
            <w:pPr>
              <w:pStyle w:val="TableParagraph"/>
              <w:ind w:left="90"/>
              <w:rPr>
                <w:b/>
              </w:rPr>
            </w:pPr>
            <w:r w:rsidRPr="00A63D11">
              <w:rPr>
                <w:b/>
                <w:color w:val="FFFFFF"/>
                <w:sz w:val="22"/>
                <w:shd w:val="clear" w:color="auto" w:fill="231F20"/>
              </w:rPr>
              <w:t xml:space="preserve">  A “Top-6 Chapter” </w:t>
            </w:r>
          </w:p>
        </w:tc>
        <w:tc>
          <w:tcPr>
            <w:tcW w:w="7458" w:type="dxa"/>
            <w:tcBorders>
              <w:top w:val="nil"/>
              <w:bottom w:val="nil"/>
            </w:tcBorders>
          </w:tcPr>
          <w:p w14:paraId="25049BC5" w14:textId="77777777" w:rsidR="008D609C" w:rsidRPr="00A63D11" w:rsidRDefault="008D609C" w:rsidP="00D46659">
            <w:pPr>
              <w:pStyle w:val="TableParagraph"/>
            </w:pPr>
          </w:p>
        </w:tc>
      </w:tr>
      <w:tr w:rsidR="008D609C" w:rsidRPr="00A63D11" w14:paraId="0B7FD6C9" w14:textId="77777777" w:rsidTr="00D46659">
        <w:trPr>
          <w:trHeight w:val="3211"/>
        </w:trPr>
        <w:tc>
          <w:tcPr>
            <w:tcW w:w="2390" w:type="dxa"/>
            <w:tcBorders>
              <w:top w:val="nil"/>
            </w:tcBorders>
          </w:tcPr>
          <w:p w14:paraId="5F236367" w14:textId="77777777" w:rsidR="008D609C" w:rsidRPr="00A63D11" w:rsidRDefault="008D609C" w:rsidP="00D46659">
            <w:pPr>
              <w:pStyle w:val="TableParagraph"/>
            </w:pPr>
          </w:p>
        </w:tc>
        <w:tc>
          <w:tcPr>
            <w:tcW w:w="7458" w:type="dxa"/>
            <w:tcBorders>
              <w:top w:val="nil"/>
            </w:tcBorders>
          </w:tcPr>
          <w:p w14:paraId="6BA93D8F" w14:textId="77777777" w:rsidR="008D609C" w:rsidRPr="00A63D11" w:rsidRDefault="008D609C" w:rsidP="00D46659">
            <w:pPr>
              <w:pStyle w:val="TableParagraph"/>
              <w:spacing w:before="3"/>
            </w:pPr>
          </w:p>
          <w:p w14:paraId="56AB7A4E" w14:textId="77777777" w:rsidR="008D609C" w:rsidRPr="00A63D11" w:rsidRDefault="008D609C" w:rsidP="00D46659">
            <w:pPr>
              <w:pStyle w:val="TableParagraph"/>
              <w:ind w:left="90"/>
            </w:pPr>
            <w:r w:rsidRPr="00A63D11">
              <w:rPr>
                <w:color w:val="231F20"/>
                <w:sz w:val="22"/>
              </w:rPr>
              <w:t>Implication or Application for our Board:</w:t>
            </w:r>
          </w:p>
        </w:tc>
      </w:tr>
    </w:tbl>
    <w:p w14:paraId="425F8555" w14:textId="77777777" w:rsidR="008D609C" w:rsidRDefault="008D609C" w:rsidP="003B3685"/>
    <w:p w14:paraId="658ADD13" w14:textId="77777777" w:rsidR="008D609C" w:rsidRPr="00A63D11" w:rsidRDefault="008D609C" w:rsidP="0085749B">
      <w:pPr>
        <w:pStyle w:val="BodyText"/>
        <w:spacing w:before="132" w:line="264" w:lineRule="auto"/>
        <w:ind w:left="317" w:right="230"/>
      </w:pPr>
      <w:r w:rsidRPr="00A63D11">
        <w:rPr>
          <w:i/>
          <w:color w:val="231F20"/>
        </w:rPr>
        <w:t xml:space="preserve">Note: </w:t>
      </w:r>
      <w:r w:rsidRPr="00A63D11">
        <w:rPr>
          <w:color w:val="231F20"/>
        </w:rPr>
        <w:t xml:space="preserve">Question 14, “How Prepared Are We to Work with Activist Shareholders and Their Proxies?” is not included here. However, you may want to add your own question about the care and feeding of major donors. For a resource, read Part 3, “The Role of the Board in Development,” in </w:t>
      </w:r>
      <w:r w:rsidRPr="00A63D11">
        <w:rPr>
          <w:i/>
          <w:color w:val="231F20"/>
        </w:rPr>
        <w:t>Development 101: Building a Comprehensive Development Program on Biblical Values</w:t>
      </w:r>
      <w:r w:rsidRPr="00A63D11">
        <w:rPr>
          <w:color w:val="231F20"/>
        </w:rPr>
        <w:t>, by John R. Frank and R. Scott Rodin (Colbert, WA: Kingdom Life Publishing and Steward Publishing, 2015).</w:t>
      </w:r>
    </w:p>
    <w:p w14:paraId="1B5021E2" w14:textId="77777777" w:rsidR="008D609C" w:rsidRDefault="008D609C" w:rsidP="008D609C">
      <w:pPr>
        <w:pStyle w:val="BodyText"/>
        <w:spacing w:before="40"/>
        <w:ind w:left="1566"/>
      </w:pPr>
      <w:r w:rsidRPr="00A63D11">
        <w:rPr>
          <w:rFonts w:ascii="Segoe UI Symbol" w:hAnsi="Segoe UI Symbol" w:cs="Segoe UI Symbol"/>
          <w:color w:val="231F20"/>
          <w:position w:val="-5"/>
          <w:sz w:val="34"/>
        </w:rPr>
        <w:t>➞</w:t>
      </w:r>
      <w:r w:rsidRPr="00A63D11">
        <w:rPr>
          <w:color w:val="231F20"/>
          <w:position w:val="-5"/>
          <w:sz w:val="34"/>
        </w:rPr>
        <w:t xml:space="preserve"> </w:t>
      </w:r>
      <w:r w:rsidRPr="00A63D11">
        <w:rPr>
          <w:b/>
          <w:color w:val="231F20"/>
        </w:rPr>
        <w:t>REMINDER</w:t>
      </w:r>
      <w:r w:rsidRPr="00A63D11">
        <w:rPr>
          <w:color w:val="231F20"/>
        </w:rPr>
        <w:t>: Please bring the worksheet with you to the Board Retreat</w:t>
      </w:r>
    </w:p>
    <w:sectPr w:rsidR="008D609C" w:rsidSect="003B3685">
      <w:headerReference w:type="even" r:id="rId13"/>
      <w:headerReference w:type="default" r:id="rId14"/>
      <w:footerReference w:type="even" r:id="rId15"/>
      <w:footerReference w:type="default" r:id="rId16"/>
      <w:headerReference w:type="first" r:id="rId17"/>
      <w:footerReference w:type="first" r:id="rId18"/>
      <w:type w:val="continuous"/>
      <w:pgSz w:w="12600" w:h="16200"/>
      <w:pgMar w:top="1240" w:right="1040" w:bottom="596" w:left="960" w:header="689" w:footer="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DE993" w14:textId="77777777" w:rsidR="006368C2" w:rsidRDefault="006368C2" w:rsidP="00803582">
      <w:r>
        <w:separator/>
      </w:r>
    </w:p>
  </w:endnote>
  <w:endnote w:type="continuationSeparator" w:id="0">
    <w:p w14:paraId="709F8EFE" w14:textId="77777777" w:rsidR="006368C2" w:rsidRDefault="006368C2"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Mincho">
    <w:panose1 w:val="02020600040205080304"/>
    <w:charset w:val="80"/>
    <w:family w:val="roman"/>
    <w:pitch w:val="variable"/>
    <w:sig w:usb0="E00002FF" w:usb1="6AC7FDFB" w:usb2="08000012" w:usb3="00000000" w:csb0="0002009F" w:csb1="00000000"/>
  </w:font>
  <w:font w:name="Helvetica LT">
    <w:altName w:val="Arial"/>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14:paraId="230B1FB9" w14:textId="77777777"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CCCA34" w14:textId="77777777" w:rsidR="00210CA5" w:rsidRDefault="0021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1D92" w14:textId="77777777"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___________________________________________________________________________________________________________________________________________</w:t>
    </w:r>
  </w:p>
  <w:p w14:paraId="403149CC" w14:textId="77777777" w:rsidR="006F2139" w:rsidRPr="00024ED0" w:rsidRDefault="004108B3" w:rsidP="004108B3">
    <w:pPr>
      <w:pStyle w:val="Footer"/>
      <w:ind w:right="-110" w:hanging="180"/>
      <w:jc w:val="center"/>
      <w:rPr>
        <w:i/>
        <w:iCs/>
      </w:rPr>
    </w:pPr>
    <w:r w:rsidRPr="004108B3">
      <w:rPr>
        <w:rFonts w:eastAsiaTheme="minorHAnsi" w:cs="Arial"/>
        <w:sz w:val="14"/>
        <w:szCs w:val="14"/>
      </w:rPr>
      <w:t xml:space="preserve">Page </w:t>
    </w:r>
    <w:r w:rsidRPr="004108B3">
      <w:rPr>
        <w:rFonts w:eastAsiaTheme="minorHAnsi" w:cs="Arial"/>
        <w:sz w:val="14"/>
        <w:szCs w:val="14"/>
      </w:rPr>
      <w:fldChar w:fldCharType="begin"/>
    </w:r>
    <w:r w:rsidRPr="004108B3">
      <w:rPr>
        <w:rFonts w:eastAsiaTheme="minorHAnsi" w:cs="Arial"/>
        <w:sz w:val="14"/>
        <w:szCs w:val="14"/>
      </w:rPr>
      <w:instrText xml:space="preserve"> PAGE </w:instrText>
    </w:r>
    <w:r w:rsidRPr="004108B3">
      <w:rPr>
        <w:rFonts w:eastAsiaTheme="minorHAnsi" w:cs="Arial"/>
        <w:sz w:val="14"/>
        <w:szCs w:val="14"/>
      </w:rPr>
      <w:fldChar w:fldCharType="separate"/>
    </w:r>
    <w:r w:rsidRPr="004108B3">
      <w:rPr>
        <w:rFonts w:eastAsiaTheme="minorHAnsi" w:cs="Arial"/>
        <w:noProof/>
        <w:sz w:val="14"/>
        <w:szCs w:val="14"/>
      </w:rPr>
      <w:t>1</w:t>
    </w:r>
    <w:r w:rsidRPr="004108B3">
      <w:rPr>
        <w:rFonts w:eastAsiaTheme="minorHAnsi" w:cs="Arial"/>
        <w:sz w:val="14"/>
        <w:szCs w:val="14"/>
      </w:rPr>
      <w:fldChar w:fldCharType="end"/>
    </w:r>
    <w:r w:rsidRPr="004108B3">
      <w:rPr>
        <w:rFonts w:eastAsiaTheme="minorHAnsi" w:cs="Arial"/>
        <w:sz w:val="14"/>
        <w:szCs w:val="14"/>
      </w:rPr>
      <w:t xml:space="preserve"> of </w:t>
    </w:r>
    <w:r w:rsidRPr="004108B3">
      <w:rPr>
        <w:rFonts w:eastAsiaTheme="minorHAnsi" w:cs="Arial"/>
        <w:sz w:val="14"/>
        <w:szCs w:val="14"/>
      </w:rPr>
      <w:fldChar w:fldCharType="begin"/>
    </w:r>
    <w:r w:rsidRPr="004108B3">
      <w:rPr>
        <w:rFonts w:eastAsiaTheme="minorHAnsi" w:cs="Arial"/>
        <w:sz w:val="14"/>
        <w:szCs w:val="14"/>
      </w:rPr>
      <w:instrText xml:space="preserve"> NUMPAGES </w:instrText>
    </w:r>
    <w:r w:rsidRPr="004108B3">
      <w:rPr>
        <w:rFonts w:eastAsiaTheme="minorHAnsi" w:cs="Arial"/>
        <w:sz w:val="14"/>
        <w:szCs w:val="14"/>
      </w:rPr>
      <w:fldChar w:fldCharType="separate"/>
    </w:r>
    <w:r w:rsidRPr="004108B3">
      <w:rPr>
        <w:rFonts w:eastAsiaTheme="minorHAnsi" w:cs="Arial"/>
        <w:noProof/>
        <w:sz w:val="14"/>
        <w:szCs w:val="14"/>
      </w:rPr>
      <w:t>1</w:t>
    </w:r>
    <w:r w:rsidRPr="004108B3">
      <w:rPr>
        <w:rFonts w:eastAsiaTheme="minorHAnsi" w:cs="Arial"/>
        <w:sz w:val="14"/>
        <w:szCs w:val="14"/>
      </w:rPr>
      <w:fldChar w:fldCharType="end"/>
    </w:r>
    <w:r w:rsidR="006F2139" w:rsidRPr="006F2139">
      <w:rPr>
        <w:rFonts w:eastAsiaTheme="minorHAnsi" w:cs="Arial"/>
        <w:sz w:val="14"/>
        <w:szCs w:val="14"/>
      </w:rPr>
      <w:t xml:space="preserve"> – </w:t>
    </w:r>
    <w:r w:rsidR="006F2139" w:rsidRPr="004108B3">
      <w:rPr>
        <w:rFonts w:eastAsiaTheme="minorHAnsi" w:cs="Arial"/>
        <w:i/>
        <w:iCs/>
        <w:sz w:val="14"/>
        <w:szCs w:val="14"/>
      </w:rPr>
      <w:t>ECFA Tools and Templates for Effective Board Governance</w:t>
    </w:r>
    <w:r w:rsidR="006F2139" w:rsidRPr="006F2139">
      <w:rPr>
        <w:rFonts w:eastAsiaTheme="minorHAnsi" w:cs="Arial"/>
        <w:sz w:val="14"/>
        <w:szCs w:val="14"/>
      </w:rPr>
      <w:t xml:space="preserve"> by Dan Busby and John Pearson. © 2019 ECFA. All rights reserved.</w:t>
    </w:r>
    <w:r w:rsidR="006F2139">
      <w:rPr>
        <w:rFonts w:eastAsiaTheme="minorHAnsi" w:cs="Arial"/>
        <w:sz w:val="14"/>
        <w:szCs w:val="14"/>
      </w:rPr>
      <w:t xml:space="preserve"> </w:t>
    </w:r>
    <w:r w:rsidRPr="00024ED0">
      <w:rPr>
        <w:rFonts w:eastAsiaTheme="minorHAnsi" w:cs="Arial"/>
        <w:i/>
        <w:iCs/>
        <w:sz w:val="14"/>
        <w:szCs w:val="14"/>
      </w:rPr>
      <w:t>www.ECFA.org/ECFAPress</w:t>
    </w:r>
  </w:p>
  <w:p w14:paraId="3DE8F658" w14:textId="77777777" w:rsidR="004108B3" w:rsidRPr="00024ED0" w:rsidRDefault="004108B3">
    <w:pP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A3BC" w14:textId="77777777" w:rsidR="005D7A3F" w:rsidRDefault="005D7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743B1" w14:textId="77777777" w:rsidR="006368C2" w:rsidRDefault="006368C2" w:rsidP="00803582">
      <w:r>
        <w:separator/>
      </w:r>
    </w:p>
  </w:footnote>
  <w:footnote w:type="continuationSeparator" w:id="0">
    <w:p w14:paraId="3640F406" w14:textId="77777777" w:rsidR="006368C2" w:rsidRDefault="006368C2" w:rsidP="0080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F3A5C" w14:textId="77777777" w:rsidR="005D7A3F" w:rsidRDefault="005D7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CC2F" w14:textId="5E2CD31E"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71B756F1" wp14:editId="218F5CA8">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D630"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756029">
      <w:rPr>
        <w:color w:val="636466"/>
      </w:rPr>
      <w:t>13</w:t>
    </w:r>
    <w:r>
      <w:rPr>
        <w:color w:val="636466"/>
      </w:rPr>
      <w:t xml:space="preserve">: </w:t>
    </w:r>
    <w:r w:rsidR="005D7A3F">
      <w:rPr>
        <w:color w:val="636466"/>
      </w:rPr>
      <w:t xml:space="preserve">Option 1: </w:t>
    </w:r>
    <w:r w:rsidR="005D7A3F" w:rsidRPr="005D7A3F">
      <w:rPr>
        <w:i/>
        <w:iCs/>
        <w:color w:val="636466"/>
      </w:rPr>
      <w:t>Owning 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29E3" w14:textId="77777777" w:rsidR="005D7A3F" w:rsidRDefault="005D7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308D"/>
    <w:multiLevelType w:val="hybridMultilevel"/>
    <w:tmpl w:val="7EE0F84E"/>
    <w:lvl w:ilvl="0" w:tplc="495CC150">
      <w:numFmt w:val="bullet"/>
      <w:lvlText w:val="◆"/>
      <w:lvlJc w:val="left"/>
      <w:pPr>
        <w:ind w:left="450" w:hanging="340"/>
      </w:pPr>
      <w:rPr>
        <w:rFonts w:ascii="MS PMincho" w:eastAsia="MS PMincho" w:hAnsi="MS PMincho" w:cs="MS PMincho" w:hint="default"/>
        <w:color w:val="231F20"/>
        <w:w w:val="100"/>
        <w:sz w:val="24"/>
        <w:szCs w:val="24"/>
      </w:rPr>
    </w:lvl>
    <w:lvl w:ilvl="1" w:tplc="AC42FB74">
      <w:numFmt w:val="bullet"/>
      <w:lvlText w:val="•"/>
      <w:lvlJc w:val="left"/>
      <w:pPr>
        <w:ind w:left="894" w:hanging="223"/>
      </w:pPr>
      <w:rPr>
        <w:rFonts w:ascii="Helvetica LT" w:eastAsia="Helvetica LT" w:hAnsi="Helvetica LT" w:cs="Helvetica LT" w:hint="default"/>
        <w:color w:val="231F20"/>
        <w:spacing w:val="-7"/>
        <w:w w:val="100"/>
        <w:sz w:val="22"/>
        <w:szCs w:val="22"/>
      </w:rPr>
    </w:lvl>
    <w:lvl w:ilvl="2" w:tplc="47B430CA">
      <w:numFmt w:val="bullet"/>
      <w:lvlText w:val="•"/>
      <w:lvlJc w:val="left"/>
      <w:pPr>
        <w:ind w:left="1948" w:hanging="223"/>
      </w:pPr>
      <w:rPr>
        <w:rFonts w:hint="default"/>
      </w:rPr>
    </w:lvl>
    <w:lvl w:ilvl="3" w:tplc="365CB18C">
      <w:numFmt w:val="bullet"/>
      <w:lvlText w:val="•"/>
      <w:lvlJc w:val="left"/>
      <w:pPr>
        <w:ind w:left="2997" w:hanging="223"/>
      </w:pPr>
      <w:rPr>
        <w:rFonts w:hint="default"/>
      </w:rPr>
    </w:lvl>
    <w:lvl w:ilvl="4" w:tplc="BF082600">
      <w:numFmt w:val="bullet"/>
      <w:lvlText w:val="•"/>
      <w:lvlJc w:val="left"/>
      <w:pPr>
        <w:ind w:left="4046" w:hanging="223"/>
      </w:pPr>
      <w:rPr>
        <w:rFonts w:hint="default"/>
      </w:rPr>
    </w:lvl>
    <w:lvl w:ilvl="5" w:tplc="0F7E93D0">
      <w:numFmt w:val="bullet"/>
      <w:lvlText w:val="•"/>
      <w:lvlJc w:val="left"/>
      <w:pPr>
        <w:ind w:left="5095" w:hanging="223"/>
      </w:pPr>
      <w:rPr>
        <w:rFonts w:hint="default"/>
      </w:rPr>
    </w:lvl>
    <w:lvl w:ilvl="6" w:tplc="181C4978">
      <w:numFmt w:val="bullet"/>
      <w:lvlText w:val="•"/>
      <w:lvlJc w:val="left"/>
      <w:pPr>
        <w:ind w:left="6144" w:hanging="223"/>
      </w:pPr>
      <w:rPr>
        <w:rFonts w:hint="default"/>
      </w:rPr>
    </w:lvl>
    <w:lvl w:ilvl="7" w:tplc="FCDC48CC">
      <w:numFmt w:val="bullet"/>
      <w:lvlText w:val="•"/>
      <w:lvlJc w:val="left"/>
      <w:pPr>
        <w:ind w:left="7193" w:hanging="223"/>
      </w:pPr>
      <w:rPr>
        <w:rFonts w:hint="default"/>
      </w:rPr>
    </w:lvl>
    <w:lvl w:ilvl="8" w:tplc="325AF4A4">
      <w:numFmt w:val="bullet"/>
      <w:lvlText w:val="•"/>
      <w:lvlJc w:val="left"/>
      <w:pPr>
        <w:ind w:left="8242" w:hanging="223"/>
      </w:pPr>
      <w:rPr>
        <w:rFonts w:hint="default"/>
      </w:rPr>
    </w:lvl>
  </w:abstractNum>
  <w:abstractNum w:abstractNumId="1"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abstractNum w:abstractNumId="2" w15:restartNumberingAfterBreak="0">
    <w:nsid w:val="4708470E"/>
    <w:multiLevelType w:val="hybridMultilevel"/>
    <w:tmpl w:val="5A469E7A"/>
    <w:lvl w:ilvl="0" w:tplc="153613F6">
      <w:numFmt w:val="bullet"/>
      <w:lvlText w:val="❑"/>
      <w:lvlJc w:val="left"/>
      <w:pPr>
        <w:ind w:left="1187" w:hanging="332"/>
      </w:pPr>
      <w:rPr>
        <w:rFonts w:ascii="MS PMincho" w:eastAsia="MS PMincho" w:hAnsi="MS PMincho" w:cs="MS PMincho" w:hint="default"/>
        <w:color w:val="231F20"/>
        <w:spacing w:val="-23"/>
        <w:w w:val="100"/>
        <w:sz w:val="22"/>
        <w:szCs w:val="22"/>
      </w:rPr>
    </w:lvl>
    <w:lvl w:ilvl="1" w:tplc="12327886">
      <w:numFmt w:val="bullet"/>
      <w:lvlText w:val="•"/>
      <w:lvlJc w:val="left"/>
      <w:pPr>
        <w:ind w:left="1844" w:hanging="332"/>
      </w:pPr>
      <w:rPr>
        <w:rFonts w:hint="default"/>
      </w:rPr>
    </w:lvl>
    <w:lvl w:ilvl="2" w:tplc="0F3EFC7C">
      <w:numFmt w:val="bullet"/>
      <w:lvlText w:val="•"/>
      <w:lvlJc w:val="left"/>
      <w:pPr>
        <w:ind w:left="2509" w:hanging="332"/>
      </w:pPr>
      <w:rPr>
        <w:rFonts w:hint="default"/>
      </w:rPr>
    </w:lvl>
    <w:lvl w:ilvl="3" w:tplc="D5A8364E">
      <w:numFmt w:val="bullet"/>
      <w:lvlText w:val="•"/>
      <w:lvlJc w:val="left"/>
      <w:pPr>
        <w:ind w:left="3173" w:hanging="332"/>
      </w:pPr>
      <w:rPr>
        <w:rFonts w:hint="default"/>
      </w:rPr>
    </w:lvl>
    <w:lvl w:ilvl="4" w:tplc="B49A1464">
      <w:numFmt w:val="bullet"/>
      <w:lvlText w:val="•"/>
      <w:lvlJc w:val="left"/>
      <w:pPr>
        <w:ind w:left="3838" w:hanging="332"/>
      </w:pPr>
      <w:rPr>
        <w:rFonts w:hint="default"/>
      </w:rPr>
    </w:lvl>
    <w:lvl w:ilvl="5" w:tplc="A094BD7A">
      <w:numFmt w:val="bullet"/>
      <w:lvlText w:val="•"/>
      <w:lvlJc w:val="left"/>
      <w:pPr>
        <w:ind w:left="4502" w:hanging="332"/>
      </w:pPr>
      <w:rPr>
        <w:rFonts w:hint="default"/>
      </w:rPr>
    </w:lvl>
    <w:lvl w:ilvl="6" w:tplc="8CD8CDEA">
      <w:numFmt w:val="bullet"/>
      <w:lvlText w:val="•"/>
      <w:lvlJc w:val="left"/>
      <w:pPr>
        <w:ind w:left="5167" w:hanging="332"/>
      </w:pPr>
      <w:rPr>
        <w:rFonts w:hint="default"/>
      </w:rPr>
    </w:lvl>
    <w:lvl w:ilvl="7" w:tplc="17B4B6A0">
      <w:numFmt w:val="bullet"/>
      <w:lvlText w:val="•"/>
      <w:lvlJc w:val="left"/>
      <w:pPr>
        <w:ind w:left="5831" w:hanging="332"/>
      </w:pPr>
      <w:rPr>
        <w:rFonts w:hint="default"/>
      </w:rPr>
    </w:lvl>
    <w:lvl w:ilvl="8" w:tplc="9BBE789A">
      <w:numFmt w:val="bullet"/>
      <w:lvlText w:val="•"/>
      <w:lvlJc w:val="left"/>
      <w:pPr>
        <w:ind w:left="6496" w:hanging="332"/>
      </w:pPr>
      <w:rPr>
        <w:rFonts w:hint="default"/>
      </w:rPr>
    </w:lvl>
  </w:abstractNum>
  <w:abstractNum w:abstractNumId="3" w15:restartNumberingAfterBreak="0">
    <w:nsid w:val="5F1E40ED"/>
    <w:multiLevelType w:val="hybridMultilevel"/>
    <w:tmpl w:val="FDF6926C"/>
    <w:lvl w:ilvl="0" w:tplc="DA3CCBD8">
      <w:numFmt w:val="bullet"/>
      <w:lvlText w:val="❑"/>
      <w:lvlJc w:val="left"/>
      <w:pPr>
        <w:ind w:left="499" w:hanging="400"/>
      </w:pPr>
      <w:rPr>
        <w:rFonts w:hint="default"/>
        <w:spacing w:val="-17"/>
        <w:u w:val="none"/>
      </w:rPr>
    </w:lvl>
    <w:lvl w:ilvl="1" w:tplc="F2C05F22">
      <w:numFmt w:val="bullet"/>
      <w:lvlText w:val="•"/>
      <w:lvlJc w:val="left"/>
      <w:pPr>
        <w:ind w:left="1484" w:hanging="400"/>
      </w:pPr>
      <w:rPr>
        <w:rFonts w:hint="default"/>
      </w:rPr>
    </w:lvl>
    <w:lvl w:ilvl="2" w:tplc="EE4C7844">
      <w:numFmt w:val="bullet"/>
      <w:lvlText w:val="•"/>
      <w:lvlJc w:val="left"/>
      <w:pPr>
        <w:ind w:left="2468" w:hanging="400"/>
      </w:pPr>
      <w:rPr>
        <w:rFonts w:hint="default"/>
      </w:rPr>
    </w:lvl>
    <w:lvl w:ilvl="3" w:tplc="55F61D46">
      <w:numFmt w:val="bullet"/>
      <w:lvlText w:val="•"/>
      <w:lvlJc w:val="left"/>
      <w:pPr>
        <w:ind w:left="3452" w:hanging="400"/>
      </w:pPr>
      <w:rPr>
        <w:rFonts w:hint="default"/>
      </w:rPr>
    </w:lvl>
    <w:lvl w:ilvl="4" w:tplc="62360F5A">
      <w:numFmt w:val="bullet"/>
      <w:lvlText w:val="•"/>
      <w:lvlJc w:val="left"/>
      <w:pPr>
        <w:ind w:left="4436" w:hanging="400"/>
      </w:pPr>
      <w:rPr>
        <w:rFonts w:hint="default"/>
      </w:rPr>
    </w:lvl>
    <w:lvl w:ilvl="5" w:tplc="723034E4">
      <w:numFmt w:val="bullet"/>
      <w:lvlText w:val="•"/>
      <w:lvlJc w:val="left"/>
      <w:pPr>
        <w:ind w:left="5420" w:hanging="400"/>
      </w:pPr>
      <w:rPr>
        <w:rFonts w:hint="default"/>
      </w:rPr>
    </w:lvl>
    <w:lvl w:ilvl="6" w:tplc="98FA4D9C">
      <w:numFmt w:val="bullet"/>
      <w:lvlText w:val="•"/>
      <w:lvlJc w:val="left"/>
      <w:pPr>
        <w:ind w:left="6404" w:hanging="400"/>
      </w:pPr>
      <w:rPr>
        <w:rFonts w:hint="default"/>
      </w:rPr>
    </w:lvl>
    <w:lvl w:ilvl="7" w:tplc="EFAE6880">
      <w:numFmt w:val="bullet"/>
      <w:lvlText w:val="•"/>
      <w:lvlJc w:val="left"/>
      <w:pPr>
        <w:ind w:left="7388" w:hanging="400"/>
      </w:pPr>
      <w:rPr>
        <w:rFonts w:hint="default"/>
      </w:rPr>
    </w:lvl>
    <w:lvl w:ilvl="8" w:tplc="5920BCCA">
      <w:numFmt w:val="bullet"/>
      <w:lvlText w:val="•"/>
      <w:lvlJc w:val="left"/>
      <w:pPr>
        <w:ind w:left="8372" w:hanging="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29"/>
    <w:rsid w:val="00024ED0"/>
    <w:rsid w:val="000C4FF6"/>
    <w:rsid w:val="00125590"/>
    <w:rsid w:val="00210CA5"/>
    <w:rsid w:val="003428F1"/>
    <w:rsid w:val="00362A7E"/>
    <w:rsid w:val="00363FB4"/>
    <w:rsid w:val="00374EAF"/>
    <w:rsid w:val="0038095B"/>
    <w:rsid w:val="003B3685"/>
    <w:rsid w:val="004108B3"/>
    <w:rsid w:val="00530CC2"/>
    <w:rsid w:val="005A5F24"/>
    <w:rsid w:val="005D7A3F"/>
    <w:rsid w:val="00634010"/>
    <w:rsid w:val="006368C2"/>
    <w:rsid w:val="00657DAE"/>
    <w:rsid w:val="006F2139"/>
    <w:rsid w:val="00756029"/>
    <w:rsid w:val="00803582"/>
    <w:rsid w:val="008518A3"/>
    <w:rsid w:val="0085749B"/>
    <w:rsid w:val="008A2352"/>
    <w:rsid w:val="008D609C"/>
    <w:rsid w:val="009E259A"/>
    <w:rsid w:val="00A453B6"/>
    <w:rsid w:val="00AB5FCE"/>
    <w:rsid w:val="00B5178E"/>
    <w:rsid w:val="00BA36E5"/>
    <w:rsid w:val="00C052E4"/>
    <w:rsid w:val="00CB208B"/>
    <w:rsid w:val="00D44D75"/>
    <w:rsid w:val="00D85E0C"/>
    <w:rsid w:val="00EE1DAA"/>
    <w:rsid w:val="00F41266"/>
    <w:rsid w:val="00F7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27CCD"/>
  <w15:docId w15:val="{A67436E2-D1A1-EE46-B9D8-B3C3F86D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3685"/>
    <w:rPr>
      <w:rFonts w:ascii="Helvetica" w:eastAsia="Helvetica LT" w:hAnsi="Helvetica" w:cs="Helvetica LT"/>
    </w:rPr>
  </w:style>
  <w:style w:type="paragraph" w:styleId="Heading1">
    <w:name w:val="heading 1"/>
    <w:basedOn w:val="Normal"/>
    <w:next w:val="Normal"/>
    <w:link w:val="Heading1Char"/>
    <w:uiPriority w:val="9"/>
    <w:qFormat/>
    <w:rsid w:val="008518A3"/>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link w:val="Heading2Char"/>
    <w:uiPriority w:val="9"/>
    <w:unhideWhenUsed/>
    <w:qFormat/>
    <w:rsid w:val="003B3685"/>
    <w:pPr>
      <w:ind w:left="1260" w:right="3339"/>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18A3"/>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8518A3"/>
    <w:rPr>
      <w:sz w:val="20"/>
    </w:rPr>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1Char">
    <w:name w:val="Heading 1 Char"/>
    <w:basedOn w:val="DefaultParagraphFont"/>
    <w:link w:val="Heading1"/>
    <w:uiPriority w:val="9"/>
    <w:rsid w:val="008518A3"/>
    <w:rPr>
      <w:rFonts w:ascii="Helvetica" w:eastAsiaTheme="majorEastAsia" w:hAnsi="Helvetica" w:cstheme="majorBidi"/>
      <w:b/>
      <w:color w:val="000000" w:themeColor="text1"/>
      <w:sz w:val="32"/>
      <w:szCs w:val="32"/>
    </w:rPr>
  </w:style>
  <w:style w:type="character" w:customStyle="1" w:styleId="Heading2Char">
    <w:name w:val="Heading 2 Char"/>
    <w:basedOn w:val="DefaultParagraphFont"/>
    <w:link w:val="Heading2"/>
    <w:uiPriority w:val="9"/>
    <w:rsid w:val="003B3685"/>
    <w:rPr>
      <w:rFonts w:ascii="Helvetica LT" w:eastAsia="Helvetica LT" w:hAnsi="Helvetica LT" w:cs="Helvetica 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13_Board_Retreat_Worksheet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m-charan.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04C9-B35D-374C-AEED-4419B93E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Template_a.dotx</Template>
  <TotalTime>8</TotalTime>
  <Pages>9</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6</cp:revision>
  <dcterms:created xsi:type="dcterms:W3CDTF">2019-09-05T20:26:00Z</dcterms:created>
  <dcterms:modified xsi:type="dcterms:W3CDTF">2019-09-11T21:56:00Z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