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508" w:rsidRDefault="007C30F5" w:rsidP="007C30F5">
      <w:pPr>
        <w:tabs>
          <w:tab w:val="left" w:pos="10170"/>
        </w:tabs>
        <w:spacing w:before="189"/>
        <w:ind w:left="449"/>
        <w:rPr>
          <w:b/>
          <w:sz w:val="28"/>
        </w:rPr>
      </w:pPr>
      <w:bookmarkStart w:id="0" w:name="_GoBack"/>
      <w:r>
        <w:rPr>
          <w:noProof/>
          <w:sz w:val="24"/>
        </w:rPr>
        <w:drawing>
          <wp:anchor distT="0" distB="0" distL="114300" distR="114300" simplePos="0" relativeHeight="251674624" behindDoc="1" locked="0" layoutInCell="1" allowOverlap="1" wp14:anchorId="67C0E20F" wp14:editId="6DAD4618">
            <wp:simplePos x="0" y="0"/>
            <wp:positionH relativeFrom="column">
              <wp:posOffset>5603914</wp:posOffset>
            </wp:positionH>
            <wp:positionV relativeFrom="paragraph">
              <wp:posOffset>-213436</wp:posOffset>
            </wp:positionV>
            <wp:extent cx="1162050" cy="228600"/>
            <wp:effectExtent l="0" t="0" r="6350" b="0"/>
            <wp:wrapNone/>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Pr>
          <w:b/>
          <w:color w:val="325A8B"/>
          <w:sz w:val="28"/>
          <w:u w:val="single" w:color="325A8B"/>
        </w:rPr>
        <w:t xml:space="preserve"> </w:t>
      </w:r>
      <w:r w:rsidR="00305508">
        <w:rPr>
          <w:b/>
          <w:color w:val="325A8B"/>
          <w:sz w:val="28"/>
          <w:u w:val="single" w:color="325A8B"/>
        </w:rPr>
        <w:t>“Best Governance Practices”</w:t>
      </w:r>
      <w:r w:rsidR="00305508">
        <w:rPr>
          <w:b/>
          <w:color w:val="325A8B"/>
          <w:spacing w:val="-26"/>
          <w:sz w:val="28"/>
          <w:u w:val="single" w:color="325A8B"/>
        </w:rPr>
        <w:t xml:space="preserve"> </w:t>
      </w:r>
      <w:r w:rsidR="00305508">
        <w:rPr>
          <w:b/>
          <w:color w:val="325A8B"/>
          <w:sz w:val="28"/>
          <w:u w:val="single" w:color="325A8B"/>
        </w:rPr>
        <w:t>Survey</w:t>
      </w:r>
      <w:r w:rsidR="00305508">
        <w:rPr>
          <w:b/>
          <w:color w:val="325A8B"/>
          <w:sz w:val="28"/>
          <w:u w:val="single" w:color="325A8B"/>
        </w:rPr>
        <w:tab/>
      </w:r>
    </w:p>
    <w:p w:rsidR="00305508" w:rsidRPr="00610193" w:rsidRDefault="00305508" w:rsidP="00305508">
      <w:pPr>
        <w:pStyle w:val="BodyText"/>
        <w:spacing w:before="255"/>
        <w:ind w:left="449"/>
        <w:rPr>
          <w:i w:val="0"/>
          <w:iCs/>
        </w:rPr>
      </w:pPr>
      <w:r w:rsidRPr="00610193">
        <w:rPr>
          <w:i w:val="0"/>
          <w:iCs/>
          <w:color w:val="231F20"/>
        </w:rPr>
        <w:t>Customize this survey for your board!</w:t>
      </w:r>
    </w:p>
    <w:p w:rsidR="00305508" w:rsidRPr="00610193" w:rsidRDefault="007C30F5" w:rsidP="00305508">
      <w:pPr>
        <w:pStyle w:val="BodyText"/>
        <w:spacing w:before="9"/>
        <w:rPr>
          <w:i w:val="0"/>
          <w:iCs/>
          <w:sz w:val="12"/>
        </w:rPr>
      </w:pPr>
      <w:r>
        <w:rPr>
          <w:noProof/>
        </w:rPr>
        <mc:AlternateContent>
          <mc:Choice Requires="wps">
            <w:drawing>
              <wp:anchor distT="0" distB="0" distL="114300" distR="114300" simplePos="0" relativeHeight="251660288" behindDoc="0" locked="0" layoutInCell="1" allowOverlap="1" wp14:anchorId="69BA2510" wp14:editId="252CBC7E">
                <wp:simplePos x="0" y="0"/>
                <wp:positionH relativeFrom="page">
                  <wp:posOffset>4081749</wp:posOffset>
                </wp:positionH>
                <wp:positionV relativeFrom="paragraph">
                  <wp:posOffset>78793</wp:posOffset>
                </wp:positionV>
                <wp:extent cx="0" cy="1162279"/>
                <wp:effectExtent l="0" t="0" r="12700" b="635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62279"/>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B5D4" id="Line 4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4pt,6.2pt" to="321.4pt,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" strokecolor="#939598" strokeweight=".5pt">
                <o:lock v:ext="edit" shapetype="f"/>
                <w10:wrap anchorx="page"/>
              </v:line>
            </w:pict>
          </mc:Fallback>
        </mc:AlternateContent>
      </w:r>
    </w:p>
    <w:p w:rsidR="00305508" w:rsidRDefault="00305508" w:rsidP="007C30F5">
      <w:pPr>
        <w:pStyle w:val="Heading2"/>
        <w:spacing w:line="295" w:lineRule="auto"/>
        <w:ind w:left="6077" w:right="1008"/>
        <w:jc w:val="center"/>
      </w:pPr>
      <w:r>
        <w:rPr>
          <w:noProof/>
        </w:rPr>
        <mc:AlternateContent>
          <mc:Choice Requires="wpg">
            <w:drawing>
              <wp:anchor distT="0" distB="0" distL="114300" distR="114300" simplePos="0" relativeHeight="251661312" behindDoc="0" locked="0" layoutInCell="1" allowOverlap="1" wp14:anchorId="4047F3E8" wp14:editId="2364E5B9">
                <wp:simplePos x="0" y="0"/>
                <wp:positionH relativeFrom="page">
                  <wp:posOffset>876300</wp:posOffset>
                </wp:positionH>
                <wp:positionV relativeFrom="paragraph">
                  <wp:posOffset>147427</wp:posOffset>
                </wp:positionV>
                <wp:extent cx="3060065" cy="811530"/>
                <wp:effectExtent l="0" t="0" r="635" b="127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811530"/>
                          <a:chOff x="1380" y="50"/>
                          <a:chExt cx="4819" cy="1278"/>
                        </a:xfrm>
                      </wpg:grpSpPr>
                      <pic:pic xmlns:pic="http://schemas.openxmlformats.org/drawingml/2006/picture">
                        <pic:nvPicPr>
                          <pic:cNvPr id="36"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555" y="548"/>
                            <a:ext cx="27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864" y="637"/>
                            <a:ext cx="23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43"/>
                        <wps:cNvSpPr>
                          <a:spLocks/>
                        </wps:cNvSpPr>
                        <wps:spPr bwMode="auto">
                          <a:xfrm>
                            <a:off x="3162" y="633"/>
                            <a:ext cx="697" cy="272"/>
                          </a:xfrm>
                          <a:custGeom>
                            <a:avLst/>
                            <a:gdLst>
                              <a:gd name="T0" fmla="+- 0 3284 3162"/>
                              <a:gd name="T1" fmla="*/ T0 w 697"/>
                              <a:gd name="T2" fmla="+- 0 635 633"/>
                              <a:gd name="T3" fmla="*/ 635 h 272"/>
                              <a:gd name="T4" fmla="+- 0 3238 3162"/>
                              <a:gd name="T5" fmla="*/ T4 w 697"/>
                              <a:gd name="T6" fmla="+- 0 658 633"/>
                              <a:gd name="T7" fmla="*/ 658 h 272"/>
                              <a:gd name="T8" fmla="+- 0 3223 3162"/>
                              <a:gd name="T9" fmla="*/ T8 w 697"/>
                              <a:gd name="T10" fmla="+- 0 639 633"/>
                              <a:gd name="T11" fmla="*/ 639 h 272"/>
                              <a:gd name="T12" fmla="+- 0 3162 3162"/>
                              <a:gd name="T13" fmla="*/ T12 w 697"/>
                              <a:gd name="T14" fmla="+- 0 900 633"/>
                              <a:gd name="T15" fmla="*/ 900 h 272"/>
                              <a:gd name="T16" fmla="+- 0 3222 3162"/>
                              <a:gd name="T17" fmla="*/ T16 w 697"/>
                              <a:gd name="T18" fmla="+- 0 801 633"/>
                              <a:gd name="T19" fmla="*/ 801 h 272"/>
                              <a:gd name="T20" fmla="+- 0 3247 3162"/>
                              <a:gd name="T21" fmla="*/ T20 w 697"/>
                              <a:gd name="T22" fmla="+- 0 714 633"/>
                              <a:gd name="T23" fmla="*/ 714 h 272"/>
                              <a:gd name="T24" fmla="+- 0 3311 3162"/>
                              <a:gd name="T25" fmla="*/ T24 w 697"/>
                              <a:gd name="T26" fmla="+- 0 687 633"/>
                              <a:gd name="T27" fmla="*/ 687 h 272"/>
                              <a:gd name="T28" fmla="+- 0 3315 3162"/>
                              <a:gd name="T29" fmla="*/ T28 w 697"/>
                              <a:gd name="T30" fmla="+- 0 682 633"/>
                              <a:gd name="T31" fmla="*/ 682 h 272"/>
                              <a:gd name="T32" fmla="+- 0 3606 3162"/>
                              <a:gd name="T33" fmla="*/ T32 w 697"/>
                              <a:gd name="T34" fmla="+- 0 639 633"/>
                              <a:gd name="T35" fmla="*/ 639 h 272"/>
                              <a:gd name="T36" fmla="+- 0 3472 3162"/>
                              <a:gd name="T37" fmla="*/ T36 w 697"/>
                              <a:gd name="T38" fmla="+- 0 820 633"/>
                              <a:gd name="T39" fmla="*/ 820 h 272"/>
                              <a:gd name="T40" fmla="+- 0 3337 3162"/>
                              <a:gd name="T41" fmla="*/ T40 w 697"/>
                              <a:gd name="T42" fmla="+- 0 639 633"/>
                              <a:gd name="T43" fmla="*/ 639 h 272"/>
                              <a:gd name="T44" fmla="+- 0 3500 3162"/>
                              <a:gd name="T45" fmla="*/ T44 w 697"/>
                              <a:gd name="T46" fmla="+- 0 902 633"/>
                              <a:gd name="T47" fmla="*/ 902 h 272"/>
                              <a:gd name="T48" fmla="+- 0 3606 3162"/>
                              <a:gd name="T49" fmla="*/ T48 w 697"/>
                              <a:gd name="T50" fmla="+- 0 639 633"/>
                              <a:gd name="T51" fmla="*/ 639 h 272"/>
                              <a:gd name="T52" fmla="+- 0 3855 3162"/>
                              <a:gd name="T53" fmla="*/ T52 w 697"/>
                              <a:gd name="T54" fmla="+- 0 751 633"/>
                              <a:gd name="T55" fmla="*/ 751 h 272"/>
                              <a:gd name="T56" fmla="+- 0 3830 3162"/>
                              <a:gd name="T57" fmla="*/ T56 w 697"/>
                              <a:gd name="T58" fmla="+- 0 682 633"/>
                              <a:gd name="T59" fmla="*/ 682 h 272"/>
                              <a:gd name="T60" fmla="+- 0 3799 3162"/>
                              <a:gd name="T61" fmla="*/ T60 w 697"/>
                              <a:gd name="T62" fmla="+- 0 654 633"/>
                              <a:gd name="T63" fmla="*/ 654 h 272"/>
                              <a:gd name="T64" fmla="+- 0 3666 3162"/>
                              <a:gd name="T65" fmla="*/ T64 w 697"/>
                              <a:gd name="T66" fmla="+- 0 751 633"/>
                              <a:gd name="T67" fmla="*/ 751 h 272"/>
                              <a:gd name="T68" fmla="+- 0 3688 3162"/>
                              <a:gd name="T69" fmla="*/ T68 w 697"/>
                              <a:gd name="T70" fmla="+- 0 701 633"/>
                              <a:gd name="T71" fmla="*/ 701 h 272"/>
                              <a:gd name="T72" fmla="+- 0 3733 3162"/>
                              <a:gd name="T73" fmla="*/ T72 w 697"/>
                              <a:gd name="T74" fmla="+- 0 682 633"/>
                              <a:gd name="T75" fmla="*/ 682 h 272"/>
                              <a:gd name="T76" fmla="+- 0 3780 3162"/>
                              <a:gd name="T77" fmla="*/ T76 w 697"/>
                              <a:gd name="T78" fmla="+- 0 702 633"/>
                              <a:gd name="T79" fmla="*/ 702 h 272"/>
                              <a:gd name="T80" fmla="+- 0 3799 3162"/>
                              <a:gd name="T81" fmla="*/ T80 w 697"/>
                              <a:gd name="T82" fmla="+- 0 751 633"/>
                              <a:gd name="T83" fmla="*/ 751 h 272"/>
                              <a:gd name="T84" fmla="+- 0 3788 3162"/>
                              <a:gd name="T85" fmla="*/ T84 w 697"/>
                              <a:gd name="T86" fmla="+- 0 645 633"/>
                              <a:gd name="T87" fmla="*/ 645 h 272"/>
                              <a:gd name="T88" fmla="+- 0 3682 3162"/>
                              <a:gd name="T89" fmla="*/ T88 w 697"/>
                              <a:gd name="T90" fmla="+- 0 645 633"/>
                              <a:gd name="T91" fmla="*/ 645 h 272"/>
                              <a:gd name="T92" fmla="+- 0 3615 3162"/>
                              <a:gd name="T93" fmla="*/ T92 w 697"/>
                              <a:gd name="T94" fmla="+- 0 717 633"/>
                              <a:gd name="T95" fmla="*/ 717 h 272"/>
                              <a:gd name="T96" fmla="+- 0 3606 3162"/>
                              <a:gd name="T97" fmla="*/ T96 w 697"/>
                              <a:gd name="T98" fmla="+- 0 771 633"/>
                              <a:gd name="T99" fmla="*/ 771 h 272"/>
                              <a:gd name="T100" fmla="+- 0 3644 3162"/>
                              <a:gd name="T101" fmla="*/ T100 w 697"/>
                              <a:gd name="T102" fmla="+- 0 868 633"/>
                              <a:gd name="T103" fmla="*/ 868 h 272"/>
                              <a:gd name="T104" fmla="+- 0 3740 3162"/>
                              <a:gd name="T105" fmla="*/ T104 w 697"/>
                              <a:gd name="T106" fmla="+- 0 905 633"/>
                              <a:gd name="T107" fmla="*/ 905 h 272"/>
                              <a:gd name="T108" fmla="+- 0 3799 3162"/>
                              <a:gd name="T109" fmla="*/ T108 w 697"/>
                              <a:gd name="T110" fmla="+- 0 893 633"/>
                              <a:gd name="T111" fmla="*/ 893 h 272"/>
                              <a:gd name="T112" fmla="+- 0 3846 3162"/>
                              <a:gd name="T113" fmla="*/ T112 w 697"/>
                              <a:gd name="T114" fmla="+- 0 857 633"/>
                              <a:gd name="T115" fmla="*/ 857 h 272"/>
                              <a:gd name="T116" fmla="+- 0 3812 3162"/>
                              <a:gd name="T117" fmla="*/ T116 w 697"/>
                              <a:gd name="T118" fmla="+- 0 825 633"/>
                              <a:gd name="T119" fmla="*/ 825 h 272"/>
                              <a:gd name="T120" fmla="+- 0 3780 3162"/>
                              <a:gd name="T121" fmla="*/ T120 w 697"/>
                              <a:gd name="T122" fmla="+- 0 849 633"/>
                              <a:gd name="T123" fmla="*/ 849 h 272"/>
                              <a:gd name="T124" fmla="+- 0 3741 3162"/>
                              <a:gd name="T125" fmla="*/ T124 w 697"/>
                              <a:gd name="T126" fmla="+- 0 857 633"/>
                              <a:gd name="T127" fmla="*/ 857 h 272"/>
                              <a:gd name="T128" fmla="+- 0 3691 3162"/>
                              <a:gd name="T129" fmla="*/ T128 w 697"/>
                              <a:gd name="T130" fmla="+- 0 840 633"/>
                              <a:gd name="T131" fmla="*/ 840 h 272"/>
                              <a:gd name="T132" fmla="+- 0 3666 3162"/>
                              <a:gd name="T133" fmla="*/ T132 w 697"/>
                              <a:gd name="T134" fmla="+- 0 791 633"/>
                              <a:gd name="T135" fmla="*/ 791 h 272"/>
                              <a:gd name="T136" fmla="+- 0 3858 3162"/>
                              <a:gd name="T137" fmla="*/ T136 w 697"/>
                              <a:gd name="T138" fmla="+- 0 785 633"/>
                              <a:gd name="T139" fmla="*/ 785 h 272"/>
                              <a:gd name="T140" fmla="+- 0 3859 3162"/>
                              <a:gd name="T141" fmla="*/ T140 w 697"/>
                              <a:gd name="T142" fmla="+- 0 774 633"/>
                              <a:gd name="T143" fmla="*/ 774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97" h="272">
                                <a:moveTo>
                                  <a:pt x="153" y="0"/>
                                </a:moveTo>
                                <a:lnTo>
                                  <a:pt x="122" y="2"/>
                                </a:lnTo>
                                <a:lnTo>
                                  <a:pt x="96" y="9"/>
                                </a:lnTo>
                                <a:lnTo>
                                  <a:pt x="76" y="25"/>
                                </a:lnTo>
                                <a:lnTo>
                                  <a:pt x="61" y="49"/>
                                </a:lnTo>
                                <a:lnTo>
                                  <a:pt x="61" y="6"/>
                                </a:lnTo>
                                <a:lnTo>
                                  <a:pt x="1" y="6"/>
                                </a:lnTo>
                                <a:lnTo>
                                  <a:pt x="0" y="267"/>
                                </a:lnTo>
                                <a:lnTo>
                                  <a:pt x="60" y="267"/>
                                </a:lnTo>
                                <a:lnTo>
                                  <a:pt x="60" y="168"/>
                                </a:lnTo>
                                <a:lnTo>
                                  <a:pt x="67" y="117"/>
                                </a:lnTo>
                                <a:lnTo>
                                  <a:pt x="85" y="81"/>
                                </a:lnTo>
                                <a:lnTo>
                                  <a:pt x="113" y="60"/>
                                </a:lnTo>
                                <a:lnTo>
                                  <a:pt x="149" y="54"/>
                                </a:lnTo>
                                <a:lnTo>
                                  <a:pt x="153" y="54"/>
                                </a:lnTo>
                                <a:lnTo>
                                  <a:pt x="153" y="49"/>
                                </a:lnTo>
                                <a:lnTo>
                                  <a:pt x="153" y="0"/>
                                </a:lnTo>
                                <a:moveTo>
                                  <a:pt x="444" y="6"/>
                                </a:moveTo>
                                <a:lnTo>
                                  <a:pt x="381" y="6"/>
                                </a:lnTo>
                                <a:lnTo>
                                  <a:pt x="310" y="187"/>
                                </a:lnTo>
                                <a:lnTo>
                                  <a:pt x="240" y="6"/>
                                </a:lnTo>
                                <a:lnTo>
                                  <a:pt x="175" y="6"/>
                                </a:lnTo>
                                <a:lnTo>
                                  <a:pt x="284" y="269"/>
                                </a:lnTo>
                                <a:lnTo>
                                  <a:pt x="338" y="269"/>
                                </a:lnTo>
                                <a:lnTo>
                                  <a:pt x="371" y="187"/>
                                </a:lnTo>
                                <a:lnTo>
                                  <a:pt x="444" y="6"/>
                                </a:lnTo>
                                <a:moveTo>
                                  <a:pt x="697" y="141"/>
                                </a:moveTo>
                                <a:lnTo>
                                  <a:pt x="693" y="118"/>
                                </a:lnTo>
                                <a:lnTo>
                                  <a:pt x="689" y="88"/>
                                </a:lnTo>
                                <a:lnTo>
                                  <a:pt x="668" y="49"/>
                                </a:lnTo>
                                <a:lnTo>
                                  <a:pt x="665" y="43"/>
                                </a:lnTo>
                                <a:lnTo>
                                  <a:pt x="637" y="21"/>
                                </a:lnTo>
                                <a:lnTo>
                                  <a:pt x="637" y="118"/>
                                </a:lnTo>
                                <a:lnTo>
                                  <a:pt x="504" y="118"/>
                                </a:lnTo>
                                <a:lnTo>
                                  <a:pt x="511" y="90"/>
                                </a:lnTo>
                                <a:lnTo>
                                  <a:pt x="526" y="68"/>
                                </a:lnTo>
                                <a:lnTo>
                                  <a:pt x="546" y="54"/>
                                </a:lnTo>
                                <a:lnTo>
                                  <a:pt x="571" y="49"/>
                                </a:lnTo>
                                <a:lnTo>
                                  <a:pt x="598" y="54"/>
                                </a:lnTo>
                                <a:lnTo>
                                  <a:pt x="618" y="69"/>
                                </a:lnTo>
                                <a:lnTo>
                                  <a:pt x="631" y="91"/>
                                </a:lnTo>
                                <a:lnTo>
                                  <a:pt x="637" y="118"/>
                                </a:lnTo>
                                <a:lnTo>
                                  <a:pt x="637" y="21"/>
                                </a:lnTo>
                                <a:lnTo>
                                  <a:pt x="626" y="12"/>
                                </a:lnTo>
                                <a:lnTo>
                                  <a:pt x="571" y="1"/>
                                </a:lnTo>
                                <a:lnTo>
                                  <a:pt x="520" y="12"/>
                                </a:lnTo>
                                <a:lnTo>
                                  <a:pt x="480" y="41"/>
                                </a:lnTo>
                                <a:lnTo>
                                  <a:pt x="453" y="84"/>
                                </a:lnTo>
                                <a:lnTo>
                                  <a:pt x="444" y="137"/>
                                </a:lnTo>
                                <a:lnTo>
                                  <a:pt x="444" y="138"/>
                                </a:lnTo>
                                <a:lnTo>
                                  <a:pt x="454" y="193"/>
                                </a:lnTo>
                                <a:lnTo>
                                  <a:pt x="482" y="235"/>
                                </a:lnTo>
                                <a:lnTo>
                                  <a:pt x="525" y="263"/>
                                </a:lnTo>
                                <a:lnTo>
                                  <a:pt x="578" y="272"/>
                                </a:lnTo>
                                <a:lnTo>
                                  <a:pt x="608" y="270"/>
                                </a:lnTo>
                                <a:lnTo>
                                  <a:pt x="637" y="260"/>
                                </a:lnTo>
                                <a:lnTo>
                                  <a:pt x="663" y="245"/>
                                </a:lnTo>
                                <a:lnTo>
                                  <a:pt x="684" y="224"/>
                                </a:lnTo>
                                <a:lnTo>
                                  <a:pt x="685" y="223"/>
                                </a:lnTo>
                                <a:lnTo>
                                  <a:pt x="650" y="192"/>
                                </a:lnTo>
                                <a:lnTo>
                                  <a:pt x="635" y="206"/>
                                </a:lnTo>
                                <a:lnTo>
                                  <a:pt x="618" y="216"/>
                                </a:lnTo>
                                <a:lnTo>
                                  <a:pt x="599" y="222"/>
                                </a:lnTo>
                                <a:lnTo>
                                  <a:pt x="579" y="224"/>
                                </a:lnTo>
                                <a:lnTo>
                                  <a:pt x="552" y="220"/>
                                </a:lnTo>
                                <a:lnTo>
                                  <a:pt x="529" y="207"/>
                                </a:lnTo>
                                <a:lnTo>
                                  <a:pt x="513" y="186"/>
                                </a:lnTo>
                                <a:lnTo>
                                  <a:pt x="504" y="158"/>
                                </a:lnTo>
                                <a:lnTo>
                                  <a:pt x="696" y="158"/>
                                </a:lnTo>
                                <a:lnTo>
                                  <a:pt x="696" y="152"/>
                                </a:lnTo>
                                <a:lnTo>
                                  <a:pt x="697" y="147"/>
                                </a:lnTo>
                                <a:lnTo>
                                  <a:pt x="697" y="141"/>
                                </a:lnTo>
                              </a:path>
                            </a:pathLst>
                          </a:custGeom>
                          <a:solidFill>
                            <a:srgbClr val="2CB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4176" y="553"/>
                            <a:ext cx="34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559" y="630"/>
                            <a:ext cx="28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0"/>
                        <wps:cNvSpPr>
                          <a:spLocks/>
                        </wps:cNvSpPr>
                        <wps:spPr bwMode="auto">
                          <a:xfrm>
                            <a:off x="3863" y="538"/>
                            <a:ext cx="2186" cy="488"/>
                          </a:xfrm>
                          <a:custGeom>
                            <a:avLst/>
                            <a:gdLst>
                              <a:gd name="T0" fmla="+- 0 3997 3863"/>
                              <a:gd name="T1" fmla="*/ T0 w 2186"/>
                              <a:gd name="T2" fmla="+- 0 817 539"/>
                              <a:gd name="T3" fmla="*/ 817 h 488"/>
                              <a:gd name="T4" fmla="+- 0 3966 3863"/>
                              <a:gd name="T5" fmla="*/ T4 w 2186"/>
                              <a:gd name="T6" fmla="+- 0 894 539"/>
                              <a:gd name="T7" fmla="*/ 894 h 488"/>
                              <a:gd name="T8" fmla="+- 0 4059 3863"/>
                              <a:gd name="T9" fmla="*/ T8 w 2186"/>
                              <a:gd name="T10" fmla="+- 0 817 539"/>
                              <a:gd name="T11" fmla="*/ 817 h 488"/>
                              <a:gd name="T12" fmla="+- 0 5341 3863"/>
                              <a:gd name="T13" fmla="*/ T12 w 2186"/>
                              <a:gd name="T14" fmla="+- 0 789 539"/>
                              <a:gd name="T15" fmla="*/ 789 h 488"/>
                              <a:gd name="T16" fmla="+- 0 5415 3863"/>
                              <a:gd name="T17" fmla="*/ T16 w 2186"/>
                              <a:gd name="T18" fmla="+- 0 639 539"/>
                              <a:gd name="T19" fmla="*/ 639 h 488"/>
                              <a:gd name="T20" fmla="+- 0 5234 3863"/>
                              <a:gd name="T21" fmla="*/ T20 w 2186"/>
                              <a:gd name="T22" fmla="+- 0 539 539"/>
                              <a:gd name="T23" fmla="*/ 539 h 488"/>
                              <a:gd name="T24" fmla="+- 0 5234 3863"/>
                              <a:gd name="T25" fmla="*/ T24 w 2186"/>
                              <a:gd name="T26" fmla="+- 0 902 539"/>
                              <a:gd name="T27" fmla="*/ 902 h 488"/>
                              <a:gd name="T28" fmla="+- 0 5349 3863"/>
                              <a:gd name="T29" fmla="*/ T28 w 2186"/>
                              <a:gd name="T30" fmla="+- 0 901 539"/>
                              <a:gd name="T31" fmla="*/ 901 h 488"/>
                              <a:gd name="T32" fmla="+- 0 5664 3863"/>
                              <a:gd name="T33" fmla="*/ T32 w 2186"/>
                              <a:gd name="T34" fmla="+- 0 751 539"/>
                              <a:gd name="T35" fmla="*/ 751 h 488"/>
                              <a:gd name="T36" fmla="+- 0 5636 3863"/>
                              <a:gd name="T37" fmla="*/ T36 w 2186"/>
                              <a:gd name="T38" fmla="+- 0 676 539"/>
                              <a:gd name="T39" fmla="*/ 676 h 488"/>
                              <a:gd name="T40" fmla="+- 0 5475 3863"/>
                              <a:gd name="T41" fmla="*/ T40 w 2186"/>
                              <a:gd name="T42" fmla="+- 0 751 539"/>
                              <a:gd name="T43" fmla="*/ 751 h 488"/>
                              <a:gd name="T44" fmla="+- 0 5517 3863"/>
                              <a:gd name="T45" fmla="*/ T44 w 2186"/>
                              <a:gd name="T46" fmla="+- 0 687 539"/>
                              <a:gd name="T47" fmla="*/ 687 h 488"/>
                              <a:gd name="T48" fmla="+- 0 5588 3863"/>
                              <a:gd name="T49" fmla="*/ T48 w 2186"/>
                              <a:gd name="T50" fmla="+- 0 702 539"/>
                              <a:gd name="T51" fmla="*/ 702 h 488"/>
                              <a:gd name="T52" fmla="+- 0 5608 3863"/>
                              <a:gd name="T53" fmla="*/ T52 w 2186"/>
                              <a:gd name="T54" fmla="+- 0 654 539"/>
                              <a:gd name="T55" fmla="*/ 654 h 488"/>
                              <a:gd name="T56" fmla="+- 0 5491 3863"/>
                              <a:gd name="T57" fmla="*/ T56 w 2186"/>
                              <a:gd name="T58" fmla="+- 0 645 539"/>
                              <a:gd name="T59" fmla="*/ 645 h 488"/>
                              <a:gd name="T60" fmla="+- 0 5415 3863"/>
                              <a:gd name="T61" fmla="*/ T60 w 2186"/>
                              <a:gd name="T62" fmla="+- 0 770 539"/>
                              <a:gd name="T63" fmla="*/ 770 h 488"/>
                              <a:gd name="T64" fmla="+- 0 5453 3863"/>
                              <a:gd name="T65" fmla="*/ T64 w 2186"/>
                              <a:gd name="T66" fmla="+- 0 868 539"/>
                              <a:gd name="T67" fmla="*/ 868 h 488"/>
                              <a:gd name="T68" fmla="+- 0 5579 3863"/>
                              <a:gd name="T69" fmla="*/ T68 w 2186"/>
                              <a:gd name="T70" fmla="+- 0 903 539"/>
                              <a:gd name="T71" fmla="*/ 903 h 488"/>
                              <a:gd name="T72" fmla="+- 0 5655 3863"/>
                              <a:gd name="T73" fmla="*/ T72 w 2186"/>
                              <a:gd name="T74" fmla="+- 0 857 539"/>
                              <a:gd name="T75" fmla="*/ 857 h 488"/>
                              <a:gd name="T76" fmla="+- 0 5606 3863"/>
                              <a:gd name="T77" fmla="*/ T76 w 2186"/>
                              <a:gd name="T78" fmla="+- 0 839 539"/>
                              <a:gd name="T79" fmla="*/ 839 h 488"/>
                              <a:gd name="T80" fmla="+- 0 5550 3863"/>
                              <a:gd name="T81" fmla="*/ T80 w 2186"/>
                              <a:gd name="T82" fmla="+- 0 857 539"/>
                              <a:gd name="T83" fmla="*/ 857 h 488"/>
                              <a:gd name="T84" fmla="+- 0 5484 3863"/>
                              <a:gd name="T85" fmla="*/ T84 w 2186"/>
                              <a:gd name="T86" fmla="+- 0 819 539"/>
                              <a:gd name="T87" fmla="*/ 819 h 488"/>
                              <a:gd name="T88" fmla="+- 0 5667 3863"/>
                              <a:gd name="T89" fmla="*/ T88 w 2186"/>
                              <a:gd name="T90" fmla="+- 0 785 539"/>
                              <a:gd name="T91" fmla="*/ 785 h 488"/>
                              <a:gd name="T92" fmla="+- 0 5940 3863"/>
                              <a:gd name="T93" fmla="*/ T92 w 2186"/>
                              <a:gd name="T94" fmla="+- 0 639 539"/>
                              <a:gd name="T95" fmla="*/ 639 h 488"/>
                              <a:gd name="T96" fmla="+- 0 5734 3863"/>
                              <a:gd name="T97" fmla="*/ T96 w 2186"/>
                              <a:gd name="T98" fmla="+- 0 639 539"/>
                              <a:gd name="T99" fmla="*/ 639 h 488"/>
                              <a:gd name="T100" fmla="+- 0 5720 3863"/>
                              <a:gd name="T101" fmla="*/ T100 w 2186"/>
                              <a:gd name="T102" fmla="+- 0 1027 539"/>
                              <a:gd name="T103" fmla="*/ 1027 h 488"/>
                              <a:gd name="T104" fmla="+- 0 5940 3863"/>
                              <a:gd name="T105" fmla="*/ T104 w 2186"/>
                              <a:gd name="T106" fmla="+- 0 639 539"/>
                              <a:gd name="T107" fmla="*/ 639 h 488"/>
                              <a:gd name="T108" fmla="+- 0 6017 3863"/>
                              <a:gd name="T109" fmla="*/ T108 w 2186"/>
                              <a:gd name="T110" fmla="+- 0 684 539"/>
                              <a:gd name="T111" fmla="*/ 684 h 488"/>
                              <a:gd name="T112" fmla="+- 0 6029 3863"/>
                              <a:gd name="T113" fmla="*/ T112 w 2186"/>
                              <a:gd name="T114" fmla="+- 0 677 539"/>
                              <a:gd name="T115" fmla="*/ 677 h 488"/>
                              <a:gd name="T116" fmla="+- 0 6025 3863"/>
                              <a:gd name="T117" fmla="*/ T116 w 2186"/>
                              <a:gd name="T118" fmla="+- 0 660 539"/>
                              <a:gd name="T119" fmla="*/ 660 h 488"/>
                              <a:gd name="T120" fmla="+- 0 6019 3863"/>
                              <a:gd name="T121" fmla="*/ T120 w 2186"/>
                              <a:gd name="T122" fmla="+- 0 666 539"/>
                              <a:gd name="T123" fmla="*/ 666 h 488"/>
                              <a:gd name="T124" fmla="+- 0 6009 3863"/>
                              <a:gd name="T125" fmla="*/ T124 w 2186"/>
                              <a:gd name="T126" fmla="+- 0 679 539"/>
                              <a:gd name="T127" fmla="*/ 679 h 488"/>
                              <a:gd name="T128" fmla="+- 0 5997 3863"/>
                              <a:gd name="T129" fmla="*/ T128 w 2186"/>
                              <a:gd name="T130" fmla="+- 0 663 539"/>
                              <a:gd name="T131" fmla="*/ 663 h 488"/>
                              <a:gd name="T132" fmla="+- 0 6019 3863"/>
                              <a:gd name="T133" fmla="*/ T132 w 2186"/>
                              <a:gd name="T134" fmla="+- 0 656 539"/>
                              <a:gd name="T135" fmla="*/ 656 h 488"/>
                              <a:gd name="T136" fmla="+- 0 5989 3863"/>
                              <a:gd name="T137" fmla="*/ T136 w 2186"/>
                              <a:gd name="T138" fmla="+- 0 702 539"/>
                              <a:gd name="T139" fmla="*/ 702 h 488"/>
                              <a:gd name="T140" fmla="+- 0 6008 3863"/>
                              <a:gd name="T141" fmla="*/ T140 w 2186"/>
                              <a:gd name="T142" fmla="+- 0 686 539"/>
                              <a:gd name="T143" fmla="*/ 686 h 488"/>
                              <a:gd name="T144" fmla="+- 0 6049 3863"/>
                              <a:gd name="T145" fmla="*/ T144 w 2186"/>
                              <a:gd name="T146" fmla="+- 0 679 539"/>
                              <a:gd name="T147" fmla="*/ 679 h 488"/>
                              <a:gd name="T148" fmla="+- 0 6044 3863"/>
                              <a:gd name="T149" fmla="*/ T148 w 2186"/>
                              <a:gd name="T150" fmla="+- 0 672 539"/>
                              <a:gd name="T151" fmla="*/ 672 h 488"/>
                              <a:gd name="T152" fmla="+- 0 6035 3863"/>
                              <a:gd name="T153" fmla="*/ T152 w 2186"/>
                              <a:gd name="T154" fmla="+- 0 703 539"/>
                              <a:gd name="T155" fmla="*/ 703 h 488"/>
                              <a:gd name="T156" fmla="+- 0 6000 3863"/>
                              <a:gd name="T157" fmla="*/ T156 w 2186"/>
                              <a:gd name="T158" fmla="+- 0 717 539"/>
                              <a:gd name="T159" fmla="*/ 717 h 488"/>
                              <a:gd name="T160" fmla="+- 0 5978 3863"/>
                              <a:gd name="T161" fmla="*/ T160 w 2186"/>
                              <a:gd name="T162" fmla="+- 0 702 539"/>
                              <a:gd name="T163" fmla="*/ 702 h 488"/>
                              <a:gd name="T164" fmla="+- 0 5971 3863"/>
                              <a:gd name="T165" fmla="*/ T164 w 2186"/>
                              <a:gd name="T166" fmla="+- 0 686 539"/>
                              <a:gd name="T167" fmla="*/ 686 h 488"/>
                              <a:gd name="T168" fmla="+- 0 5975 3863"/>
                              <a:gd name="T169" fmla="*/ T168 w 2186"/>
                              <a:gd name="T170" fmla="+- 0 661 539"/>
                              <a:gd name="T171" fmla="*/ 661 h 488"/>
                              <a:gd name="T172" fmla="+- 0 5995 3863"/>
                              <a:gd name="T173" fmla="*/ T172 w 2186"/>
                              <a:gd name="T174" fmla="+- 0 645 539"/>
                              <a:gd name="T175" fmla="*/ 645 h 488"/>
                              <a:gd name="T176" fmla="+- 0 6019 3863"/>
                              <a:gd name="T177" fmla="*/ T176 w 2186"/>
                              <a:gd name="T178" fmla="+- 0 645 539"/>
                              <a:gd name="T179" fmla="*/ 645 h 488"/>
                              <a:gd name="T180" fmla="+- 0 6035 3863"/>
                              <a:gd name="T181" fmla="*/ T180 w 2186"/>
                              <a:gd name="T182" fmla="+- 0 656 539"/>
                              <a:gd name="T183" fmla="*/ 656 h 488"/>
                              <a:gd name="T184" fmla="+- 0 6044 3863"/>
                              <a:gd name="T185" fmla="*/ T184 w 2186"/>
                              <a:gd name="T186" fmla="+- 0 659 539"/>
                              <a:gd name="T187" fmla="*/ 659 h 488"/>
                              <a:gd name="T188" fmla="+- 0 6034 3863"/>
                              <a:gd name="T189" fmla="*/ T188 w 2186"/>
                              <a:gd name="T190" fmla="+- 0 645 539"/>
                              <a:gd name="T191" fmla="*/ 645 h 488"/>
                              <a:gd name="T192" fmla="+- 0 6021 3863"/>
                              <a:gd name="T193" fmla="*/ T192 w 2186"/>
                              <a:gd name="T194" fmla="+- 0 639 539"/>
                              <a:gd name="T195" fmla="*/ 639 h 488"/>
                              <a:gd name="T196" fmla="+- 0 5992 3863"/>
                              <a:gd name="T197" fmla="*/ T196 w 2186"/>
                              <a:gd name="T198" fmla="+- 0 638 539"/>
                              <a:gd name="T199" fmla="*/ 638 h 488"/>
                              <a:gd name="T200" fmla="+- 0 5966 3863"/>
                              <a:gd name="T201" fmla="*/ T200 w 2186"/>
                              <a:gd name="T202" fmla="+- 0 664 539"/>
                              <a:gd name="T203" fmla="*/ 664 h 488"/>
                              <a:gd name="T204" fmla="+- 0 5965 3863"/>
                              <a:gd name="T205" fmla="*/ T204 w 2186"/>
                              <a:gd name="T206" fmla="+- 0 693 539"/>
                              <a:gd name="T207" fmla="*/ 693 h 488"/>
                              <a:gd name="T208" fmla="+- 0 5984 3863"/>
                              <a:gd name="T209" fmla="*/ T208 w 2186"/>
                              <a:gd name="T210" fmla="+- 0 716 539"/>
                              <a:gd name="T211" fmla="*/ 716 h 488"/>
                              <a:gd name="T212" fmla="+- 0 6014 3863"/>
                              <a:gd name="T213" fmla="*/ T212 w 2186"/>
                              <a:gd name="T214" fmla="+- 0 721 539"/>
                              <a:gd name="T215" fmla="*/ 721 h 488"/>
                              <a:gd name="T216" fmla="+- 0 6034 3863"/>
                              <a:gd name="T217" fmla="*/ T216 w 2186"/>
                              <a:gd name="T218" fmla="+- 0 712 539"/>
                              <a:gd name="T219" fmla="*/ 712 h 488"/>
                              <a:gd name="T220" fmla="+- 0 6047 3863"/>
                              <a:gd name="T221" fmla="*/ T220 w 2186"/>
                              <a:gd name="T222" fmla="+- 0 690 539"/>
                              <a:gd name="T223" fmla="*/ 690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86" h="488">
                                <a:moveTo>
                                  <a:pt x="269" y="100"/>
                                </a:moveTo>
                                <a:lnTo>
                                  <a:pt x="207" y="100"/>
                                </a:lnTo>
                                <a:lnTo>
                                  <a:pt x="134" y="278"/>
                                </a:lnTo>
                                <a:lnTo>
                                  <a:pt x="62" y="100"/>
                                </a:lnTo>
                                <a:lnTo>
                                  <a:pt x="0" y="100"/>
                                </a:lnTo>
                                <a:lnTo>
                                  <a:pt x="103" y="355"/>
                                </a:lnTo>
                                <a:lnTo>
                                  <a:pt x="49" y="488"/>
                                </a:lnTo>
                                <a:lnTo>
                                  <a:pt x="111" y="488"/>
                                </a:lnTo>
                                <a:lnTo>
                                  <a:pt x="196" y="278"/>
                                </a:lnTo>
                                <a:lnTo>
                                  <a:pt x="269" y="100"/>
                                </a:lnTo>
                                <a:moveTo>
                                  <a:pt x="1555" y="362"/>
                                </a:moveTo>
                                <a:lnTo>
                                  <a:pt x="1478" y="250"/>
                                </a:lnTo>
                                <a:lnTo>
                                  <a:pt x="1454" y="216"/>
                                </a:lnTo>
                                <a:lnTo>
                                  <a:pt x="1448" y="207"/>
                                </a:lnTo>
                                <a:lnTo>
                                  <a:pt x="1552" y="100"/>
                                </a:lnTo>
                                <a:lnTo>
                                  <a:pt x="1480" y="100"/>
                                </a:lnTo>
                                <a:lnTo>
                                  <a:pt x="1371" y="216"/>
                                </a:lnTo>
                                <a:lnTo>
                                  <a:pt x="1371" y="0"/>
                                </a:lnTo>
                                <a:lnTo>
                                  <a:pt x="1311" y="0"/>
                                </a:lnTo>
                                <a:lnTo>
                                  <a:pt x="1311" y="363"/>
                                </a:lnTo>
                                <a:lnTo>
                                  <a:pt x="1371" y="363"/>
                                </a:lnTo>
                                <a:lnTo>
                                  <a:pt x="1371" y="288"/>
                                </a:lnTo>
                                <a:lnTo>
                                  <a:pt x="1408" y="250"/>
                                </a:lnTo>
                                <a:lnTo>
                                  <a:pt x="1486" y="362"/>
                                </a:lnTo>
                                <a:lnTo>
                                  <a:pt x="1555" y="362"/>
                                </a:lnTo>
                                <a:moveTo>
                                  <a:pt x="1805" y="235"/>
                                </a:moveTo>
                                <a:lnTo>
                                  <a:pt x="1801" y="212"/>
                                </a:lnTo>
                                <a:lnTo>
                                  <a:pt x="1797" y="182"/>
                                </a:lnTo>
                                <a:lnTo>
                                  <a:pt x="1776" y="143"/>
                                </a:lnTo>
                                <a:lnTo>
                                  <a:pt x="1773" y="137"/>
                                </a:lnTo>
                                <a:lnTo>
                                  <a:pt x="1745" y="115"/>
                                </a:lnTo>
                                <a:lnTo>
                                  <a:pt x="1745" y="212"/>
                                </a:lnTo>
                                <a:lnTo>
                                  <a:pt x="1612" y="212"/>
                                </a:lnTo>
                                <a:lnTo>
                                  <a:pt x="1619" y="184"/>
                                </a:lnTo>
                                <a:lnTo>
                                  <a:pt x="1634" y="162"/>
                                </a:lnTo>
                                <a:lnTo>
                                  <a:pt x="1654" y="148"/>
                                </a:lnTo>
                                <a:lnTo>
                                  <a:pt x="1679" y="143"/>
                                </a:lnTo>
                                <a:lnTo>
                                  <a:pt x="1705" y="148"/>
                                </a:lnTo>
                                <a:lnTo>
                                  <a:pt x="1725" y="163"/>
                                </a:lnTo>
                                <a:lnTo>
                                  <a:pt x="1739" y="185"/>
                                </a:lnTo>
                                <a:lnTo>
                                  <a:pt x="1745" y="212"/>
                                </a:lnTo>
                                <a:lnTo>
                                  <a:pt x="1745" y="115"/>
                                </a:lnTo>
                                <a:lnTo>
                                  <a:pt x="1734" y="106"/>
                                </a:lnTo>
                                <a:lnTo>
                                  <a:pt x="1679" y="95"/>
                                </a:lnTo>
                                <a:lnTo>
                                  <a:pt x="1628" y="106"/>
                                </a:lnTo>
                                <a:lnTo>
                                  <a:pt x="1588" y="135"/>
                                </a:lnTo>
                                <a:lnTo>
                                  <a:pt x="1561" y="178"/>
                                </a:lnTo>
                                <a:lnTo>
                                  <a:pt x="1552" y="231"/>
                                </a:lnTo>
                                <a:lnTo>
                                  <a:pt x="1552" y="232"/>
                                </a:lnTo>
                                <a:lnTo>
                                  <a:pt x="1562" y="287"/>
                                </a:lnTo>
                                <a:lnTo>
                                  <a:pt x="1590" y="329"/>
                                </a:lnTo>
                                <a:lnTo>
                                  <a:pt x="1633" y="357"/>
                                </a:lnTo>
                                <a:lnTo>
                                  <a:pt x="1686" y="366"/>
                                </a:lnTo>
                                <a:lnTo>
                                  <a:pt x="1716" y="364"/>
                                </a:lnTo>
                                <a:lnTo>
                                  <a:pt x="1745" y="354"/>
                                </a:lnTo>
                                <a:lnTo>
                                  <a:pt x="1771" y="339"/>
                                </a:lnTo>
                                <a:lnTo>
                                  <a:pt x="1792" y="318"/>
                                </a:lnTo>
                                <a:lnTo>
                                  <a:pt x="1793" y="317"/>
                                </a:lnTo>
                                <a:lnTo>
                                  <a:pt x="1758" y="286"/>
                                </a:lnTo>
                                <a:lnTo>
                                  <a:pt x="1743" y="300"/>
                                </a:lnTo>
                                <a:lnTo>
                                  <a:pt x="1726" y="310"/>
                                </a:lnTo>
                                <a:lnTo>
                                  <a:pt x="1707" y="316"/>
                                </a:lnTo>
                                <a:lnTo>
                                  <a:pt x="1687" y="318"/>
                                </a:lnTo>
                                <a:lnTo>
                                  <a:pt x="1660" y="314"/>
                                </a:lnTo>
                                <a:lnTo>
                                  <a:pt x="1637" y="301"/>
                                </a:lnTo>
                                <a:lnTo>
                                  <a:pt x="1621" y="280"/>
                                </a:lnTo>
                                <a:lnTo>
                                  <a:pt x="1612" y="252"/>
                                </a:lnTo>
                                <a:lnTo>
                                  <a:pt x="1804" y="252"/>
                                </a:lnTo>
                                <a:lnTo>
                                  <a:pt x="1804" y="246"/>
                                </a:lnTo>
                                <a:lnTo>
                                  <a:pt x="1805" y="241"/>
                                </a:lnTo>
                                <a:lnTo>
                                  <a:pt x="1805" y="235"/>
                                </a:lnTo>
                                <a:moveTo>
                                  <a:pt x="2077" y="100"/>
                                </a:moveTo>
                                <a:lnTo>
                                  <a:pt x="2015" y="100"/>
                                </a:lnTo>
                                <a:lnTo>
                                  <a:pt x="1943" y="278"/>
                                </a:lnTo>
                                <a:lnTo>
                                  <a:pt x="1871" y="100"/>
                                </a:lnTo>
                                <a:lnTo>
                                  <a:pt x="1808" y="100"/>
                                </a:lnTo>
                                <a:lnTo>
                                  <a:pt x="1911" y="355"/>
                                </a:lnTo>
                                <a:lnTo>
                                  <a:pt x="1857" y="488"/>
                                </a:lnTo>
                                <a:lnTo>
                                  <a:pt x="1920" y="488"/>
                                </a:lnTo>
                                <a:lnTo>
                                  <a:pt x="2005" y="278"/>
                                </a:lnTo>
                                <a:lnTo>
                                  <a:pt x="2077" y="100"/>
                                </a:lnTo>
                                <a:moveTo>
                                  <a:pt x="2167" y="163"/>
                                </a:moveTo>
                                <a:lnTo>
                                  <a:pt x="2155" y="147"/>
                                </a:lnTo>
                                <a:lnTo>
                                  <a:pt x="2154" y="145"/>
                                </a:lnTo>
                                <a:lnTo>
                                  <a:pt x="2161" y="145"/>
                                </a:lnTo>
                                <a:lnTo>
                                  <a:pt x="2164" y="140"/>
                                </a:lnTo>
                                <a:lnTo>
                                  <a:pt x="2166" y="138"/>
                                </a:lnTo>
                                <a:lnTo>
                                  <a:pt x="2165" y="127"/>
                                </a:lnTo>
                                <a:lnTo>
                                  <a:pt x="2165" y="124"/>
                                </a:lnTo>
                                <a:lnTo>
                                  <a:pt x="2162" y="121"/>
                                </a:lnTo>
                                <a:lnTo>
                                  <a:pt x="2157" y="118"/>
                                </a:lnTo>
                                <a:lnTo>
                                  <a:pt x="2156" y="117"/>
                                </a:lnTo>
                                <a:lnTo>
                                  <a:pt x="2156" y="127"/>
                                </a:lnTo>
                                <a:lnTo>
                                  <a:pt x="2156" y="137"/>
                                </a:lnTo>
                                <a:lnTo>
                                  <a:pt x="2152" y="140"/>
                                </a:lnTo>
                                <a:lnTo>
                                  <a:pt x="2146" y="140"/>
                                </a:lnTo>
                                <a:lnTo>
                                  <a:pt x="2146" y="139"/>
                                </a:lnTo>
                                <a:lnTo>
                                  <a:pt x="2134" y="139"/>
                                </a:lnTo>
                                <a:lnTo>
                                  <a:pt x="2134" y="124"/>
                                </a:lnTo>
                                <a:lnTo>
                                  <a:pt x="2152" y="124"/>
                                </a:lnTo>
                                <a:lnTo>
                                  <a:pt x="2156" y="127"/>
                                </a:lnTo>
                                <a:lnTo>
                                  <a:pt x="2156" y="117"/>
                                </a:lnTo>
                                <a:lnTo>
                                  <a:pt x="2153" y="116"/>
                                </a:lnTo>
                                <a:lnTo>
                                  <a:pt x="2126" y="116"/>
                                </a:lnTo>
                                <a:lnTo>
                                  <a:pt x="2126" y="163"/>
                                </a:lnTo>
                                <a:lnTo>
                                  <a:pt x="2135" y="163"/>
                                </a:lnTo>
                                <a:lnTo>
                                  <a:pt x="2135" y="147"/>
                                </a:lnTo>
                                <a:lnTo>
                                  <a:pt x="2145" y="147"/>
                                </a:lnTo>
                                <a:lnTo>
                                  <a:pt x="2157" y="163"/>
                                </a:lnTo>
                                <a:lnTo>
                                  <a:pt x="2167" y="163"/>
                                </a:lnTo>
                                <a:moveTo>
                                  <a:pt x="2186" y="140"/>
                                </a:moveTo>
                                <a:lnTo>
                                  <a:pt x="2184" y="129"/>
                                </a:lnTo>
                                <a:lnTo>
                                  <a:pt x="2181" y="120"/>
                                </a:lnTo>
                                <a:lnTo>
                                  <a:pt x="2181" y="133"/>
                                </a:lnTo>
                                <a:lnTo>
                                  <a:pt x="2181" y="147"/>
                                </a:lnTo>
                                <a:lnTo>
                                  <a:pt x="2175" y="158"/>
                                </a:lnTo>
                                <a:lnTo>
                                  <a:pt x="2172" y="164"/>
                                </a:lnTo>
                                <a:lnTo>
                                  <a:pt x="2166" y="169"/>
                                </a:lnTo>
                                <a:lnTo>
                                  <a:pt x="2151" y="178"/>
                                </a:lnTo>
                                <a:lnTo>
                                  <a:pt x="2137" y="178"/>
                                </a:lnTo>
                                <a:lnTo>
                                  <a:pt x="2126" y="172"/>
                                </a:lnTo>
                                <a:lnTo>
                                  <a:pt x="2120" y="169"/>
                                </a:lnTo>
                                <a:lnTo>
                                  <a:pt x="2115" y="163"/>
                                </a:lnTo>
                                <a:lnTo>
                                  <a:pt x="2112" y="158"/>
                                </a:lnTo>
                                <a:lnTo>
                                  <a:pt x="2109" y="152"/>
                                </a:lnTo>
                                <a:lnTo>
                                  <a:pt x="2108" y="147"/>
                                </a:lnTo>
                                <a:lnTo>
                                  <a:pt x="2108" y="133"/>
                                </a:lnTo>
                                <a:lnTo>
                                  <a:pt x="2109" y="127"/>
                                </a:lnTo>
                                <a:lnTo>
                                  <a:pt x="2112" y="122"/>
                                </a:lnTo>
                                <a:lnTo>
                                  <a:pt x="2115" y="116"/>
                                </a:lnTo>
                                <a:lnTo>
                                  <a:pt x="2120" y="112"/>
                                </a:lnTo>
                                <a:lnTo>
                                  <a:pt x="2132" y="106"/>
                                </a:lnTo>
                                <a:lnTo>
                                  <a:pt x="2138" y="104"/>
                                </a:lnTo>
                                <a:lnTo>
                                  <a:pt x="2150" y="104"/>
                                </a:lnTo>
                                <a:lnTo>
                                  <a:pt x="2156" y="106"/>
                                </a:lnTo>
                                <a:lnTo>
                                  <a:pt x="2161" y="109"/>
                                </a:lnTo>
                                <a:lnTo>
                                  <a:pt x="2167" y="112"/>
                                </a:lnTo>
                                <a:lnTo>
                                  <a:pt x="2172" y="117"/>
                                </a:lnTo>
                                <a:lnTo>
                                  <a:pt x="2175" y="123"/>
                                </a:lnTo>
                                <a:lnTo>
                                  <a:pt x="2181" y="133"/>
                                </a:lnTo>
                                <a:lnTo>
                                  <a:pt x="2181" y="120"/>
                                </a:lnTo>
                                <a:lnTo>
                                  <a:pt x="2180" y="118"/>
                                </a:lnTo>
                                <a:lnTo>
                                  <a:pt x="2177" y="112"/>
                                </a:lnTo>
                                <a:lnTo>
                                  <a:pt x="2171" y="106"/>
                                </a:lnTo>
                                <a:lnTo>
                                  <a:pt x="2167" y="104"/>
                                </a:lnTo>
                                <a:lnTo>
                                  <a:pt x="2164" y="103"/>
                                </a:lnTo>
                                <a:lnTo>
                                  <a:pt x="2158" y="100"/>
                                </a:lnTo>
                                <a:lnTo>
                                  <a:pt x="2151" y="97"/>
                                </a:lnTo>
                                <a:lnTo>
                                  <a:pt x="2136" y="97"/>
                                </a:lnTo>
                                <a:lnTo>
                                  <a:pt x="2129" y="99"/>
                                </a:lnTo>
                                <a:lnTo>
                                  <a:pt x="2115" y="106"/>
                                </a:lnTo>
                                <a:lnTo>
                                  <a:pt x="2110" y="112"/>
                                </a:lnTo>
                                <a:lnTo>
                                  <a:pt x="2103" y="125"/>
                                </a:lnTo>
                                <a:lnTo>
                                  <a:pt x="2100" y="133"/>
                                </a:lnTo>
                                <a:lnTo>
                                  <a:pt x="2100" y="148"/>
                                </a:lnTo>
                                <a:lnTo>
                                  <a:pt x="2102" y="154"/>
                                </a:lnTo>
                                <a:lnTo>
                                  <a:pt x="2109" y="168"/>
                                </a:lnTo>
                                <a:lnTo>
                                  <a:pt x="2115" y="173"/>
                                </a:lnTo>
                                <a:lnTo>
                                  <a:pt x="2121" y="177"/>
                                </a:lnTo>
                                <a:lnTo>
                                  <a:pt x="2128" y="180"/>
                                </a:lnTo>
                                <a:lnTo>
                                  <a:pt x="2136" y="182"/>
                                </a:lnTo>
                                <a:lnTo>
                                  <a:pt x="2151" y="182"/>
                                </a:lnTo>
                                <a:lnTo>
                                  <a:pt x="2157" y="181"/>
                                </a:lnTo>
                                <a:lnTo>
                                  <a:pt x="2163" y="178"/>
                                </a:lnTo>
                                <a:lnTo>
                                  <a:pt x="2171" y="173"/>
                                </a:lnTo>
                                <a:lnTo>
                                  <a:pt x="2176" y="168"/>
                                </a:lnTo>
                                <a:lnTo>
                                  <a:pt x="2180" y="161"/>
                                </a:lnTo>
                                <a:lnTo>
                                  <a:pt x="2184" y="151"/>
                                </a:lnTo>
                                <a:lnTo>
                                  <a:pt x="2186" y="140"/>
                                </a:lnTo>
                              </a:path>
                            </a:pathLst>
                          </a:custGeom>
                          <a:solidFill>
                            <a:srgbClr val="2CB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4878" y="634"/>
                            <a:ext cx="23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38"/>
                        <wps:cNvSpPr>
                          <a:spLocks/>
                        </wps:cNvSpPr>
                        <wps:spPr bwMode="auto">
                          <a:xfrm>
                            <a:off x="1548" y="351"/>
                            <a:ext cx="879" cy="614"/>
                          </a:xfrm>
                          <a:custGeom>
                            <a:avLst/>
                            <a:gdLst>
                              <a:gd name="T0" fmla="+- 0 1697 1549"/>
                              <a:gd name="T1" fmla="*/ T0 w 879"/>
                              <a:gd name="T2" fmla="+- 0 919 352"/>
                              <a:gd name="T3" fmla="*/ 919 h 614"/>
                              <a:gd name="T4" fmla="+- 0 1724 1549"/>
                              <a:gd name="T5" fmla="*/ T4 w 879"/>
                              <a:gd name="T6" fmla="+- 0 966 352"/>
                              <a:gd name="T7" fmla="*/ 966 h 614"/>
                              <a:gd name="T8" fmla="+- 0 1807 1549"/>
                              <a:gd name="T9" fmla="*/ T8 w 879"/>
                              <a:gd name="T10" fmla="+- 0 903 352"/>
                              <a:gd name="T11" fmla="*/ 903 h 614"/>
                              <a:gd name="T12" fmla="+- 0 2119 1549"/>
                              <a:gd name="T13" fmla="*/ T12 w 879"/>
                              <a:gd name="T14" fmla="+- 0 643 352"/>
                              <a:gd name="T15" fmla="*/ 643 h 614"/>
                              <a:gd name="T16" fmla="+- 0 2198 1549"/>
                              <a:gd name="T17" fmla="*/ T16 w 879"/>
                              <a:gd name="T18" fmla="+- 0 723 352"/>
                              <a:gd name="T19" fmla="*/ 723 h 614"/>
                              <a:gd name="T20" fmla="+- 0 2205 1549"/>
                              <a:gd name="T21" fmla="*/ T20 w 879"/>
                              <a:gd name="T22" fmla="+- 0 793 352"/>
                              <a:gd name="T23" fmla="*/ 793 h 614"/>
                              <a:gd name="T24" fmla="+- 0 2182 1549"/>
                              <a:gd name="T25" fmla="*/ T24 w 879"/>
                              <a:gd name="T26" fmla="+- 0 881 352"/>
                              <a:gd name="T27" fmla="*/ 881 h 614"/>
                              <a:gd name="T28" fmla="+- 0 2252 1549"/>
                              <a:gd name="T29" fmla="*/ T28 w 879"/>
                              <a:gd name="T30" fmla="+- 0 966 352"/>
                              <a:gd name="T31" fmla="*/ 966 h 614"/>
                              <a:gd name="T32" fmla="+- 0 2278 1549"/>
                              <a:gd name="T33" fmla="*/ T32 w 879"/>
                              <a:gd name="T34" fmla="+- 0 919 352"/>
                              <a:gd name="T35" fmla="*/ 919 h 614"/>
                              <a:gd name="T36" fmla="+- 0 2365 1549"/>
                              <a:gd name="T37" fmla="*/ T36 w 879"/>
                              <a:gd name="T38" fmla="+- 0 901 352"/>
                              <a:gd name="T39" fmla="*/ 901 h 614"/>
                              <a:gd name="T40" fmla="+- 0 2421 1549"/>
                              <a:gd name="T41" fmla="*/ T40 w 879"/>
                              <a:gd name="T42" fmla="+- 0 837 352"/>
                              <a:gd name="T43" fmla="*/ 837 h 614"/>
                              <a:gd name="T44" fmla="+- 0 2304 1549"/>
                              <a:gd name="T45" fmla="*/ T44 w 879"/>
                              <a:gd name="T46" fmla="+- 0 829 352"/>
                              <a:gd name="T47" fmla="*/ 829 h 614"/>
                              <a:gd name="T48" fmla="+- 0 2306 1549"/>
                              <a:gd name="T49" fmla="*/ T48 w 879"/>
                              <a:gd name="T50" fmla="+- 0 807 352"/>
                              <a:gd name="T51" fmla="*/ 807 h 614"/>
                              <a:gd name="T52" fmla="+- 0 2307 1549"/>
                              <a:gd name="T53" fmla="*/ T52 w 879"/>
                              <a:gd name="T54" fmla="+- 0 781 352"/>
                              <a:gd name="T55" fmla="*/ 781 h 614"/>
                              <a:gd name="T56" fmla="+- 0 2418 1549"/>
                              <a:gd name="T57" fmla="*/ T56 w 879"/>
                              <a:gd name="T58" fmla="+- 0 764 352"/>
                              <a:gd name="T59" fmla="*/ 764 h 614"/>
                              <a:gd name="T60" fmla="+- 0 2350 1549"/>
                              <a:gd name="T61" fmla="*/ T60 w 879"/>
                              <a:gd name="T62" fmla="+- 0 705 352"/>
                              <a:gd name="T63" fmla="*/ 705 h 614"/>
                              <a:gd name="T64" fmla="+- 0 1635 1549"/>
                              <a:gd name="T65" fmla="*/ T64 w 879"/>
                              <a:gd name="T66" fmla="+- 0 703 352"/>
                              <a:gd name="T67" fmla="*/ 703 h 614"/>
                              <a:gd name="T68" fmla="+- 0 1551 1549"/>
                              <a:gd name="T69" fmla="*/ T68 w 879"/>
                              <a:gd name="T70" fmla="+- 0 781 352"/>
                              <a:gd name="T71" fmla="*/ 781 h 614"/>
                              <a:gd name="T72" fmla="+- 0 1562 1549"/>
                              <a:gd name="T73" fmla="*/ T72 w 879"/>
                              <a:gd name="T74" fmla="+- 0 860 352"/>
                              <a:gd name="T75" fmla="*/ 860 h 614"/>
                              <a:gd name="T76" fmla="+- 0 1642 1549"/>
                              <a:gd name="T77" fmla="*/ T76 w 879"/>
                              <a:gd name="T78" fmla="+- 0 910 352"/>
                              <a:gd name="T79" fmla="*/ 910 h 614"/>
                              <a:gd name="T80" fmla="+- 0 1690 1549"/>
                              <a:gd name="T81" fmla="*/ T80 w 879"/>
                              <a:gd name="T82" fmla="+- 0 903 352"/>
                              <a:gd name="T83" fmla="*/ 903 h 614"/>
                              <a:gd name="T84" fmla="+- 0 1782 1549"/>
                              <a:gd name="T85" fmla="*/ T84 w 879"/>
                              <a:gd name="T86" fmla="+- 0 852 352"/>
                              <a:gd name="T87" fmla="*/ 852 h 614"/>
                              <a:gd name="T88" fmla="+- 0 1636 1549"/>
                              <a:gd name="T89" fmla="*/ T88 w 879"/>
                              <a:gd name="T90" fmla="+- 0 834 352"/>
                              <a:gd name="T91" fmla="*/ 834 h 614"/>
                              <a:gd name="T92" fmla="+- 0 1619 1549"/>
                              <a:gd name="T93" fmla="*/ T92 w 879"/>
                              <a:gd name="T94" fmla="+- 0 804 352"/>
                              <a:gd name="T95" fmla="*/ 804 h 614"/>
                              <a:gd name="T96" fmla="+- 0 1637 1549"/>
                              <a:gd name="T97" fmla="*/ T96 w 879"/>
                              <a:gd name="T98" fmla="+- 0 778 352"/>
                              <a:gd name="T99" fmla="*/ 778 h 614"/>
                              <a:gd name="T100" fmla="+- 0 1771 1549"/>
                              <a:gd name="T101" fmla="*/ T100 w 879"/>
                              <a:gd name="T102" fmla="+- 0 756 352"/>
                              <a:gd name="T103" fmla="*/ 756 h 614"/>
                              <a:gd name="T104" fmla="+- 0 1677 1549"/>
                              <a:gd name="T105" fmla="*/ T104 w 879"/>
                              <a:gd name="T106" fmla="+- 0 705 352"/>
                              <a:gd name="T107" fmla="*/ 705 h 614"/>
                              <a:gd name="T108" fmla="+- 0 2285 1549"/>
                              <a:gd name="T109" fmla="*/ T108 w 879"/>
                              <a:gd name="T110" fmla="+- 0 903 352"/>
                              <a:gd name="T111" fmla="*/ 903 h 614"/>
                              <a:gd name="T112" fmla="+- 0 1771 1549"/>
                              <a:gd name="T113" fmla="*/ T112 w 879"/>
                              <a:gd name="T114" fmla="+- 0 775 352"/>
                              <a:gd name="T115" fmla="*/ 775 h 614"/>
                              <a:gd name="T116" fmla="+- 0 1665 1549"/>
                              <a:gd name="T117" fmla="*/ T116 w 879"/>
                              <a:gd name="T118" fmla="+- 0 780 352"/>
                              <a:gd name="T119" fmla="*/ 780 h 614"/>
                              <a:gd name="T120" fmla="+- 0 1666 1549"/>
                              <a:gd name="T121" fmla="*/ T120 w 879"/>
                              <a:gd name="T122" fmla="+- 0 804 352"/>
                              <a:gd name="T123" fmla="*/ 804 h 614"/>
                              <a:gd name="T124" fmla="+- 0 1663 1549"/>
                              <a:gd name="T125" fmla="*/ T124 w 879"/>
                              <a:gd name="T126" fmla="+- 0 834 352"/>
                              <a:gd name="T127" fmla="*/ 834 h 614"/>
                              <a:gd name="T128" fmla="+- 0 1774 1549"/>
                              <a:gd name="T129" fmla="*/ T128 w 879"/>
                              <a:gd name="T130" fmla="+- 0 822 352"/>
                              <a:gd name="T131" fmla="*/ 822 h 614"/>
                              <a:gd name="T132" fmla="+- 0 1771 1549"/>
                              <a:gd name="T133" fmla="*/ T132 w 879"/>
                              <a:gd name="T134" fmla="+- 0 775 352"/>
                              <a:gd name="T135" fmla="*/ 775 h 614"/>
                              <a:gd name="T136" fmla="+- 0 2341 1549"/>
                              <a:gd name="T137" fmla="*/ T136 w 879"/>
                              <a:gd name="T138" fmla="+- 0 781 352"/>
                              <a:gd name="T139" fmla="*/ 781 h 614"/>
                              <a:gd name="T140" fmla="+- 0 2355 1549"/>
                              <a:gd name="T141" fmla="*/ T140 w 879"/>
                              <a:gd name="T142" fmla="+- 0 801 352"/>
                              <a:gd name="T143" fmla="*/ 801 h 614"/>
                              <a:gd name="T144" fmla="+- 0 2346 1549"/>
                              <a:gd name="T145" fmla="*/ T144 w 879"/>
                              <a:gd name="T146" fmla="+- 0 828 352"/>
                              <a:gd name="T147" fmla="*/ 828 h 614"/>
                              <a:gd name="T148" fmla="+- 0 2421 1549"/>
                              <a:gd name="T149" fmla="*/ T148 w 879"/>
                              <a:gd name="T150" fmla="+- 0 837 352"/>
                              <a:gd name="T151" fmla="*/ 837 h 614"/>
                              <a:gd name="T152" fmla="+- 0 1907 1549"/>
                              <a:gd name="T153" fmla="*/ T152 w 879"/>
                              <a:gd name="T154" fmla="+- 0 403 352"/>
                              <a:gd name="T155" fmla="*/ 403 h 614"/>
                              <a:gd name="T156" fmla="+- 0 1919 1549"/>
                              <a:gd name="T157" fmla="*/ T156 w 879"/>
                              <a:gd name="T158" fmla="+- 0 440 352"/>
                              <a:gd name="T159" fmla="*/ 440 h 614"/>
                              <a:gd name="T160" fmla="+- 0 1859 1549"/>
                              <a:gd name="T161" fmla="*/ T160 w 879"/>
                              <a:gd name="T162" fmla="+- 0 490 352"/>
                              <a:gd name="T163" fmla="*/ 490 h 614"/>
                              <a:gd name="T164" fmla="+- 0 1703 1549"/>
                              <a:gd name="T165" fmla="*/ T164 w 879"/>
                              <a:gd name="T166" fmla="+- 0 636 352"/>
                              <a:gd name="T167" fmla="*/ 636 h 614"/>
                              <a:gd name="T168" fmla="+- 0 1790 1549"/>
                              <a:gd name="T169" fmla="*/ T168 w 879"/>
                              <a:gd name="T170" fmla="+- 0 693 352"/>
                              <a:gd name="T171" fmla="*/ 693 h 614"/>
                              <a:gd name="T172" fmla="+- 0 1903 1549"/>
                              <a:gd name="T173" fmla="*/ T172 w 879"/>
                              <a:gd name="T174" fmla="+- 0 641 352"/>
                              <a:gd name="T175" fmla="*/ 641 h 614"/>
                              <a:gd name="T176" fmla="+- 0 2230 1549"/>
                              <a:gd name="T177" fmla="*/ T176 w 879"/>
                              <a:gd name="T178" fmla="+- 0 576 352"/>
                              <a:gd name="T179" fmla="*/ 576 h 614"/>
                              <a:gd name="T180" fmla="+- 0 2044 1549"/>
                              <a:gd name="T181" fmla="*/ T180 w 879"/>
                              <a:gd name="T182" fmla="+- 0 469 352"/>
                              <a:gd name="T183" fmla="*/ 469 h 614"/>
                              <a:gd name="T184" fmla="+- 0 1972 1549"/>
                              <a:gd name="T185" fmla="*/ T184 w 879"/>
                              <a:gd name="T186" fmla="+- 0 453 352"/>
                              <a:gd name="T187" fmla="*/ 453 h 614"/>
                              <a:gd name="T188" fmla="+- 0 1925 1549"/>
                              <a:gd name="T189" fmla="*/ T188 w 879"/>
                              <a:gd name="T190" fmla="+- 0 410 352"/>
                              <a:gd name="T191" fmla="*/ 410 h 614"/>
                              <a:gd name="T192" fmla="+- 0 2314 1549"/>
                              <a:gd name="T193" fmla="*/ T192 w 879"/>
                              <a:gd name="T194" fmla="+- 0 702 352"/>
                              <a:gd name="T195" fmla="*/ 702 h 614"/>
                              <a:gd name="T196" fmla="+- 0 2350 1549"/>
                              <a:gd name="T197" fmla="*/ T196 w 879"/>
                              <a:gd name="T198" fmla="+- 0 705 352"/>
                              <a:gd name="T199" fmla="*/ 705 h 614"/>
                              <a:gd name="T200" fmla="+- 0 2072 1549"/>
                              <a:gd name="T201" fmla="*/ T200 w 879"/>
                              <a:gd name="T202" fmla="+- 0 641 352"/>
                              <a:gd name="T203" fmla="*/ 641 h 614"/>
                              <a:gd name="T204" fmla="+- 0 1982 1549"/>
                              <a:gd name="T205" fmla="*/ T204 w 879"/>
                              <a:gd name="T206" fmla="+- 0 691 352"/>
                              <a:gd name="T207" fmla="*/ 691 h 614"/>
                              <a:gd name="T208" fmla="+- 0 2072 1549"/>
                              <a:gd name="T209" fmla="*/ T208 w 879"/>
                              <a:gd name="T210" fmla="+- 0 641 352"/>
                              <a:gd name="T211" fmla="*/ 641 h 614"/>
                              <a:gd name="T212" fmla="+- 0 1991 1549"/>
                              <a:gd name="T213" fmla="*/ T212 w 879"/>
                              <a:gd name="T214" fmla="+- 0 385 352"/>
                              <a:gd name="T215" fmla="*/ 385 h 614"/>
                              <a:gd name="T216" fmla="+- 0 2029 1549"/>
                              <a:gd name="T217" fmla="*/ T216 w 879"/>
                              <a:gd name="T218" fmla="+- 0 453 352"/>
                              <a:gd name="T219" fmla="*/ 453 h 614"/>
                              <a:gd name="T220" fmla="+- 0 2049 1549"/>
                              <a:gd name="T221" fmla="*/ T220 w 879"/>
                              <a:gd name="T222" fmla="+- 0 394 352"/>
                              <a:gd name="T223" fmla="*/ 394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79" h="614">
                                <a:moveTo>
                                  <a:pt x="258" y="551"/>
                                </a:moveTo>
                                <a:lnTo>
                                  <a:pt x="141" y="551"/>
                                </a:lnTo>
                                <a:lnTo>
                                  <a:pt x="148" y="567"/>
                                </a:lnTo>
                                <a:lnTo>
                                  <a:pt x="156" y="583"/>
                                </a:lnTo>
                                <a:lnTo>
                                  <a:pt x="165" y="599"/>
                                </a:lnTo>
                                <a:lnTo>
                                  <a:pt x="175" y="614"/>
                                </a:lnTo>
                                <a:lnTo>
                                  <a:pt x="261" y="556"/>
                                </a:lnTo>
                                <a:lnTo>
                                  <a:pt x="260" y="555"/>
                                </a:lnTo>
                                <a:lnTo>
                                  <a:pt x="258" y="551"/>
                                </a:lnTo>
                                <a:close/>
                                <a:moveTo>
                                  <a:pt x="724" y="289"/>
                                </a:moveTo>
                                <a:lnTo>
                                  <a:pt x="523" y="289"/>
                                </a:lnTo>
                                <a:lnTo>
                                  <a:pt x="570" y="291"/>
                                </a:lnTo>
                                <a:lnTo>
                                  <a:pt x="617" y="317"/>
                                </a:lnTo>
                                <a:lnTo>
                                  <a:pt x="636" y="341"/>
                                </a:lnTo>
                                <a:lnTo>
                                  <a:pt x="649" y="371"/>
                                </a:lnTo>
                                <a:lnTo>
                                  <a:pt x="655" y="404"/>
                                </a:lnTo>
                                <a:lnTo>
                                  <a:pt x="656" y="423"/>
                                </a:lnTo>
                                <a:lnTo>
                                  <a:pt x="656" y="441"/>
                                </a:lnTo>
                                <a:lnTo>
                                  <a:pt x="653" y="470"/>
                                </a:lnTo>
                                <a:lnTo>
                                  <a:pt x="645" y="500"/>
                                </a:lnTo>
                                <a:lnTo>
                                  <a:pt x="633" y="529"/>
                                </a:lnTo>
                                <a:lnTo>
                                  <a:pt x="617" y="555"/>
                                </a:lnTo>
                                <a:lnTo>
                                  <a:pt x="616" y="556"/>
                                </a:lnTo>
                                <a:lnTo>
                                  <a:pt x="703" y="614"/>
                                </a:lnTo>
                                <a:lnTo>
                                  <a:pt x="712" y="599"/>
                                </a:lnTo>
                                <a:lnTo>
                                  <a:pt x="721" y="583"/>
                                </a:lnTo>
                                <a:lnTo>
                                  <a:pt x="729" y="567"/>
                                </a:lnTo>
                                <a:lnTo>
                                  <a:pt x="736" y="551"/>
                                </a:lnTo>
                                <a:lnTo>
                                  <a:pt x="809" y="551"/>
                                </a:lnTo>
                                <a:lnTo>
                                  <a:pt x="816" y="549"/>
                                </a:lnTo>
                                <a:lnTo>
                                  <a:pt x="848" y="526"/>
                                </a:lnTo>
                                <a:lnTo>
                                  <a:pt x="871" y="491"/>
                                </a:lnTo>
                                <a:lnTo>
                                  <a:pt x="872" y="485"/>
                                </a:lnTo>
                                <a:lnTo>
                                  <a:pt x="768" y="485"/>
                                </a:lnTo>
                                <a:lnTo>
                                  <a:pt x="760" y="482"/>
                                </a:lnTo>
                                <a:lnTo>
                                  <a:pt x="755" y="477"/>
                                </a:lnTo>
                                <a:lnTo>
                                  <a:pt x="756" y="466"/>
                                </a:lnTo>
                                <a:lnTo>
                                  <a:pt x="757" y="464"/>
                                </a:lnTo>
                                <a:lnTo>
                                  <a:pt x="757" y="455"/>
                                </a:lnTo>
                                <a:lnTo>
                                  <a:pt x="758" y="452"/>
                                </a:lnTo>
                                <a:lnTo>
                                  <a:pt x="758" y="443"/>
                                </a:lnTo>
                                <a:lnTo>
                                  <a:pt x="758" y="429"/>
                                </a:lnTo>
                                <a:lnTo>
                                  <a:pt x="769" y="424"/>
                                </a:lnTo>
                                <a:lnTo>
                                  <a:pt x="872" y="424"/>
                                </a:lnTo>
                                <a:lnTo>
                                  <a:pt x="869" y="412"/>
                                </a:lnTo>
                                <a:lnTo>
                                  <a:pt x="846" y="379"/>
                                </a:lnTo>
                                <a:lnTo>
                                  <a:pt x="811" y="357"/>
                                </a:lnTo>
                                <a:lnTo>
                                  <a:pt x="801" y="353"/>
                                </a:lnTo>
                                <a:lnTo>
                                  <a:pt x="748" y="353"/>
                                </a:lnTo>
                                <a:lnTo>
                                  <a:pt x="724" y="289"/>
                                </a:lnTo>
                                <a:close/>
                                <a:moveTo>
                                  <a:pt x="86" y="351"/>
                                </a:moveTo>
                                <a:lnTo>
                                  <a:pt x="49" y="365"/>
                                </a:lnTo>
                                <a:lnTo>
                                  <a:pt x="19" y="392"/>
                                </a:lnTo>
                                <a:lnTo>
                                  <a:pt x="2" y="429"/>
                                </a:lnTo>
                                <a:lnTo>
                                  <a:pt x="0" y="466"/>
                                </a:lnTo>
                                <a:lnTo>
                                  <a:pt x="0" y="470"/>
                                </a:lnTo>
                                <a:lnTo>
                                  <a:pt x="13" y="508"/>
                                </a:lnTo>
                                <a:lnTo>
                                  <a:pt x="40" y="537"/>
                                </a:lnTo>
                                <a:lnTo>
                                  <a:pt x="77" y="555"/>
                                </a:lnTo>
                                <a:lnTo>
                                  <a:pt x="93" y="558"/>
                                </a:lnTo>
                                <a:lnTo>
                                  <a:pt x="110" y="558"/>
                                </a:lnTo>
                                <a:lnTo>
                                  <a:pt x="126" y="556"/>
                                </a:lnTo>
                                <a:lnTo>
                                  <a:pt x="141" y="551"/>
                                </a:lnTo>
                                <a:lnTo>
                                  <a:pt x="258" y="551"/>
                                </a:lnTo>
                                <a:lnTo>
                                  <a:pt x="244" y="529"/>
                                </a:lnTo>
                                <a:lnTo>
                                  <a:pt x="233" y="500"/>
                                </a:lnTo>
                                <a:lnTo>
                                  <a:pt x="229" y="485"/>
                                </a:lnTo>
                                <a:lnTo>
                                  <a:pt x="99" y="485"/>
                                </a:lnTo>
                                <a:lnTo>
                                  <a:pt x="87" y="482"/>
                                </a:lnTo>
                                <a:lnTo>
                                  <a:pt x="78" y="475"/>
                                </a:lnTo>
                                <a:lnTo>
                                  <a:pt x="72" y="465"/>
                                </a:lnTo>
                                <a:lnTo>
                                  <a:pt x="70" y="452"/>
                                </a:lnTo>
                                <a:lnTo>
                                  <a:pt x="73" y="441"/>
                                </a:lnTo>
                                <a:lnTo>
                                  <a:pt x="79" y="432"/>
                                </a:lnTo>
                                <a:lnTo>
                                  <a:pt x="88" y="426"/>
                                </a:lnTo>
                                <a:lnTo>
                                  <a:pt x="99" y="423"/>
                                </a:lnTo>
                                <a:lnTo>
                                  <a:pt x="222" y="423"/>
                                </a:lnTo>
                                <a:lnTo>
                                  <a:pt x="222" y="404"/>
                                </a:lnTo>
                                <a:lnTo>
                                  <a:pt x="229" y="371"/>
                                </a:lnTo>
                                <a:lnTo>
                                  <a:pt x="236" y="353"/>
                                </a:lnTo>
                                <a:lnTo>
                                  <a:pt x="128" y="353"/>
                                </a:lnTo>
                                <a:lnTo>
                                  <a:pt x="86" y="351"/>
                                </a:lnTo>
                                <a:close/>
                                <a:moveTo>
                                  <a:pt x="809" y="551"/>
                                </a:moveTo>
                                <a:lnTo>
                                  <a:pt x="736" y="551"/>
                                </a:lnTo>
                                <a:lnTo>
                                  <a:pt x="777" y="558"/>
                                </a:lnTo>
                                <a:lnTo>
                                  <a:pt x="809" y="551"/>
                                </a:lnTo>
                                <a:close/>
                                <a:moveTo>
                                  <a:pt x="222" y="423"/>
                                </a:moveTo>
                                <a:lnTo>
                                  <a:pt x="105" y="423"/>
                                </a:lnTo>
                                <a:lnTo>
                                  <a:pt x="111" y="425"/>
                                </a:lnTo>
                                <a:lnTo>
                                  <a:pt x="116" y="428"/>
                                </a:lnTo>
                                <a:lnTo>
                                  <a:pt x="117" y="437"/>
                                </a:lnTo>
                                <a:lnTo>
                                  <a:pt x="117" y="443"/>
                                </a:lnTo>
                                <a:lnTo>
                                  <a:pt x="117" y="452"/>
                                </a:lnTo>
                                <a:lnTo>
                                  <a:pt x="118" y="464"/>
                                </a:lnTo>
                                <a:lnTo>
                                  <a:pt x="119" y="476"/>
                                </a:lnTo>
                                <a:lnTo>
                                  <a:pt x="114" y="482"/>
                                </a:lnTo>
                                <a:lnTo>
                                  <a:pt x="107" y="485"/>
                                </a:lnTo>
                                <a:lnTo>
                                  <a:pt x="229" y="485"/>
                                </a:lnTo>
                                <a:lnTo>
                                  <a:pt x="225" y="470"/>
                                </a:lnTo>
                                <a:lnTo>
                                  <a:pt x="222" y="441"/>
                                </a:lnTo>
                                <a:lnTo>
                                  <a:pt x="222" y="428"/>
                                </a:lnTo>
                                <a:lnTo>
                                  <a:pt x="222" y="423"/>
                                </a:lnTo>
                                <a:close/>
                                <a:moveTo>
                                  <a:pt x="872" y="424"/>
                                </a:moveTo>
                                <a:lnTo>
                                  <a:pt x="781" y="424"/>
                                </a:lnTo>
                                <a:lnTo>
                                  <a:pt x="792" y="429"/>
                                </a:lnTo>
                                <a:lnTo>
                                  <a:pt x="801" y="437"/>
                                </a:lnTo>
                                <a:lnTo>
                                  <a:pt x="805" y="443"/>
                                </a:lnTo>
                                <a:lnTo>
                                  <a:pt x="806" y="449"/>
                                </a:lnTo>
                                <a:lnTo>
                                  <a:pt x="806" y="455"/>
                                </a:lnTo>
                                <a:lnTo>
                                  <a:pt x="804" y="466"/>
                                </a:lnTo>
                                <a:lnTo>
                                  <a:pt x="797" y="476"/>
                                </a:lnTo>
                                <a:lnTo>
                                  <a:pt x="787" y="483"/>
                                </a:lnTo>
                                <a:lnTo>
                                  <a:pt x="775" y="485"/>
                                </a:lnTo>
                                <a:lnTo>
                                  <a:pt x="872" y="485"/>
                                </a:lnTo>
                                <a:lnTo>
                                  <a:pt x="878" y="451"/>
                                </a:lnTo>
                                <a:lnTo>
                                  <a:pt x="872" y="424"/>
                                </a:lnTo>
                                <a:close/>
                                <a:moveTo>
                                  <a:pt x="358" y="51"/>
                                </a:moveTo>
                                <a:lnTo>
                                  <a:pt x="348" y="67"/>
                                </a:lnTo>
                                <a:lnTo>
                                  <a:pt x="361" y="76"/>
                                </a:lnTo>
                                <a:lnTo>
                                  <a:pt x="370" y="88"/>
                                </a:lnTo>
                                <a:lnTo>
                                  <a:pt x="377" y="102"/>
                                </a:lnTo>
                                <a:lnTo>
                                  <a:pt x="381" y="117"/>
                                </a:lnTo>
                                <a:lnTo>
                                  <a:pt x="310" y="138"/>
                                </a:lnTo>
                                <a:lnTo>
                                  <a:pt x="247" y="175"/>
                                </a:lnTo>
                                <a:lnTo>
                                  <a:pt x="195" y="224"/>
                                </a:lnTo>
                                <a:lnTo>
                                  <a:pt x="154" y="284"/>
                                </a:lnTo>
                                <a:lnTo>
                                  <a:pt x="128" y="353"/>
                                </a:lnTo>
                                <a:lnTo>
                                  <a:pt x="236" y="353"/>
                                </a:lnTo>
                                <a:lnTo>
                                  <a:pt x="241" y="341"/>
                                </a:lnTo>
                                <a:lnTo>
                                  <a:pt x="260" y="317"/>
                                </a:lnTo>
                                <a:lnTo>
                                  <a:pt x="308" y="291"/>
                                </a:lnTo>
                                <a:lnTo>
                                  <a:pt x="354" y="289"/>
                                </a:lnTo>
                                <a:lnTo>
                                  <a:pt x="724" y="289"/>
                                </a:lnTo>
                                <a:lnTo>
                                  <a:pt x="722" y="284"/>
                                </a:lnTo>
                                <a:lnTo>
                                  <a:pt x="681" y="224"/>
                                </a:lnTo>
                                <a:lnTo>
                                  <a:pt x="629" y="175"/>
                                </a:lnTo>
                                <a:lnTo>
                                  <a:pt x="566" y="138"/>
                                </a:lnTo>
                                <a:lnTo>
                                  <a:pt x="495" y="117"/>
                                </a:lnTo>
                                <a:lnTo>
                                  <a:pt x="479" y="115"/>
                                </a:lnTo>
                                <a:lnTo>
                                  <a:pt x="480" y="101"/>
                                </a:lnTo>
                                <a:lnTo>
                                  <a:pt x="423" y="101"/>
                                </a:lnTo>
                                <a:lnTo>
                                  <a:pt x="413" y="85"/>
                                </a:lnTo>
                                <a:lnTo>
                                  <a:pt x="396" y="70"/>
                                </a:lnTo>
                                <a:lnTo>
                                  <a:pt x="376" y="58"/>
                                </a:lnTo>
                                <a:lnTo>
                                  <a:pt x="358" y="51"/>
                                </a:lnTo>
                                <a:close/>
                                <a:moveTo>
                                  <a:pt x="786" y="350"/>
                                </a:moveTo>
                                <a:lnTo>
                                  <a:pt x="765" y="350"/>
                                </a:lnTo>
                                <a:lnTo>
                                  <a:pt x="757" y="351"/>
                                </a:lnTo>
                                <a:lnTo>
                                  <a:pt x="748" y="353"/>
                                </a:lnTo>
                                <a:lnTo>
                                  <a:pt x="801" y="353"/>
                                </a:lnTo>
                                <a:lnTo>
                                  <a:pt x="799" y="353"/>
                                </a:lnTo>
                                <a:lnTo>
                                  <a:pt x="786" y="350"/>
                                </a:lnTo>
                                <a:close/>
                                <a:moveTo>
                                  <a:pt x="523" y="289"/>
                                </a:moveTo>
                                <a:lnTo>
                                  <a:pt x="354" y="289"/>
                                </a:lnTo>
                                <a:lnTo>
                                  <a:pt x="397" y="307"/>
                                </a:lnTo>
                                <a:lnTo>
                                  <a:pt x="433" y="339"/>
                                </a:lnTo>
                                <a:lnTo>
                                  <a:pt x="444" y="339"/>
                                </a:lnTo>
                                <a:lnTo>
                                  <a:pt x="481" y="307"/>
                                </a:lnTo>
                                <a:lnTo>
                                  <a:pt x="523" y="289"/>
                                </a:lnTo>
                                <a:close/>
                                <a:moveTo>
                                  <a:pt x="519" y="0"/>
                                </a:moveTo>
                                <a:lnTo>
                                  <a:pt x="469" y="17"/>
                                </a:lnTo>
                                <a:lnTo>
                                  <a:pt x="442" y="33"/>
                                </a:lnTo>
                                <a:lnTo>
                                  <a:pt x="430" y="58"/>
                                </a:lnTo>
                                <a:lnTo>
                                  <a:pt x="423" y="101"/>
                                </a:lnTo>
                                <a:lnTo>
                                  <a:pt x="480" y="101"/>
                                </a:lnTo>
                                <a:lnTo>
                                  <a:pt x="480" y="91"/>
                                </a:lnTo>
                                <a:lnTo>
                                  <a:pt x="486" y="67"/>
                                </a:lnTo>
                                <a:lnTo>
                                  <a:pt x="500" y="42"/>
                                </a:lnTo>
                                <a:lnTo>
                                  <a:pt x="526" y="18"/>
                                </a:lnTo>
                                <a:lnTo>
                                  <a:pt x="519" y="0"/>
                                </a:lnTo>
                                <a:close/>
                              </a:path>
                            </a:pathLst>
                          </a:custGeom>
                          <a:solidFill>
                            <a:srgbClr val="2CB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37"/>
                        <wps:cNvSpPr>
                          <a:spLocks/>
                        </wps:cNvSpPr>
                        <wps:spPr bwMode="auto">
                          <a:xfrm>
                            <a:off x="1385" y="55"/>
                            <a:ext cx="4809" cy="1268"/>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26A01" id="Group 36" o:spid="_x0000_s1026" style="position:absolute;margin-left:69pt;margin-top:11.6pt;width:240.95pt;height:63.9pt;z-index:251661312;mso-position-horizontal-relative:page" coordorigin="1380,50" coordsize="4819,12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2555;top:548;width:270;height:3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">
                  <v:imagedata r:id="rId15" o:title=""/>
                  <v:path arrowok="t"/>
                  <o:lock v:ext="edit" aspectratio="f"/>
                </v:shape>
                <v:shape id="Picture 44" o:spid="_x0000_s1028" type="#_x0000_t75" style="position:absolute;left:2864;top:637;width:236;height:2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">
                  <v:imagedata r:id="rId16" o:title=""/>
                  <v:path arrowok="t"/>
                  <o:lock v:ext="edit" aspectratio="f"/>
                </v:shape>
                <v:shape id="AutoShape 43" o:spid="_x0000_s1029" style="position:absolute;left:3162;top:633;width:697;height:272;visibility:visible;mso-wrap-style:square;v-text-anchor:top" coordsize="69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" path="m153,l122,2,96,9,76,25,61,49,61,6,1,6,,267r60,l60,168r7,-51l85,81,113,60r36,-6l153,54r,-5l153,m444,6r-63,l310,187,240,6r-65,l284,269r54,l371,187,444,6m697,141r-4,-23l689,88,668,49r-3,-6l637,21r,97l504,118r7,-28l526,68,546,54r25,-5l598,54r20,15l631,91r6,27l637,21,626,12,571,1,520,12,480,41,453,84r-9,53l444,138r10,55l482,235r43,28l578,272r30,-2l637,260r26,-15l684,224r1,-1l650,192r-15,14l618,216r-19,6l579,224r-27,-4l529,207,513,186r-9,-28l696,158r,-6l697,147r,-6e" fillcolor="#2cb56e" stroked="f">
                  <v:path arrowok="t" o:connecttype="custom" o:connectlocs="122,635;76,658;61,639;0,900;60,801;85,714;149,687;153,682;444,639;310,820;175,639;338,902;444,639;693,751;668,682;637,654;504,751;526,701;571,682;618,702;637,751;626,645;520,645;453,717;444,771;482,868;578,905;637,893;684,857;650,825;618,849;579,857;529,840;504,791;696,785;697,774" o:connectangles="0,0,0,0,0,0,0,0,0,0,0,0,0,0,0,0,0,0,0,0,0,0,0,0,0,0,0,0,0,0,0,0,0,0,0,0"/>
                </v:shape>
                <v:shape id="Picture 42" o:spid="_x0000_s1030" type="#_x0000_t75" style="position:absolute;left:4176;top:553;width:341;height:3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">
                  <v:imagedata r:id="rId17" o:title=""/>
                  <v:path arrowok="t"/>
                  <o:lock v:ext="edit" aspectratio="f"/>
                </v:shape>
                <v:shape id="Picture 41" o:spid="_x0000_s1031" type="#_x0000_t75" style="position:absolute;left:4559;top:630;width:280;height: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">
                  <v:imagedata r:id="rId18" o:title=""/>
                  <v:path arrowok="t"/>
                  <o:lock v:ext="edit" aspectratio="f"/>
                </v:shape>
                <v:shape id="AutoShape 40" o:spid="_x0000_s1032" style="position:absolute;left:3863;top:538;width:2186;height:488;visibility:visible;mso-wrap-style:square;v-text-anchor:top" coordsize="2186,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" path="m269,100r-62,l134,278,62,100,,100,103,355,49,488r62,l196,278,269,100m1555,362l1478,250r-24,-34l1448,207,1552,100r-72,l1371,216,1371,r-60,l1311,363r60,l1371,288r37,-38l1486,362r69,m1805,235r-4,-23l1797,182r-21,-39l1773,137r-28,-22l1745,212r-133,l1619,184r15,-22l1654,148r25,-5l1705,148r20,15l1739,185r6,27l1745,115r-11,-9l1679,95r-51,11l1588,135r-27,43l1552,231r,1l1562,287r28,42l1633,357r53,9l1716,364r29,-10l1771,339r21,-21l1793,317r-35,-31l1743,300r-17,10l1707,316r-20,2l1660,314r-23,-13l1621,280r-9,-28l1804,252r,-6l1805,241r,-6m2077,100r-62,l1943,278,1871,100r-63,l1911,355r-54,133l1920,488r85,-210l2077,100t90,63l2155,147r-1,-2l2161,145r3,-5l2166,138r-1,-11l2165,124r-3,-3l2157,118r-1,-1l2156,127r,10l2152,140r-6,l2146,139r-12,l2134,124r18,l2156,127r,-10l2153,116r-27,l2126,163r9,l2135,147r10,l2157,163r10,m2186,140r-2,-11l2181,120r,13l2181,147r-6,11l2172,164r-6,5l2151,178r-14,l2126,172r-6,-3l2115,163r-3,-5l2109,152r-1,-5l2108,133r1,-6l2112,122r3,-6l2120,112r12,-6l2138,104r12,l2156,106r5,3l2167,112r5,5l2175,123r6,10l2181,120r-1,-2l2177,112r-6,-6l2167,104r-3,-1l2158,100r-7,-3l2136,97r-7,2l2115,106r-5,6l2103,125r-3,8l2100,148r2,6l2109,168r6,5l2121,177r7,3l2136,182r15,l2157,181r6,-3l2171,173r5,-5l2180,161r4,-10l2186,140e" fillcolor="#2cb56e" stroked="f">
                  <v:path arrowok="t" o:connecttype="custom" o:connectlocs="134,817;103,894;196,817;1478,789;1552,639;1371,539;1371,902;1486,901;1801,751;1773,676;1612,751;1654,687;1725,702;1745,654;1628,645;1552,770;1590,868;1716,903;1792,857;1743,839;1687,857;1621,819;1804,785;2077,639;1871,639;1857,1027;2077,639;2154,684;2166,677;2162,660;2156,666;2146,679;2134,663;2156,656;2126,702;2145,686;2186,679;2181,672;2172,703;2137,717;2115,702;2108,686;2112,661;2132,645;2156,645;2172,656;2181,659;2171,645;2158,639;2129,638;2103,664;2102,693;2121,716;2151,721;2171,712;2184,690" o:connectangles="0,0,0,0,0,0,0,0,0,0,0,0,0,0,0,0,0,0,0,0,0,0,0,0,0,0,0,0,0,0,0,0,0,0,0,0,0,0,0,0,0,0,0,0,0,0,0,0,0,0,0,0,0,0,0,0"/>
                </v:shape>
                <v:shape id="Picture 39" o:spid="_x0000_s1033" type="#_x0000_t75" style="position:absolute;left:4878;top:634;width:235;height: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">
                  <v:imagedata r:id="rId19" o:title=""/>
                  <v:path arrowok="t"/>
                  <o:lock v:ext="edit" aspectratio="f"/>
                </v:shape>
                <v:shape id="AutoShape 38" o:spid="_x0000_s1034" style="position:absolute;left:1548;top:351;width:879;height:614;visibility:visible;mso-wrap-style:square;v-text-anchor:top" coordsize="879,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" path="m258,551r-117,l148,567r8,16l165,599r10,15l261,556r-1,-1l258,551xm724,289r-201,l570,291r47,26l636,341r13,30l655,404r1,19l656,441r-3,29l645,500r-12,29l617,555r-1,1l703,614r9,-15l721,583r8,-16l736,551r73,l816,549r32,-23l871,491r1,-6l768,485r-8,-3l755,477r1,-11l757,464r,-9l758,452r,-9l758,429r11,-5l872,424r-3,-12l846,379,811,357r-10,-4l748,353,724,289xm86,351l49,365,19,392,2,429,,466r,4l13,508r27,29l77,555r16,3l110,558r16,-2l141,551r117,l244,529,233,500r-4,-15l99,485,87,482r-9,-7l72,465,70,452r3,-11l79,432r9,-6l99,423r123,l222,404r7,-33l236,353r-108,l86,351xm809,551r-73,l777,558r32,-7xm222,423r-117,l111,425r5,3l117,437r,6l117,452r1,12l119,476r-5,6l107,485r122,l225,470r-3,-29l222,428r,-5xm872,424r-91,l792,429r9,8l805,443r1,6l806,455r-2,11l797,476r-10,7l775,485r97,l878,451r-6,-27xm358,51l348,67r13,9l370,88r7,14l381,117r-71,21l247,175r-52,49l154,284r-26,69l236,353r5,-12l260,317r48,-26l354,289r370,l722,284,681,224,629,175,566,138,495,117r-16,-2l480,101r-57,l413,85,396,70,376,58,358,51xm786,350r-21,l757,351r-9,2l801,353r-2,l786,350xm523,289r-169,l397,307r36,32l444,339r37,-32l523,289xm519,l469,17,442,33,430,58r-7,43l480,101r,-10l486,67,500,42,526,18,519,xe" fillcolor="#2cb56e" stroked="f">
                  <v:path arrowok="t" o:connecttype="custom" o:connectlocs="148,919;175,966;258,903;570,643;649,723;656,793;633,881;703,966;729,919;816,901;872,837;755,829;757,807;758,781;869,764;801,705;86,703;2,781;13,860;93,910;141,903;233,852;87,834;70,804;88,778;222,756;128,705;736,903;222,775;116,780;117,804;114,834;225,822;222,775;792,781;806,801;797,828;872,837;358,403;370,440;310,490;154,636;241,693;354,641;681,576;495,469;423,453;376,410;765,702;801,705;523,641;433,691;523,641;442,385;480,453;500,394" o:connectangles="0,0,0,0,0,0,0,0,0,0,0,0,0,0,0,0,0,0,0,0,0,0,0,0,0,0,0,0,0,0,0,0,0,0,0,0,0,0,0,0,0,0,0,0,0,0,0,0,0,0,0,0,0,0,0,0"/>
                </v:shape>
                <v:rect id="Rectangle 37" o:spid="_x0000_s1035" style="position:absolute;left:1385;top:55;width:4809;height:1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" filled="f" strokecolor="#231f20" strokeweight=".5pt">
                  <v:path arrowok="t"/>
                </v:rect>
                <w10:wrap anchorx="page"/>
              </v:group>
            </w:pict>
          </mc:Fallback>
        </mc:AlternateContent>
      </w:r>
      <w:r>
        <w:rPr>
          <w:color w:val="231F20"/>
        </w:rPr>
        <w:t>Drop these survey questions into the SurveyMonkey software</w:t>
      </w:r>
    </w:p>
    <w:p w:rsidR="00305508" w:rsidRDefault="00305508" w:rsidP="00305508">
      <w:pPr>
        <w:spacing w:before="2"/>
        <w:ind w:left="6078" w:right="994"/>
        <w:jc w:val="center"/>
        <w:rPr>
          <w:b/>
        </w:rPr>
      </w:pPr>
      <w:r>
        <w:rPr>
          <w:b/>
          <w:color w:val="231F20"/>
        </w:rPr>
        <w:t>(or your preferred survey software).</w:t>
      </w:r>
    </w:p>
    <w:p w:rsidR="00305508" w:rsidRPr="007C06F2" w:rsidRDefault="00B97337" w:rsidP="007C06F2">
      <w:pPr>
        <w:spacing w:before="51"/>
        <w:ind w:left="6076" w:right="1005"/>
        <w:jc w:val="center"/>
        <w:rPr>
          <w:rFonts w:ascii="HelveticaLT-BoldOblique"/>
          <w:b/>
          <w:i/>
        </w:rPr>
      </w:pPr>
      <w:hyperlink r:id="rId20">
        <w:r w:rsidR="00305508">
          <w:rPr>
            <w:rFonts w:ascii="HelveticaLT-BoldOblique"/>
            <w:b/>
            <w:i/>
            <w:color w:val="231F20"/>
          </w:rPr>
          <w:t>www.SurveyMonkey.com</w:t>
        </w:r>
      </w:hyperlink>
    </w:p>
    <w:p w:rsidR="00305508" w:rsidRDefault="00305508" w:rsidP="00305508">
      <w:pPr>
        <w:pStyle w:val="Heading2"/>
      </w:pPr>
      <w:r>
        <w:rPr>
          <w:color w:val="231F20"/>
        </w:rPr>
        <w:t>Background</w:t>
      </w:r>
    </w:p>
    <w:p w:rsidR="00305508" w:rsidRPr="00610193" w:rsidRDefault="00305508" w:rsidP="007C06F2">
      <w:pPr>
        <w:pStyle w:val="BodyText"/>
        <w:spacing w:before="240"/>
        <w:ind w:left="446" w:right="528"/>
        <w:rPr>
          <w:i w:val="0"/>
          <w:iCs/>
          <w:sz w:val="22"/>
          <w:szCs w:val="22"/>
        </w:rPr>
      </w:pPr>
      <w:r w:rsidRPr="00610193">
        <w:rPr>
          <w:i w:val="0"/>
          <w:iCs/>
          <w:color w:val="231F20"/>
          <w:sz w:val="22"/>
          <w:szCs w:val="22"/>
        </w:rPr>
        <w:t>The following “Best Governance Practices” survey questions were developed in 2016 with the help and feedback of over 20 governance consultants, many who served as board coaches in one of the board enrichment programs funded in part by M.J. Murdock Charitable Trust.</w:t>
      </w:r>
    </w:p>
    <w:p w:rsidR="00305508" w:rsidRPr="00610193" w:rsidRDefault="00305508" w:rsidP="007C06F2">
      <w:pPr>
        <w:pStyle w:val="BodyText"/>
        <w:spacing w:before="240"/>
        <w:ind w:left="446" w:right="630"/>
        <w:rPr>
          <w:i w:val="0"/>
          <w:iCs/>
          <w:sz w:val="22"/>
          <w:szCs w:val="22"/>
        </w:rPr>
      </w:pPr>
      <w:r w:rsidRPr="00610193">
        <w:rPr>
          <w:i w:val="0"/>
          <w:iCs/>
          <w:color w:val="231F20"/>
          <w:sz w:val="22"/>
          <w:szCs w:val="22"/>
        </w:rPr>
        <w:t xml:space="preserve">John Pearson asked consultants to rank order </w:t>
      </w:r>
      <w:r w:rsidRPr="00610193">
        <w:rPr>
          <w:i w:val="0"/>
          <w:iCs/>
          <w:color w:val="231F20"/>
          <w:spacing w:val="-3"/>
          <w:sz w:val="22"/>
          <w:szCs w:val="22"/>
        </w:rPr>
        <w:t xml:space="preserve">several </w:t>
      </w:r>
      <w:r w:rsidRPr="00610193">
        <w:rPr>
          <w:i w:val="0"/>
          <w:iCs/>
          <w:color w:val="231F20"/>
          <w:sz w:val="22"/>
          <w:szCs w:val="22"/>
        </w:rPr>
        <w:t xml:space="preserve">laundry lists of “best governance </w:t>
      </w:r>
      <w:r w:rsidRPr="00610193">
        <w:rPr>
          <w:i w:val="0"/>
          <w:iCs/>
          <w:color w:val="231F20"/>
          <w:spacing w:val="-3"/>
          <w:sz w:val="22"/>
          <w:szCs w:val="22"/>
        </w:rPr>
        <w:t xml:space="preserve">practices.” </w:t>
      </w:r>
      <w:r w:rsidRPr="00610193">
        <w:rPr>
          <w:i w:val="0"/>
          <w:iCs/>
          <w:color w:val="231F20"/>
          <w:sz w:val="22"/>
          <w:szCs w:val="22"/>
        </w:rPr>
        <w:t xml:space="preserve">The responses were summarized </w:t>
      </w:r>
      <w:r w:rsidRPr="00610193">
        <w:rPr>
          <w:i w:val="0"/>
          <w:iCs/>
          <w:color w:val="231F20"/>
          <w:spacing w:val="-3"/>
          <w:sz w:val="22"/>
          <w:szCs w:val="22"/>
        </w:rPr>
        <w:t xml:space="preserve">by </w:t>
      </w:r>
      <w:r w:rsidRPr="00610193">
        <w:rPr>
          <w:i w:val="0"/>
          <w:iCs/>
          <w:color w:val="231F20"/>
          <w:sz w:val="22"/>
          <w:szCs w:val="22"/>
        </w:rPr>
        <w:t xml:space="preserve">John and provided to </w:t>
      </w:r>
      <w:r w:rsidRPr="00610193">
        <w:rPr>
          <w:i w:val="0"/>
          <w:iCs/>
          <w:color w:val="231F20"/>
          <w:spacing w:val="-3"/>
          <w:sz w:val="22"/>
          <w:szCs w:val="22"/>
        </w:rPr>
        <w:t xml:space="preserve">Kay </w:t>
      </w:r>
      <w:r w:rsidRPr="00610193">
        <w:rPr>
          <w:i w:val="0"/>
          <w:iCs/>
          <w:color w:val="231F20"/>
          <w:sz w:val="22"/>
          <w:szCs w:val="22"/>
        </w:rPr>
        <w:t>Edwards, President &amp; CEO of</w:t>
      </w:r>
      <w:r w:rsidRPr="00610193">
        <w:rPr>
          <w:i w:val="0"/>
          <w:iCs/>
          <w:color w:val="231F20"/>
          <w:spacing w:val="-7"/>
          <w:sz w:val="22"/>
          <w:szCs w:val="22"/>
        </w:rPr>
        <w:t xml:space="preserve"> </w:t>
      </w:r>
      <w:r w:rsidRPr="00610193">
        <w:rPr>
          <w:i w:val="0"/>
          <w:iCs/>
          <w:color w:val="231F20"/>
          <w:sz w:val="22"/>
          <w:szCs w:val="22"/>
        </w:rPr>
        <w:t>Outsight Network</w:t>
      </w:r>
      <w:r w:rsidRPr="00610193">
        <w:rPr>
          <w:i w:val="0"/>
          <w:iCs/>
          <w:color w:val="231F20"/>
          <w:spacing w:val="-1"/>
          <w:sz w:val="22"/>
          <w:szCs w:val="22"/>
        </w:rPr>
        <w:t xml:space="preserve"> </w:t>
      </w:r>
      <w:r w:rsidRPr="00610193">
        <w:rPr>
          <w:i w:val="0"/>
          <w:iCs/>
          <w:color w:val="231F20"/>
          <w:sz w:val="22"/>
          <w:szCs w:val="22"/>
        </w:rPr>
        <w:t>(</w:t>
      </w:r>
      <w:r w:rsidRPr="00610193">
        <w:rPr>
          <w:color w:val="231F20"/>
          <w:sz w:val="22"/>
          <w:szCs w:val="22"/>
        </w:rPr>
        <w:t>www.outsightnetwork.com</w:t>
      </w:r>
      <w:r w:rsidRPr="00610193">
        <w:rPr>
          <w:i w:val="0"/>
          <w:iCs/>
          <w:color w:val="231F20"/>
          <w:sz w:val="22"/>
          <w:szCs w:val="22"/>
        </w:rPr>
        <w:t>).</w:t>
      </w:r>
    </w:p>
    <w:p w:rsidR="00305508" w:rsidRPr="00610193" w:rsidRDefault="00305508" w:rsidP="007C06F2">
      <w:pPr>
        <w:spacing w:before="240"/>
        <w:ind w:left="446" w:right="461"/>
        <w:rPr>
          <w:iCs/>
        </w:rPr>
      </w:pPr>
      <w:r w:rsidRPr="00610193">
        <w:rPr>
          <w:iCs/>
          <w:color w:val="231F20"/>
          <w:spacing w:val="-3"/>
        </w:rPr>
        <w:t xml:space="preserve">The </w:t>
      </w:r>
      <w:r w:rsidRPr="00610193">
        <w:rPr>
          <w:iCs/>
          <w:color w:val="231F20"/>
          <w:spacing w:val="-4"/>
        </w:rPr>
        <w:t xml:space="preserve">attached survey was </w:t>
      </w:r>
      <w:r w:rsidRPr="00610193">
        <w:rPr>
          <w:iCs/>
          <w:color w:val="231F20"/>
          <w:spacing w:val="-3"/>
        </w:rPr>
        <w:t xml:space="preserve">then </w:t>
      </w:r>
      <w:r w:rsidRPr="00610193">
        <w:rPr>
          <w:iCs/>
          <w:color w:val="231F20"/>
          <w:spacing w:val="-4"/>
        </w:rPr>
        <w:t xml:space="preserve">completed by </w:t>
      </w:r>
      <w:r w:rsidRPr="00610193">
        <w:rPr>
          <w:iCs/>
          <w:color w:val="231F20"/>
          <w:spacing w:val="-3"/>
        </w:rPr>
        <w:t xml:space="preserve">the CEOs and </w:t>
      </w:r>
      <w:r w:rsidRPr="00610193">
        <w:rPr>
          <w:iCs/>
          <w:color w:val="231F20"/>
          <w:spacing w:val="-4"/>
        </w:rPr>
        <w:t xml:space="preserve">board members </w:t>
      </w:r>
      <w:r w:rsidRPr="00610193">
        <w:rPr>
          <w:iCs/>
          <w:color w:val="231F20"/>
        </w:rPr>
        <w:t xml:space="preserve">in </w:t>
      </w:r>
      <w:r w:rsidRPr="00610193">
        <w:rPr>
          <w:iCs/>
          <w:color w:val="231F20"/>
          <w:spacing w:val="-3"/>
        </w:rPr>
        <w:t xml:space="preserve">the 2016 CCCA </w:t>
      </w:r>
      <w:r w:rsidRPr="00610193">
        <w:rPr>
          <w:iCs/>
          <w:color w:val="231F20"/>
          <w:spacing w:val="-4"/>
        </w:rPr>
        <w:t xml:space="preserve">Thriving Boards Program, </w:t>
      </w:r>
      <w:r w:rsidRPr="00610193">
        <w:rPr>
          <w:iCs/>
          <w:color w:val="231F20"/>
        </w:rPr>
        <w:t xml:space="preserve">an </w:t>
      </w:r>
      <w:r w:rsidRPr="00610193">
        <w:rPr>
          <w:iCs/>
          <w:color w:val="231F20"/>
          <w:spacing w:val="-5"/>
        </w:rPr>
        <w:t xml:space="preserve">initiative </w:t>
      </w:r>
      <w:r w:rsidRPr="00610193">
        <w:rPr>
          <w:iCs/>
          <w:color w:val="231F20"/>
        </w:rPr>
        <w:t xml:space="preserve">of </w:t>
      </w:r>
      <w:r w:rsidRPr="00610193">
        <w:rPr>
          <w:iCs/>
          <w:color w:val="231F20"/>
          <w:spacing w:val="-4"/>
        </w:rPr>
        <w:t xml:space="preserve">Christian </w:t>
      </w:r>
      <w:r w:rsidRPr="00610193">
        <w:rPr>
          <w:iCs/>
          <w:color w:val="231F20"/>
          <w:spacing w:val="-3"/>
        </w:rPr>
        <w:t xml:space="preserve">Camp and </w:t>
      </w:r>
      <w:r w:rsidRPr="00610193">
        <w:rPr>
          <w:iCs/>
          <w:color w:val="231F20"/>
          <w:spacing w:val="-5"/>
        </w:rPr>
        <w:t xml:space="preserve">Conference </w:t>
      </w:r>
      <w:r w:rsidRPr="00610193">
        <w:rPr>
          <w:iCs/>
          <w:color w:val="231F20"/>
          <w:spacing w:val="-4"/>
        </w:rPr>
        <w:t xml:space="preserve">Association </w:t>
      </w:r>
      <w:r w:rsidRPr="00610193">
        <w:rPr>
          <w:iCs/>
          <w:color w:val="231F20"/>
          <w:spacing w:val="-5"/>
        </w:rPr>
        <w:t>(</w:t>
      </w:r>
      <w:r w:rsidRPr="00610193">
        <w:rPr>
          <w:i/>
          <w:color w:val="231F20"/>
          <w:spacing w:val="-5"/>
        </w:rPr>
        <w:t>www.CCCA.o</w:t>
      </w:r>
      <w:r w:rsidRPr="00610193">
        <w:rPr>
          <w:iCs/>
          <w:color w:val="231F20"/>
          <w:spacing w:val="-5"/>
        </w:rPr>
        <w:t xml:space="preserve">rg), </w:t>
      </w:r>
      <w:r w:rsidRPr="00610193">
        <w:rPr>
          <w:iCs/>
          <w:color w:val="231F20"/>
          <w:spacing w:val="-3"/>
        </w:rPr>
        <w:t xml:space="preserve">and </w:t>
      </w:r>
      <w:r w:rsidRPr="00610193">
        <w:rPr>
          <w:iCs/>
          <w:color w:val="231F20"/>
          <w:spacing w:val="-4"/>
        </w:rPr>
        <w:t xml:space="preserve">funded </w:t>
      </w:r>
      <w:r w:rsidRPr="00610193">
        <w:rPr>
          <w:iCs/>
          <w:color w:val="231F20"/>
        </w:rPr>
        <w:t xml:space="preserve">in part </w:t>
      </w:r>
      <w:r w:rsidRPr="00610193">
        <w:rPr>
          <w:iCs/>
          <w:color w:val="231F20"/>
          <w:spacing w:val="-4"/>
        </w:rPr>
        <w:t xml:space="preserve">by Murdock </w:t>
      </w:r>
      <w:r w:rsidRPr="00610193">
        <w:rPr>
          <w:iCs/>
          <w:color w:val="231F20"/>
          <w:spacing w:val="-8"/>
        </w:rPr>
        <w:t xml:space="preserve">Trust. </w:t>
      </w:r>
      <w:r w:rsidRPr="00610193">
        <w:rPr>
          <w:iCs/>
          <w:color w:val="231F20"/>
          <w:spacing w:val="-5"/>
        </w:rPr>
        <w:t xml:space="preserve">For </w:t>
      </w:r>
      <w:r w:rsidRPr="00610193">
        <w:rPr>
          <w:iCs/>
          <w:color w:val="231F20"/>
          <w:spacing w:val="-3"/>
        </w:rPr>
        <w:t xml:space="preserve">more </w:t>
      </w:r>
      <w:r w:rsidRPr="00610193">
        <w:rPr>
          <w:iCs/>
          <w:color w:val="231F20"/>
          <w:spacing w:val="-4"/>
        </w:rPr>
        <w:t xml:space="preserve">information, visit: </w:t>
      </w:r>
      <w:hyperlink r:id="rId21">
        <w:r w:rsidRPr="00610193">
          <w:rPr>
            <w:i/>
            <w:color w:val="231F20"/>
            <w:spacing w:val="-5"/>
          </w:rPr>
          <w:t xml:space="preserve">www.ccca.org/ccca/Thriving_Boards.asp </w:t>
        </w:r>
      </w:hyperlink>
      <w:r w:rsidRPr="00610193">
        <w:rPr>
          <w:iCs/>
          <w:color w:val="231F20"/>
          <w:spacing w:val="-4"/>
        </w:rPr>
        <w:t xml:space="preserve">and </w:t>
      </w:r>
      <w:hyperlink r:id="rId22">
        <w:r w:rsidRPr="00610193">
          <w:rPr>
            <w:i/>
            <w:color w:val="231F20"/>
            <w:spacing w:val="-5"/>
          </w:rPr>
          <w:t>www.BoardLeadership.org.</w:t>
        </w:r>
      </w:hyperlink>
    </w:p>
    <w:p w:rsidR="00305508" w:rsidRDefault="00305508" w:rsidP="00305508">
      <w:pPr>
        <w:pStyle w:val="Heading2"/>
        <w:spacing w:before="147"/>
        <w:ind w:left="823"/>
      </w:pPr>
      <w:r>
        <w:rPr>
          <w:color w:val="231F20"/>
        </w:rPr>
        <w:t>Survey Contents</w:t>
      </w:r>
    </w:p>
    <w:p w:rsidR="00305508" w:rsidRDefault="00305508" w:rsidP="00305508">
      <w:pPr>
        <w:pStyle w:val="ListParagraph"/>
        <w:numPr>
          <w:ilvl w:val="0"/>
          <w:numId w:val="2"/>
        </w:numPr>
        <w:tabs>
          <w:tab w:val="left" w:pos="1209"/>
        </w:tabs>
        <w:spacing w:before="133"/>
        <w:ind w:hanging="385"/>
      </w:pPr>
      <w:r>
        <w:rPr>
          <w:color w:val="231F20"/>
        </w:rPr>
        <w:t>1. &amp; 2.  Introductory</w:t>
      </w:r>
      <w:r>
        <w:rPr>
          <w:color w:val="231F20"/>
          <w:spacing w:val="-22"/>
        </w:rPr>
        <w:t xml:space="preserve"> </w:t>
      </w:r>
      <w:r>
        <w:rPr>
          <w:color w:val="231F20"/>
        </w:rPr>
        <w:t>Questions</w:t>
      </w:r>
    </w:p>
    <w:p w:rsidR="00305508" w:rsidRDefault="00305508" w:rsidP="00305508">
      <w:pPr>
        <w:pStyle w:val="ListParagraph"/>
        <w:numPr>
          <w:ilvl w:val="0"/>
          <w:numId w:val="2"/>
        </w:numPr>
        <w:tabs>
          <w:tab w:val="left" w:pos="1222"/>
        </w:tabs>
        <w:spacing w:before="132"/>
        <w:ind w:left="1221" w:hanging="398"/>
      </w:pPr>
      <w:r>
        <w:rPr>
          <w:color w:val="231F20"/>
        </w:rPr>
        <w:t>3.  Mission, Vision, and</w:t>
      </w:r>
      <w:r>
        <w:rPr>
          <w:color w:val="231F20"/>
          <w:spacing w:val="-19"/>
        </w:rPr>
        <w:t xml:space="preserve"> </w:t>
      </w:r>
      <w:r>
        <w:rPr>
          <w:color w:val="231F20"/>
          <w:spacing w:val="-3"/>
        </w:rPr>
        <w:t>Values</w:t>
      </w:r>
    </w:p>
    <w:p w:rsidR="00305508" w:rsidRDefault="00305508" w:rsidP="00305508">
      <w:pPr>
        <w:pStyle w:val="ListParagraph"/>
        <w:numPr>
          <w:ilvl w:val="0"/>
          <w:numId w:val="2"/>
        </w:numPr>
        <w:tabs>
          <w:tab w:val="left" w:pos="1222"/>
        </w:tabs>
        <w:spacing w:before="133"/>
        <w:ind w:left="1221" w:hanging="398"/>
      </w:pPr>
      <w:r>
        <w:rPr>
          <w:color w:val="231F20"/>
        </w:rPr>
        <w:t>4. Executive Leadership</w:t>
      </w:r>
    </w:p>
    <w:p w:rsidR="00305508" w:rsidRDefault="00305508" w:rsidP="00305508">
      <w:pPr>
        <w:pStyle w:val="ListParagraph"/>
        <w:numPr>
          <w:ilvl w:val="0"/>
          <w:numId w:val="2"/>
        </w:numPr>
        <w:tabs>
          <w:tab w:val="left" w:pos="1222"/>
        </w:tabs>
        <w:spacing w:before="133"/>
        <w:ind w:left="1221" w:hanging="398"/>
      </w:pPr>
      <w:r>
        <w:rPr>
          <w:color w:val="231F20"/>
        </w:rPr>
        <w:t>5. Governance</w:t>
      </w:r>
    </w:p>
    <w:p w:rsidR="00305508" w:rsidRDefault="00305508" w:rsidP="00305508">
      <w:pPr>
        <w:pStyle w:val="ListParagraph"/>
        <w:numPr>
          <w:ilvl w:val="0"/>
          <w:numId w:val="2"/>
        </w:numPr>
        <w:tabs>
          <w:tab w:val="left" w:pos="1222"/>
        </w:tabs>
        <w:spacing w:before="133"/>
        <w:ind w:left="1221" w:hanging="398"/>
      </w:pPr>
      <w:r>
        <w:rPr>
          <w:color w:val="231F20"/>
        </w:rPr>
        <w:t>6. Board Member Recruitment and Engagement</w:t>
      </w:r>
    </w:p>
    <w:p w:rsidR="00305508" w:rsidRDefault="00305508" w:rsidP="00305508">
      <w:pPr>
        <w:pStyle w:val="ListParagraph"/>
        <w:numPr>
          <w:ilvl w:val="0"/>
          <w:numId w:val="2"/>
        </w:numPr>
        <w:tabs>
          <w:tab w:val="left" w:pos="1222"/>
        </w:tabs>
        <w:spacing w:before="132"/>
        <w:ind w:left="1221" w:hanging="398"/>
      </w:pPr>
      <w:r>
        <w:rPr>
          <w:color w:val="231F20"/>
        </w:rPr>
        <w:t>7. Board Member Character and Relationships</w:t>
      </w:r>
    </w:p>
    <w:p w:rsidR="00305508" w:rsidRDefault="00305508" w:rsidP="00305508">
      <w:pPr>
        <w:pStyle w:val="ListParagraph"/>
        <w:numPr>
          <w:ilvl w:val="0"/>
          <w:numId w:val="2"/>
        </w:numPr>
        <w:tabs>
          <w:tab w:val="left" w:pos="1209"/>
        </w:tabs>
        <w:spacing w:before="133"/>
        <w:ind w:hanging="385"/>
      </w:pPr>
      <w:r>
        <w:rPr>
          <w:color w:val="231F20"/>
        </w:rPr>
        <w:t>8. Strategic Planning and</w:t>
      </w:r>
      <w:r>
        <w:rPr>
          <w:color w:val="231F20"/>
          <w:spacing w:val="13"/>
        </w:rPr>
        <w:t xml:space="preserve"> </w:t>
      </w:r>
      <w:r>
        <w:rPr>
          <w:color w:val="231F20"/>
        </w:rPr>
        <w:t>Strategy</w:t>
      </w:r>
    </w:p>
    <w:p w:rsidR="00305508" w:rsidRDefault="00305508" w:rsidP="00305508">
      <w:pPr>
        <w:pStyle w:val="ListParagraph"/>
        <w:numPr>
          <w:ilvl w:val="0"/>
          <w:numId w:val="2"/>
        </w:numPr>
        <w:tabs>
          <w:tab w:val="left" w:pos="1222"/>
        </w:tabs>
        <w:spacing w:before="133"/>
        <w:ind w:left="1221" w:hanging="398"/>
      </w:pPr>
      <w:r>
        <w:rPr>
          <w:color w:val="231F20"/>
        </w:rPr>
        <w:t>9. Sustainability, Financial and Fiduciary</w:t>
      </w:r>
      <w:r>
        <w:rPr>
          <w:color w:val="231F20"/>
          <w:spacing w:val="-1"/>
        </w:rPr>
        <w:t xml:space="preserve"> </w:t>
      </w:r>
      <w:r>
        <w:rPr>
          <w:color w:val="231F20"/>
        </w:rPr>
        <w:t>Oversight</w:t>
      </w:r>
    </w:p>
    <w:p w:rsidR="00305508" w:rsidRDefault="00305508" w:rsidP="00305508">
      <w:pPr>
        <w:pStyle w:val="ListParagraph"/>
        <w:numPr>
          <w:ilvl w:val="0"/>
          <w:numId w:val="2"/>
        </w:numPr>
        <w:tabs>
          <w:tab w:val="left" w:pos="1100"/>
        </w:tabs>
        <w:spacing w:before="133"/>
        <w:ind w:left="1099" w:hanging="276"/>
      </w:pPr>
      <w:r>
        <w:rPr>
          <w:color w:val="231F20"/>
        </w:rPr>
        <w:t xml:space="preserve">10. </w:t>
      </w:r>
      <w:r>
        <w:rPr>
          <w:color w:val="231F20"/>
          <w:spacing w:val="-6"/>
        </w:rPr>
        <w:t xml:space="preserve">Tools </w:t>
      </w:r>
      <w:r>
        <w:rPr>
          <w:color w:val="231F20"/>
        </w:rPr>
        <w:t xml:space="preserve">and </w:t>
      </w:r>
      <w:r>
        <w:rPr>
          <w:color w:val="231F20"/>
          <w:spacing w:val="-3"/>
        </w:rPr>
        <w:t xml:space="preserve">Templates: </w:t>
      </w:r>
      <w:r>
        <w:rPr>
          <w:color w:val="231F20"/>
        </w:rPr>
        <w:t>Board Best</w:t>
      </w:r>
      <w:r>
        <w:rPr>
          <w:color w:val="231F20"/>
          <w:spacing w:val="-12"/>
        </w:rPr>
        <w:t xml:space="preserve"> </w:t>
      </w:r>
      <w:r>
        <w:rPr>
          <w:color w:val="231F20"/>
        </w:rPr>
        <w:t>Practices</w:t>
      </w:r>
    </w:p>
    <w:p w:rsidR="007C06F2" w:rsidRPr="007C06F2" w:rsidRDefault="00305508" w:rsidP="00305508">
      <w:pPr>
        <w:pStyle w:val="ListParagraph"/>
        <w:numPr>
          <w:ilvl w:val="1"/>
          <w:numId w:val="2"/>
        </w:numPr>
        <w:tabs>
          <w:tab w:val="left" w:pos="1973"/>
          <w:tab w:val="left" w:pos="1974"/>
        </w:tabs>
        <w:spacing w:before="80"/>
        <w:ind w:left="1972" w:hanging="302"/>
      </w:pPr>
      <w:r w:rsidRPr="007C06F2">
        <w:rPr>
          <w:color w:val="231F20"/>
        </w:rPr>
        <w:t>Part 1: The Board’s Role With the</w:t>
      </w:r>
      <w:r w:rsidRPr="007C06F2">
        <w:rPr>
          <w:color w:val="231F20"/>
          <w:spacing w:val="-32"/>
        </w:rPr>
        <w:t xml:space="preserve"> </w:t>
      </w:r>
      <w:r w:rsidRPr="007C06F2">
        <w:rPr>
          <w:color w:val="231F20"/>
        </w:rPr>
        <w:t>CEO</w:t>
      </w:r>
    </w:p>
    <w:p w:rsidR="00305508" w:rsidRPr="00610193" w:rsidRDefault="00305508" w:rsidP="00305508">
      <w:pPr>
        <w:pStyle w:val="ListParagraph"/>
        <w:numPr>
          <w:ilvl w:val="1"/>
          <w:numId w:val="2"/>
        </w:numPr>
        <w:tabs>
          <w:tab w:val="left" w:pos="1973"/>
          <w:tab w:val="left" w:pos="1974"/>
        </w:tabs>
        <w:spacing w:before="80"/>
        <w:ind w:left="1972" w:hanging="302"/>
      </w:pPr>
      <w:r>
        <w:rPr>
          <w:rFonts w:ascii="Times New Roman" w:eastAsiaTheme="minorHAnsi" w:hAnsi="Times New Roman" w:cs="Times New Roman"/>
          <w:noProof/>
          <w:sz w:val="20"/>
          <w:szCs w:val="20"/>
        </w:rPr>
        <w:drawing>
          <wp:anchor distT="0" distB="0" distL="114300" distR="114300" simplePos="0" relativeHeight="251662336" behindDoc="0" locked="0" layoutInCell="1" allowOverlap="1" wp14:anchorId="70CDA6E5" wp14:editId="1C88A457">
            <wp:simplePos x="0" y="0"/>
            <wp:positionH relativeFrom="column">
              <wp:posOffset>50659</wp:posOffset>
            </wp:positionH>
            <wp:positionV relativeFrom="paragraph">
              <wp:posOffset>348615</wp:posOffset>
            </wp:positionV>
            <wp:extent cx="925195" cy="939800"/>
            <wp:effectExtent l="0" t="0" r="1905" b="0"/>
            <wp:wrapTight wrapText="bothSides">
              <wp:wrapPolygon edited="0">
                <wp:start x="0" y="0"/>
                <wp:lineTo x="0" y="21308"/>
                <wp:lineTo x="21348" y="21308"/>
                <wp:lineTo x="21348"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hurch Icon.pdf"/>
                    <pic:cNvPicPr/>
                  </pic:nvPicPr>
                  <pic:blipFill rotWithShape="1">
                    <a:blip r:embed="rId23">
                      <a:extLst>
                        <a:ext uri="{28A0092B-C50C-407E-A947-70E740481C1C}">
                          <a14:useLocalDpi xmlns:a14="http://schemas.microsoft.com/office/drawing/2010/main" val="0"/>
                        </a:ext>
                      </a:extLst>
                    </a:blip>
                    <a:srcRect r="33"/>
                    <a:stretch/>
                  </pic:blipFill>
                  <pic:spPr bwMode="auto">
                    <a:xfrm>
                      <a:off x="0" y="0"/>
                      <a:ext cx="925195" cy="93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g">
            <w:drawing>
              <wp:anchor distT="0" distB="0" distL="0" distR="0" simplePos="0" relativeHeight="251659264" behindDoc="0" locked="0" layoutInCell="1" allowOverlap="1" wp14:anchorId="41156EE7" wp14:editId="6E4C70D4">
                <wp:simplePos x="0" y="0"/>
                <wp:positionH relativeFrom="page">
                  <wp:posOffset>1459865</wp:posOffset>
                </wp:positionH>
                <wp:positionV relativeFrom="paragraph">
                  <wp:posOffset>355872</wp:posOffset>
                </wp:positionV>
                <wp:extent cx="5963285" cy="914400"/>
                <wp:effectExtent l="0" t="0" r="0" b="0"/>
                <wp:wrapTopAndBottom/>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914400"/>
                          <a:chOff x="2310" y="188"/>
                          <a:chExt cx="9391" cy="1440"/>
                        </a:xfrm>
                      </wpg:grpSpPr>
                      <wps:wsp>
                        <wps:cNvPr id="28" name="Rectangle 30"/>
                        <wps:cNvSpPr>
                          <a:spLocks/>
                        </wps:cNvSpPr>
                        <wps:spPr bwMode="auto">
                          <a:xfrm>
                            <a:off x="2319" y="197"/>
                            <a:ext cx="9371" cy="14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9"/>
                        <wps:cNvSpPr txBox="1">
                          <a:spLocks/>
                        </wps:cNvSpPr>
                        <wps:spPr bwMode="auto">
                          <a:xfrm>
                            <a:off x="2340" y="207"/>
                            <a:ext cx="9341" cy="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508" w:rsidRDefault="00305508" w:rsidP="00305508">
                              <w:pPr>
                                <w:spacing w:before="8"/>
                                <w:rPr>
                                  <w:sz w:val="27"/>
                                </w:rPr>
                              </w:pPr>
                            </w:p>
                            <w:p w:rsidR="00305508" w:rsidRDefault="00305508" w:rsidP="00305508">
                              <w:pPr>
                                <w:ind w:left="346"/>
                                <w:rPr>
                                  <w:b/>
                                </w:rPr>
                              </w:pPr>
                              <w:r>
                                <w:rPr>
                                  <w:b/>
                                  <w:color w:val="231F20"/>
                                </w:rPr>
                                <w:t>Attn: Church Boards</w:t>
                              </w:r>
                            </w:p>
                            <w:p w:rsidR="00305508" w:rsidRDefault="00305508" w:rsidP="00305508">
                              <w:pPr>
                                <w:spacing w:before="123" w:line="264" w:lineRule="auto"/>
                                <w:ind w:left="346"/>
                              </w:pPr>
                              <w:r>
                                <w:rPr>
                                  <w:color w:val="231F20"/>
                                </w:rPr>
                                <w:t>While the following board self-assessment survey is designed for nonprofit boards, ask a board member or staff member to customize it for the unique needs of your church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56EE7" id="Group 28" o:spid="_x0000_s1026" style="position:absolute;left:0;text-align:left;margin-left:114.95pt;margin-top:28pt;width:469.55pt;height:1in;z-index:251659264;mso-wrap-distance-left:0;mso-wrap-distance-right:0;mso-position-horizontal-relative:page" coordorigin="2310,188" coordsize="9391,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">
                <v:rect id="Rectangle 30" o:spid="_x0000_s1027" style="position:absolute;left:2319;top:197;width:9371;height:1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" filled="f" strokecolor="#231f20" strokeweight="1pt">
                  <v:path arrowok="t"/>
                </v:rect>
                <v:shapetype id="_x0000_t202" coordsize="21600,21600" o:spt="202" path="m,l,21600r21600,l21600,xe">
                  <v:stroke joinstyle="miter"/>
                  <v:path gradientshapeok="t" o:connecttype="rect"/>
                </v:shapetype>
                <v:shape id="Text Box 29" o:spid="_x0000_s1028" type="#_x0000_t202" style="position:absolute;left:2340;top:207;width:9341;height:1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" filled="f" stroked="f">
                  <v:path arrowok="t"/>
                  <v:textbox inset="0,0,0,0">
                    <w:txbxContent>
                      <w:p w:rsidR="00305508" w:rsidRDefault="00305508" w:rsidP="00305508">
                        <w:pPr>
                          <w:spacing w:before="8"/>
                          <w:rPr>
                            <w:sz w:val="27"/>
                          </w:rPr>
                        </w:pPr>
                      </w:p>
                      <w:p w:rsidR="00305508" w:rsidRDefault="00305508" w:rsidP="00305508">
                        <w:pPr>
                          <w:ind w:left="346"/>
                          <w:rPr>
                            <w:b/>
                          </w:rPr>
                        </w:pPr>
                        <w:r>
                          <w:rPr>
                            <w:b/>
                            <w:color w:val="231F20"/>
                          </w:rPr>
                          <w:t>Attn: Church Boards</w:t>
                        </w:r>
                      </w:p>
                      <w:p w:rsidR="00305508" w:rsidRDefault="00305508" w:rsidP="00305508">
                        <w:pPr>
                          <w:spacing w:before="123" w:line="264" w:lineRule="auto"/>
                          <w:ind w:left="346"/>
                        </w:pPr>
                        <w:r>
                          <w:rPr>
                            <w:color w:val="231F20"/>
                          </w:rPr>
                          <w:t>While the following board self-assessment survey is designed for nonprofit boards, ask a board member or staff member to customize it for the unique needs of your church board.</w:t>
                        </w:r>
                      </w:p>
                    </w:txbxContent>
                  </v:textbox>
                </v:shape>
                <w10:wrap type="topAndBottom" anchorx="page"/>
              </v:group>
            </w:pict>
          </mc:Fallback>
        </mc:AlternateContent>
      </w:r>
      <w:r w:rsidRPr="007C06F2">
        <w:rPr>
          <w:color w:val="231F20"/>
        </w:rPr>
        <w:t>Part 2: The Board’s Governance</w:t>
      </w:r>
      <w:r w:rsidRPr="007C06F2">
        <w:rPr>
          <w:color w:val="231F20"/>
          <w:spacing w:val="-23"/>
        </w:rPr>
        <w:t xml:space="preserve"> </w:t>
      </w:r>
      <w:r w:rsidRPr="007C06F2">
        <w:rPr>
          <w:color w:val="231F20"/>
        </w:rPr>
        <w:t>Role</w:t>
      </w:r>
    </w:p>
    <w:p w:rsidR="007C30F5" w:rsidRDefault="007C30F5" w:rsidP="00305508">
      <w:pPr>
        <w:pStyle w:val="BodyText"/>
        <w:spacing w:before="128"/>
        <w:ind w:left="470"/>
        <w:rPr>
          <w:color w:val="231F20"/>
        </w:rPr>
      </w:pPr>
    </w:p>
    <w:p w:rsidR="00305508" w:rsidRDefault="00305508" w:rsidP="00305508">
      <w:pPr>
        <w:pStyle w:val="BodyText"/>
        <w:spacing w:before="128"/>
        <w:ind w:left="470"/>
      </w:pPr>
      <w:r>
        <w:rPr>
          <w:color w:val="231F20"/>
        </w:rPr>
        <w:lastRenderedPageBreak/>
        <w:t>Customize this survey for your board!</w:t>
      </w:r>
    </w:p>
    <w:p w:rsidR="00305508" w:rsidRDefault="00305508" w:rsidP="00305508">
      <w:pPr>
        <w:pStyle w:val="BodyText"/>
      </w:pPr>
    </w:p>
    <w:p w:rsidR="00305508" w:rsidRDefault="007C30F5" w:rsidP="00305508">
      <w:pPr>
        <w:pStyle w:val="BodyText"/>
        <w:rPr>
          <w:sz w:val="19"/>
        </w:rPr>
      </w:pPr>
      <w:r>
        <w:rPr>
          <w:noProof/>
        </w:rPr>
        <mc:AlternateContent>
          <mc:Choice Requires="wps">
            <w:drawing>
              <wp:anchor distT="0" distB="0" distL="114300" distR="114300" simplePos="0" relativeHeight="251665408" behindDoc="0" locked="0" layoutInCell="1" allowOverlap="1" wp14:anchorId="17998E1C" wp14:editId="78ED7700">
                <wp:simplePos x="0" y="0"/>
                <wp:positionH relativeFrom="page">
                  <wp:posOffset>4087258</wp:posOffset>
                </wp:positionH>
                <wp:positionV relativeFrom="paragraph">
                  <wp:posOffset>47120</wp:posOffset>
                </wp:positionV>
                <wp:extent cx="0" cy="1090670"/>
                <wp:effectExtent l="0" t="0" r="12700" b="1460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9067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45C9" id="Line 2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5pt,3.7pt" to="321.85pt,8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" strokecolor="#939598" strokeweight=".5pt">
                <o:lock v:ext="edit" shapetype="f"/>
                <w10:wrap anchorx="page"/>
              </v:line>
            </w:pict>
          </mc:Fallback>
        </mc:AlternateContent>
      </w:r>
    </w:p>
    <w:p w:rsidR="00305508" w:rsidRDefault="007C30F5" w:rsidP="007C30F5">
      <w:pPr>
        <w:pStyle w:val="Heading2"/>
        <w:spacing w:line="295" w:lineRule="auto"/>
        <w:ind w:left="6120" w:right="432"/>
        <w:jc w:val="center"/>
      </w:pPr>
      <w:r>
        <w:rPr>
          <w:noProof/>
        </w:rPr>
        <mc:AlternateContent>
          <mc:Choice Requires="wpg">
            <w:drawing>
              <wp:anchor distT="0" distB="0" distL="114300" distR="114300" simplePos="0" relativeHeight="251666432" behindDoc="0" locked="0" layoutInCell="1" allowOverlap="1" wp14:anchorId="48FB28FF" wp14:editId="66608AFD">
                <wp:simplePos x="0" y="0"/>
                <wp:positionH relativeFrom="page">
                  <wp:posOffset>883285</wp:posOffset>
                </wp:positionH>
                <wp:positionV relativeFrom="paragraph">
                  <wp:posOffset>15301</wp:posOffset>
                </wp:positionV>
                <wp:extent cx="3060065" cy="811530"/>
                <wp:effectExtent l="0" t="0" r="635" b="127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811530"/>
                          <a:chOff x="1391" y="-80"/>
                          <a:chExt cx="4819" cy="1278"/>
                        </a:xfrm>
                      </wpg:grpSpPr>
                      <pic:pic xmlns:pic="http://schemas.openxmlformats.org/drawingml/2006/picture">
                        <pic:nvPicPr>
                          <pic:cNvPr id="17" name="Picture 2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2566" y="418"/>
                            <a:ext cx="27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2874" y="507"/>
                            <a:ext cx="23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24"/>
                        <wps:cNvSpPr>
                          <a:spLocks/>
                        </wps:cNvSpPr>
                        <wps:spPr bwMode="auto">
                          <a:xfrm>
                            <a:off x="3172" y="503"/>
                            <a:ext cx="697" cy="272"/>
                          </a:xfrm>
                          <a:custGeom>
                            <a:avLst/>
                            <a:gdLst>
                              <a:gd name="T0" fmla="+- 0 3294 3172"/>
                              <a:gd name="T1" fmla="*/ T0 w 697"/>
                              <a:gd name="T2" fmla="+- 0 505 503"/>
                              <a:gd name="T3" fmla="*/ 505 h 272"/>
                              <a:gd name="T4" fmla="+- 0 3248 3172"/>
                              <a:gd name="T5" fmla="*/ T4 w 697"/>
                              <a:gd name="T6" fmla="+- 0 528 503"/>
                              <a:gd name="T7" fmla="*/ 528 h 272"/>
                              <a:gd name="T8" fmla="+- 0 3233 3172"/>
                              <a:gd name="T9" fmla="*/ T8 w 697"/>
                              <a:gd name="T10" fmla="+- 0 509 503"/>
                              <a:gd name="T11" fmla="*/ 509 h 272"/>
                              <a:gd name="T12" fmla="+- 0 3172 3172"/>
                              <a:gd name="T13" fmla="*/ T12 w 697"/>
                              <a:gd name="T14" fmla="+- 0 771 503"/>
                              <a:gd name="T15" fmla="*/ 771 h 272"/>
                              <a:gd name="T16" fmla="+- 0 3233 3172"/>
                              <a:gd name="T17" fmla="*/ T16 w 697"/>
                              <a:gd name="T18" fmla="+- 0 671 503"/>
                              <a:gd name="T19" fmla="*/ 671 h 272"/>
                              <a:gd name="T20" fmla="+- 0 3257 3172"/>
                              <a:gd name="T21" fmla="*/ T20 w 697"/>
                              <a:gd name="T22" fmla="+- 0 584 503"/>
                              <a:gd name="T23" fmla="*/ 584 h 272"/>
                              <a:gd name="T24" fmla="+- 0 3322 3172"/>
                              <a:gd name="T25" fmla="*/ T24 w 697"/>
                              <a:gd name="T26" fmla="+- 0 557 503"/>
                              <a:gd name="T27" fmla="*/ 557 h 272"/>
                              <a:gd name="T28" fmla="+- 0 3326 3172"/>
                              <a:gd name="T29" fmla="*/ T28 w 697"/>
                              <a:gd name="T30" fmla="+- 0 552 503"/>
                              <a:gd name="T31" fmla="*/ 552 h 272"/>
                              <a:gd name="T32" fmla="+- 0 3617 3172"/>
                              <a:gd name="T33" fmla="*/ T32 w 697"/>
                              <a:gd name="T34" fmla="+- 0 509 503"/>
                              <a:gd name="T35" fmla="*/ 509 h 272"/>
                              <a:gd name="T36" fmla="+- 0 3482 3172"/>
                              <a:gd name="T37" fmla="*/ T36 w 697"/>
                              <a:gd name="T38" fmla="+- 0 690 503"/>
                              <a:gd name="T39" fmla="*/ 690 h 272"/>
                              <a:gd name="T40" fmla="+- 0 3347 3172"/>
                              <a:gd name="T41" fmla="*/ T40 w 697"/>
                              <a:gd name="T42" fmla="+- 0 509 503"/>
                              <a:gd name="T43" fmla="*/ 509 h 272"/>
                              <a:gd name="T44" fmla="+- 0 3510 3172"/>
                              <a:gd name="T45" fmla="*/ T44 w 697"/>
                              <a:gd name="T46" fmla="+- 0 772 503"/>
                              <a:gd name="T47" fmla="*/ 772 h 272"/>
                              <a:gd name="T48" fmla="+- 0 3617 3172"/>
                              <a:gd name="T49" fmla="*/ T48 w 697"/>
                              <a:gd name="T50" fmla="+- 0 509 503"/>
                              <a:gd name="T51" fmla="*/ 509 h 272"/>
                              <a:gd name="T52" fmla="+- 0 3866 3172"/>
                              <a:gd name="T53" fmla="*/ T52 w 697"/>
                              <a:gd name="T54" fmla="+- 0 621 503"/>
                              <a:gd name="T55" fmla="*/ 621 h 272"/>
                              <a:gd name="T56" fmla="+- 0 3841 3172"/>
                              <a:gd name="T57" fmla="*/ T56 w 697"/>
                              <a:gd name="T58" fmla="+- 0 552 503"/>
                              <a:gd name="T59" fmla="*/ 552 h 272"/>
                              <a:gd name="T60" fmla="+- 0 3810 3172"/>
                              <a:gd name="T61" fmla="*/ T60 w 697"/>
                              <a:gd name="T62" fmla="+- 0 524 503"/>
                              <a:gd name="T63" fmla="*/ 524 h 272"/>
                              <a:gd name="T64" fmla="+- 0 3676 3172"/>
                              <a:gd name="T65" fmla="*/ T64 w 697"/>
                              <a:gd name="T66" fmla="+- 0 621 503"/>
                              <a:gd name="T67" fmla="*/ 621 h 272"/>
                              <a:gd name="T68" fmla="+- 0 3698 3172"/>
                              <a:gd name="T69" fmla="*/ T68 w 697"/>
                              <a:gd name="T70" fmla="+- 0 571 503"/>
                              <a:gd name="T71" fmla="*/ 571 h 272"/>
                              <a:gd name="T72" fmla="+- 0 3744 3172"/>
                              <a:gd name="T73" fmla="*/ T72 w 697"/>
                              <a:gd name="T74" fmla="+- 0 552 503"/>
                              <a:gd name="T75" fmla="*/ 552 h 272"/>
                              <a:gd name="T76" fmla="+- 0 3790 3172"/>
                              <a:gd name="T77" fmla="*/ T76 w 697"/>
                              <a:gd name="T78" fmla="+- 0 572 503"/>
                              <a:gd name="T79" fmla="*/ 572 h 272"/>
                              <a:gd name="T80" fmla="+- 0 3810 3172"/>
                              <a:gd name="T81" fmla="*/ T80 w 697"/>
                              <a:gd name="T82" fmla="+- 0 621 503"/>
                              <a:gd name="T83" fmla="*/ 621 h 272"/>
                              <a:gd name="T84" fmla="+- 0 3798 3172"/>
                              <a:gd name="T85" fmla="*/ T84 w 697"/>
                              <a:gd name="T86" fmla="+- 0 515 503"/>
                              <a:gd name="T87" fmla="*/ 515 h 272"/>
                              <a:gd name="T88" fmla="+- 0 3692 3172"/>
                              <a:gd name="T89" fmla="*/ T88 w 697"/>
                              <a:gd name="T90" fmla="+- 0 515 503"/>
                              <a:gd name="T91" fmla="*/ 515 h 272"/>
                              <a:gd name="T92" fmla="+- 0 3626 3172"/>
                              <a:gd name="T93" fmla="*/ T92 w 697"/>
                              <a:gd name="T94" fmla="+- 0 587 503"/>
                              <a:gd name="T95" fmla="*/ 587 h 272"/>
                              <a:gd name="T96" fmla="+- 0 3616 3172"/>
                              <a:gd name="T97" fmla="*/ T96 w 697"/>
                              <a:gd name="T98" fmla="+- 0 641 503"/>
                              <a:gd name="T99" fmla="*/ 641 h 272"/>
                              <a:gd name="T100" fmla="+- 0 3655 3172"/>
                              <a:gd name="T101" fmla="*/ T100 w 697"/>
                              <a:gd name="T102" fmla="+- 0 738 503"/>
                              <a:gd name="T103" fmla="*/ 738 h 272"/>
                              <a:gd name="T104" fmla="+- 0 3750 3172"/>
                              <a:gd name="T105" fmla="*/ T104 w 697"/>
                              <a:gd name="T106" fmla="+- 0 775 503"/>
                              <a:gd name="T107" fmla="*/ 775 h 272"/>
                              <a:gd name="T108" fmla="+- 0 3809 3172"/>
                              <a:gd name="T109" fmla="*/ T108 w 697"/>
                              <a:gd name="T110" fmla="+- 0 763 503"/>
                              <a:gd name="T111" fmla="*/ 763 h 272"/>
                              <a:gd name="T112" fmla="+- 0 3856 3172"/>
                              <a:gd name="T113" fmla="*/ T112 w 697"/>
                              <a:gd name="T114" fmla="+- 0 727 503"/>
                              <a:gd name="T115" fmla="*/ 727 h 272"/>
                              <a:gd name="T116" fmla="+- 0 3823 3172"/>
                              <a:gd name="T117" fmla="*/ T116 w 697"/>
                              <a:gd name="T118" fmla="+- 0 696 503"/>
                              <a:gd name="T119" fmla="*/ 696 h 272"/>
                              <a:gd name="T120" fmla="+- 0 3790 3172"/>
                              <a:gd name="T121" fmla="*/ T120 w 697"/>
                              <a:gd name="T122" fmla="+- 0 719 503"/>
                              <a:gd name="T123" fmla="*/ 719 h 272"/>
                              <a:gd name="T124" fmla="+- 0 3751 3172"/>
                              <a:gd name="T125" fmla="*/ T124 w 697"/>
                              <a:gd name="T126" fmla="+- 0 727 503"/>
                              <a:gd name="T127" fmla="*/ 727 h 272"/>
                              <a:gd name="T128" fmla="+- 0 3702 3172"/>
                              <a:gd name="T129" fmla="*/ T128 w 697"/>
                              <a:gd name="T130" fmla="+- 0 710 503"/>
                              <a:gd name="T131" fmla="*/ 710 h 272"/>
                              <a:gd name="T132" fmla="+- 0 3676 3172"/>
                              <a:gd name="T133" fmla="*/ T132 w 697"/>
                              <a:gd name="T134" fmla="+- 0 661 503"/>
                              <a:gd name="T135" fmla="*/ 661 h 272"/>
                              <a:gd name="T136" fmla="+- 0 3868 3172"/>
                              <a:gd name="T137" fmla="*/ T136 w 697"/>
                              <a:gd name="T138" fmla="+- 0 655 503"/>
                              <a:gd name="T139" fmla="*/ 655 h 272"/>
                              <a:gd name="T140" fmla="+- 0 3869 3172"/>
                              <a:gd name="T141" fmla="*/ T140 w 697"/>
                              <a:gd name="T142" fmla="+- 0 644 503"/>
                              <a:gd name="T143" fmla="*/ 644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97" h="272">
                                <a:moveTo>
                                  <a:pt x="154" y="0"/>
                                </a:moveTo>
                                <a:lnTo>
                                  <a:pt x="122" y="2"/>
                                </a:lnTo>
                                <a:lnTo>
                                  <a:pt x="96" y="10"/>
                                </a:lnTo>
                                <a:lnTo>
                                  <a:pt x="76" y="25"/>
                                </a:lnTo>
                                <a:lnTo>
                                  <a:pt x="61" y="49"/>
                                </a:lnTo>
                                <a:lnTo>
                                  <a:pt x="61" y="6"/>
                                </a:lnTo>
                                <a:lnTo>
                                  <a:pt x="1" y="6"/>
                                </a:lnTo>
                                <a:lnTo>
                                  <a:pt x="0" y="268"/>
                                </a:lnTo>
                                <a:lnTo>
                                  <a:pt x="61" y="268"/>
                                </a:lnTo>
                                <a:lnTo>
                                  <a:pt x="61" y="168"/>
                                </a:lnTo>
                                <a:lnTo>
                                  <a:pt x="67" y="117"/>
                                </a:lnTo>
                                <a:lnTo>
                                  <a:pt x="85" y="81"/>
                                </a:lnTo>
                                <a:lnTo>
                                  <a:pt x="114" y="60"/>
                                </a:lnTo>
                                <a:lnTo>
                                  <a:pt x="150" y="54"/>
                                </a:lnTo>
                                <a:lnTo>
                                  <a:pt x="154" y="54"/>
                                </a:lnTo>
                                <a:lnTo>
                                  <a:pt x="154" y="49"/>
                                </a:lnTo>
                                <a:lnTo>
                                  <a:pt x="154" y="0"/>
                                </a:lnTo>
                                <a:moveTo>
                                  <a:pt x="445" y="6"/>
                                </a:moveTo>
                                <a:lnTo>
                                  <a:pt x="382" y="6"/>
                                </a:lnTo>
                                <a:lnTo>
                                  <a:pt x="310" y="187"/>
                                </a:lnTo>
                                <a:lnTo>
                                  <a:pt x="240" y="6"/>
                                </a:lnTo>
                                <a:lnTo>
                                  <a:pt x="175" y="6"/>
                                </a:lnTo>
                                <a:lnTo>
                                  <a:pt x="284" y="269"/>
                                </a:lnTo>
                                <a:lnTo>
                                  <a:pt x="338" y="269"/>
                                </a:lnTo>
                                <a:lnTo>
                                  <a:pt x="371" y="187"/>
                                </a:lnTo>
                                <a:lnTo>
                                  <a:pt x="445" y="6"/>
                                </a:lnTo>
                                <a:moveTo>
                                  <a:pt x="697" y="141"/>
                                </a:moveTo>
                                <a:lnTo>
                                  <a:pt x="694" y="118"/>
                                </a:lnTo>
                                <a:lnTo>
                                  <a:pt x="689" y="88"/>
                                </a:lnTo>
                                <a:lnTo>
                                  <a:pt x="669" y="49"/>
                                </a:lnTo>
                                <a:lnTo>
                                  <a:pt x="666" y="43"/>
                                </a:lnTo>
                                <a:lnTo>
                                  <a:pt x="638" y="21"/>
                                </a:lnTo>
                                <a:lnTo>
                                  <a:pt x="638" y="118"/>
                                </a:lnTo>
                                <a:lnTo>
                                  <a:pt x="504" y="118"/>
                                </a:lnTo>
                                <a:lnTo>
                                  <a:pt x="512" y="90"/>
                                </a:lnTo>
                                <a:lnTo>
                                  <a:pt x="526" y="68"/>
                                </a:lnTo>
                                <a:lnTo>
                                  <a:pt x="546" y="54"/>
                                </a:lnTo>
                                <a:lnTo>
                                  <a:pt x="572" y="49"/>
                                </a:lnTo>
                                <a:lnTo>
                                  <a:pt x="598" y="55"/>
                                </a:lnTo>
                                <a:lnTo>
                                  <a:pt x="618" y="69"/>
                                </a:lnTo>
                                <a:lnTo>
                                  <a:pt x="631" y="91"/>
                                </a:lnTo>
                                <a:lnTo>
                                  <a:pt x="638" y="118"/>
                                </a:lnTo>
                                <a:lnTo>
                                  <a:pt x="638" y="21"/>
                                </a:lnTo>
                                <a:lnTo>
                                  <a:pt x="626" y="12"/>
                                </a:lnTo>
                                <a:lnTo>
                                  <a:pt x="572" y="1"/>
                                </a:lnTo>
                                <a:lnTo>
                                  <a:pt x="520" y="12"/>
                                </a:lnTo>
                                <a:lnTo>
                                  <a:pt x="480" y="41"/>
                                </a:lnTo>
                                <a:lnTo>
                                  <a:pt x="454" y="84"/>
                                </a:lnTo>
                                <a:lnTo>
                                  <a:pt x="444" y="137"/>
                                </a:lnTo>
                                <a:lnTo>
                                  <a:pt x="444" y="138"/>
                                </a:lnTo>
                                <a:lnTo>
                                  <a:pt x="454" y="193"/>
                                </a:lnTo>
                                <a:lnTo>
                                  <a:pt x="483" y="235"/>
                                </a:lnTo>
                                <a:lnTo>
                                  <a:pt x="525" y="263"/>
                                </a:lnTo>
                                <a:lnTo>
                                  <a:pt x="578" y="272"/>
                                </a:lnTo>
                                <a:lnTo>
                                  <a:pt x="609" y="270"/>
                                </a:lnTo>
                                <a:lnTo>
                                  <a:pt x="637" y="260"/>
                                </a:lnTo>
                                <a:lnTo>
                                  <a:pt x="663" y="245"/>
                                </a:lnTo>
                                <a:lnTo>
                                  <a:pt x="684" y="224"/>
                                </a:lnTo>
                                <a:lnTo>
                                  <a:pt x="685" y="223"/>
                                </a:lnTo>
                                <a:lnTo>
                                  <a:pt x="651" y="193"/>
                                </a:lnTo>
                                <a:lnTo>
                                  <a:pt x="636" y="206"/>
                                </a:lnTo>
                                <a:lnTo>
                                  <a:pt x="618" y="216"/>
                                </a:lnTo>
                                <a:lnTo>
                                  <a:pt x="599" y="222"/>
                                </a:lnTo>
                                <a:lnTo>
                                  <a:pt x="579" y="224"/>
                                </a:lnTo>
                                <a:lnTo>
                                  <a:pt x="552" y="220"/>
                                </a:lnTo>
                                <a:lnTo>
                                  <a:pt x="530" y="207"/>
                                </a:lnTo>
                                <a:lnTo>
                                  <a:pt x="513" y="186"/>
                                </a:lnTo>
                                <a:lnTo>
                                  <a:pt x="504" y="158"/>
                                </a:lnTo>
                                <a:lnTo>
                                  <a:pt x="696" y="158"/>
                                </a:lnTo>
                                <a:lnTo>
                                  <a:pt x="696" y="152"/>
                                </a:lnTo>
                                <a:lnTo>
                                  <a:pt x="697" y="147"/>
                                </a:lnTo>
                                <a:lnTo>
                                  <a:pt x="697" y="141"/>
                                </a:lnTo>
                              </a:path>
                            </a:pathLst>
                          </a:custGeom>
                          <a:solidFill>
                            <a:srgbClr val="2CB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3"/>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4187" y="423"/>
                            <a:ext cx="34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4570" y="500"/>
                            <a:ext cx="28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21"/>
                        <wps:cNvSpPr>
                          <a:spLocks/>
                        </wps:cNvSpPr>
                        <wps:spPr bwMode="auto">
                          <a:xfrm>
                            <a:off x="3873" y="408"/>
                            <a:ext cx="2186" cy="488"/>
                          </a:xfrm>
                          <a:custGeom>
                            <a:avLst/>
                            <a:gdLst>
                              <a:gd name="T0" fmla="+- 0 4008 3874"/>
                              <a:gd name="T1" fmla="*/ T0 w 2186"/>
                              <a:gd name="T2" fmla="+- 0 687 409"/>
                              <a:gd name="T3" fmla="*/ 687 h 488"/>
                              <a:gd name="T4" fmla="+- 0 3976 3874"/>
                              <a:gd name="T5" fmla="*/ T4 w 2186"/>
                              <a:gd name="T6" fmla="+- 0 765 409"/>
                              <a:gd name="T7" fmla="*/ 765 h 488"/>
                              <a:gd name="T8" fmla="+- 0 4070 3874"/>
                              <a:gd name="T9" fmla="*/ T8 w 2186"/>
                              <a:gd name="T10" fmla="+- 0 687 409"/>
                              <a:gd name="T11" fmla="*/ 687 h 488"/>
                              <a:gd name="T12" fmla="+- 0 5351 3874"/>
                              <a:gd name="T13" fmla="*/ T12 w 2186"/>
                              <a:gd name="T14" fmla="+- 0 659 409"/>
                              <a:gd name="T15" fmla="*/ 659 h 488"/>
                              <a:gd name="T16" fmla="+- 0 5426 3874"/>
                              <a:gd name="T17" fmla="*/ T16 w 2186"/>
                              <a:gd name="T18" fmla="+- 0 509 409"/>
                              <a:gd name="T19" fmla="*/ 509 h 488"/>
                              <a:gd name="T20" fmla="+- 0 5245 3874"/>
                              <a:gd name="T21" fmla="*/ T20 w 2186"/>
                              <a:gd name="T22" fmla="+- 0 409 409"/>
                              <a:gd name="T23" fmla="*/ 409 h 488"/>
                              <a:gd name="T24" fmla="+- 0 5244 3874"/>
                              <a:gd name="T25" fmla="*/ T24 w 2186"/>
                              <a:gd name="T26" fmla="+- 0 772 409"/>
                              <a:gd name="T27" fmla="*/ 772 h 488"/>
                              <a:gd name="T28" fmla="+- 0 5360 3874"/>
                              <a:gd name="T29" fmla="*/ T28 w 2186"/>
                              <a:gd name="T30" fmla="+- 0 771 409"/>
                              <a:gd name="T31" fmla="*/ 771 h 488"/>
                              <a:gd name="T32" fmla="+- 0 5675 3874"/>
                              <a:gd name="T33" fmla="*/ T32 w 2186"/>
                              <a:gd name="T34" fmla="+- 0 621 409"/>
                              <a:gd name="T35" fmla="*/ 621 h 488"/>
                              <a:gd name="T36" fmla="+- 0 5647 3874"/>
                              <a:gd name="T37" fmla="*/ T36 w 2186"/>
                              <a:gd name="T38" fmla="+- 0 546 409"/>
                              <a:gd name="T39" fmla="*/ 546 h 488"/>
                              <a:gd name="T40" fmla="+- 0 5485 3874"/>
                              <a:gd name="T41" fmla="*/ T40 w 2186"/>
                              <a:gd name="T42" fmla="+- 0 621 409"/>
                              <a:gd name="T43" fmla="*/ 621 h 488"/>
                              <a:gd name="T44" fmla="+- 0 5527 3874"/>
                              <a:gd name="T45" fmla="*/ T44 w 2186"/>
                              <a:gd name="T46" fmla="+- 0 557 409"/>
                              <a:gd name="T47" fmla="*/ 557 h 488"/>
                              <a:gd name="T48" fmla="+- 0 5599 3874"/>
                              <a:gd name="T49" fmla="*/ T48 w 2186"/>
                              <a:gd name="T50" fmla="+- 0 572 409"/>
                              <a:gd name="T51" fmla="*/ 572 h 488"/>
                              <a:gd name="T52" fmla="+- 0 5619 3874"/>
                              <a:gd name="T53" fmla="*/ T52 w 2186"/>
                              <a:gd name="T54" fmla="+- 0 524 409"/>
                              <a:gd name="T55" fmla="*/ 524 h 488"/>
                              <a:gd name="T56" fmla="+- 0 5501 3874"/>
                              <a:gd name="T57" fmla="*/ T56 w 2186"/>
                              <a:gd name="T58" fmla="+- 0 515 409"/>
                              <a:gd name="T59" fmla="*/ 515 h 488"/>
                              <a:gd name="T60" fmla="+- 0 5425 3874"/>
                              <a:gd name="T61" fmla="*/ T60 w 2186"/>
                              <a:gd name="T62" fmla="+- 0 640 409"/>
                              <a:gd name="T63" fmla="*/ 640 h 488"/>
                              <a:gd name="T64" fmla="+- 0 5464 3874"/>
                              <a:gd name="T65" fmla="*/ T64 w 2186"/>
                              <a:gd name="T66" fmla="+- 0 738 409"/>
                              <a:gd name="T67" fmla="*/ 738 h 488"/>
                              <a:gd name="T68" fmla="+- 0 5590 3874"/>
                              <a:gd name="T69" fmla="*/ T68 w 2186"/>
                              <a:gd name="T70" fmla="+- 0 773 409"/>
                              <a:gd name="T71" fmla="*/ 773 h 488"/>
                              <a:gd name="T72" fmla="+- 0 5665 3874"/>
                              <a:gd name="T73" fmla="*/ T72 w 2186"/>
                              <a:gd name="T74" fmla="+- 0 727 409"/>
                              <a:gd name="T75" fmla="*/ 727 h 488"/>
                              <a:gd name="T76" fmla="+- 0 5617 3874"/>
                              <a:gd name="T77" fmla="*/ T76 w 2186"/>
                              <a:gd name="T78" fmla="+- 0 709 409"/>
                              <a:gd name="T79" fmla="*/ 709 h 488"/>
                              <a:gd name="T80" fmla="+- 0 5560 3874"/>
                              <a:gd name="T81" fmla="*/ T80 w 2186"/>
                              <a:gd name="T82" fmla="+- 0 727 409"/>
                              <a:gd name="T83" fmla="*/ 727 h 488"/>
                              <a:gd name="T84" fmla="+- 0 5494 3874"/>
                              <a:gd name="T85" fmla="*/ T84 w 2186"/>
                              <a:gd name="T86" fmla="+- 0 689 409"/>
                              <a:gd name="T87" fmla="*/ 689 h 488"/>
                              <a:gd name="T88" fmla="+- 0 5677 3874"/>
                              <a:gd name="T89" fmla="*/ T88 w 2186"/>
                              <a:gd name="T90" fmla="+- 0 655 409"/>
                              <a:gd name="T91" fmla="*/ 655 h 488"/>
                              <a:gd name="T92" fmla="+- 0 5950 3874"/>
                              <a:gd name="T93" fmla="*/ T92 w 2186"/>
                              <a:gd name="T94" fmla="+- 0 509 409"/>
                              <a:gd name="T95" fmla="*/ 509 h 488"/>
                              <a:gd name="T96" fmla="+- 0 5744 3874"/>
                              <a:gd name="T97" fmla="*/ T96 w 2186"/>
                              <a:gd name="T98" fmla="+- 0 509 409"/>
                              <a:gd name="T99" fmla="*/ 509 h 488"/>
                              <a:gd name="T100" fmla="+- 0 5731 3874"/>
                              <a:gd name="T101" fmla="*/ T100 w 2186"/>
                              <a:gd name="T102" fmla="+- 0 897 409"/>
                              <a:gd name="T103" fmla="*/ 897 h 488"/>
                              <a:gd name="T104" fmla="+- 0 5950 3874"/>
                              <a:gd name="T105" fmla="*/ T104 w 2186"/>
                              <a:gd name="T106" fmla="+- 0 509 409"/>
                              <a:gd name="T107" fmla="*/ 509 h 488"/>
                              <a:gd name="T108" fmla="+- 0 6028 3874"/>
                              <a:gd name="T109" fmla="*/ T108 w 2186"/>
                              <a:gd name="T110" fmla="+- 0 554 409"/>
                              <a:gd name="T111" fmla="*/ 554 h 488"/>
                              <a:gd name="T112" fmla="+- 0 6039 3874"/>
                              <a:gd name="T113" fmla="*/ T112 w 2186"/>
                              <a:gd name="T114" fmla="+- 0 547 409"/>
                              <a:gd name="T115" fmla="*/ 547 h 488"/>
                              <a:gd name="T116" fmla="+- 0 6035 3874"/>
                              <a:gd name="T117" fmla="*/ T116 w 2186"/>
                              <a:gd name="T118" fmla="+- 0 530 409"/>
                              <a:gd name="T119" fmla="*/ 530 h 488"/>
                              <a:gd name="T120" fmla="+- 0 6029 3874"/>
                              <a:gd name="T121" fmla="*/ T120 w 2186"/>
                              <a:gd name="T122" fmla="+- 0 536 409"/>
                              <a:gd name="T123" fmla="*/ 536 h 488"/>
                              <a:gd name="T124" fmla="+- 0 6020 3874"/>
                              <a:gd name="T125" fmla="*/ T124 w 2186"/>
                              <a:gd name="T126" fmla="+- 0 549 409"/>
                              <a:gd name="T127" fmla="*/ 549 h 488"/>
                              <a:gd name="T128" fmla="+- 0 6008 3874"/>
                              <a:gd name="T129" fmla="*/ T128 w 2186"/>
                              <a:gd name="T130" fmla="+- 0 533 409"/>
                              <a:gd name="T131" fmla="*/ 533 h 488"/>
                              <a:gd name="T132" fmla="+- 0 6029 3874"/>
                              <a:gd name="T133" fmla="*/ T132 w 2186"/>
                              <a:gd name="T134" fmla="+- 0 526 409"/>
                              <a:gd name="T135" fmla="*/ 526 h 488"/>
                              <a:gd name="T136" fmla="+- 0 5999 3874"/>
                              <a:gd name="T137" fmla="*/ T136 w 2186"/>
                              <a:gd name="T138" fmla="+- 0 572 409"/>
                              <a:gd name="T139" fmla="*/ 572 h 488"/>
                              <a:gd name="T140" fmla="+- 0 6019 3874"/>
                              <a:gd name="T141" fmla="*/ T140 w 2186"/>
                              <a:gd name="T142" fmla="+- 0 556 409"/>
                              <a:gd name="T143" fmla="*/ 556 h 488"/>
                              <a:gd name="T144" fmla="+- 0 6059 3874"/>
                              <a:gd name="T145" fmla="*/ T144 w 2186"/>
                              <a:gd name="T146" fmla="+- 0 549 409"/>
                              <a:gd name="T147" fmla="*/ 549 h 488"/>
                              <a:gd name="T148" fmla="+- 0 6054 3874"/>
                              <a:gd name="T149" fmla="*/ T148 w 2186"/>
                              <a:gd name="T150" fmla="+- 0 542 409"/>
                              <a:gd name="T151" fmla="*/ 542 h 488"/>
                              <a:gd name="T152" fmla="+- 0 6045 3874"/>
                              <a:gd name="T153" fmla="*/ T152 w 2186"/>
                              <a:gd name="T154" fmla="+- 0 573 409"/>
                              <a:gd name="T155" fmla="*/ 573 h 488"/>
                              <a:gd name="T156" fmla="+- 0 6011 3874"/>
                              <a:gd name="T157" fmla="*/ T156 w 2186"/>
                              <a:gd name="T158" fmla="+- 0 587 409"/>
                              <a:gd name="T159" fmla="*/ 587 h 488"/>
                              <a:gd name="T160" fmla="+- 0 5989 3874"/>
                              <a:gd name="T161" fmla="*/ T160 w 2186"/>
                              <a:gd name="T162" fmla="+- 0 572 409"/>
                              <a:gd name="T163" fmla="*/ 572 h 488"/>
                              <a:gd name="T164" fmla="+- 0 5981 3874"/>
                              <a:gd name="T165" fmla="*/ T164 w 2186"/>
                              <a:gd name="T166" fmla="+- 0 556 409"/>
                              <a:gd name="T167" fmla="*/ 556 h 488"/>
                              <a:gd name="T168" fmla="+- 0 5986 3874"/>
                              <a:gd name="T169" fmla="*/ T168 w 2186"/>
                              <a:gd name="T170" fmla="+- 0 531 409"/>
                              <a:gd name="T171" fmla="*/ 531 h 488"/>
                              <a:gd name="T172" fmla="+- 0 6005 3874"/>
                              <a:gd name="T173" fmla="*/ T172 w 2186"/>
                              <a:gd name="T174" fmla="+- 0 515 409"/>
                              <a:gd name="T175" fmla="*/ 515 h 488"/>
                              <a:gd name="T176" fmla="+- 0 6029 3874"/>
                              <a:gd name="T177" fmla="*/ T176 w 2186"/>
                              <a:gd name="T178" fmla="+- 0 515 409"/>
                              <a:gd name="T179" fmla="*/ 515 h 488"/>
                              <a:gd name="T180" fmla="+- 0 6045 3874"/>
                              <a:gd name="T181" fmla="*/ T180 w 2186"/>
                              <a:gd name="T182" fmla="+- 0 526 409"/>
                              <a:gd name="T183" fmla="*/ 526 h 488"/>
                              <a:gd name="T184" fmla="+- 0 6054 3874"/>
                              <a:gd name="T185" fmla="*/ T184 w 2186"/>
                              <a:gd name="T186" fmla="+- 0 529 409"/>
                              <a:gd name="T187" fmla="*/ 529 h 488"/>
                              <a:gd name="T188" fmla="+- 0 6044 3874"/>
                              <a:gd name="T189" fmla="*/ T188 w 2186"/>
                              <a:gd name="T190" fmla="+- 0 515 409"/>
                              <a:gd name="T191" fmla="*/ 515 h 488"/>
                              <a:gd name="T192" fmla="+- 0 6032 3874"/>
                              <a:gd name="T193" fmla="*/ T192 w 2186"/>
                              <a:gd name="T194" fmla="+- 0 509 409"/>
                              <a:gd name="T195" fmla="*/ 509 h 488"/>
                              <a:gd name="T196" fmla="+- 0 6002 3874"/>
                              <a:gd name="T197" fmla="*/ T196 w 2186"/>
                              <a:gd name="T198" fmla="+- 0 508 409"/>
                              <a:gd name="T199" fmla="*/ 508 h 488"/>
                              <a:gd name="T200" fmla="+- 0 5976 3874"/>
                              <a:gd name="T201" fmla="*/ T200 w 2186"/>
                              <a:gd name="T202" fmla="+- 0 534 409"/>
                              <a:gd name="T203" fmla="*/ 534 h 488"/>
                              <a:gd name="T204" fmla="+- 0 5975 3874"/>
                              <a:gd name="T205" fmla="*/ T204 w 2186"/>
                              <a:gd name="T206" fmla="+- 0 563 409"/>
                              <a:gd name="T207" fmla="*/ 563 h 488"/>
                              <a:gd name="T208" fmla="+- 0 5995 3874"/>
                              <a:gd name="T209" fmla="*/ T208 w 2186"/>
                              <a:gd name="T210" fmla="+- 0 586 409"/>
                              <a:gd name="T211" fmla="*/ 586 h 488"/>
                              <a:gd name="T212" fmla="+- 0 6024 3874"/>
                              <a:gd name="T213" fmla="*/ T212 w 2186"/>
                              <a:gd name="T214" fmla="+- 0 591 409"/>
                              <a:gd name="T215" fmla="*/ 591 h 488"/>
                              <a:gd name="T216" fmla="+- 0 6044 3874"/>
                              <a:gd name="T217" fmla="*/ T216 w 2186"/>
                              <a:gd name="T218" fmla="+- 0 582 409"/>
                              <a:gd name="T219" fmla="*/ 582 h 488"/>
                              <a:gd name="T220" fmla="+- 0 6058 3874"/>
                              <a:gd name="T221" fmla="*/ T220 w 2186"/>
                              <a:gd name="T222" fmla="+- 0 560 409"/>
                              <a:gd name="T223" fmla="*/ 560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86" h="488">
                                <a:moveTo>
                                  <a:pt x="268" y="100"/>
                                </a:moveTo>
                                <a:lnTo>
                                  <a:pt x="206" y="100"/>
                                </a:lnTo>
                                <a:lnTo>
                                  <a:pt x="134" y="278"/>
                                </a:lnTo>
                                <a:lnTo>
                                  <a:pt x="62" y="100"/>
                                </a:lnTo>
                                <a:lnTo>
                                  <a:pt x="0" y="100"/>
                                </a:lnTo>
                                <a:lnTo>
                                  <a:pt x="102" y="356"/>
                                </a:lnTo>
                                <a:lnTo>
                                  <a:pt x="48" y="488"/>
                                </a:lnTo>
                                <a:lnTo>
                                  <a:pt x="111" y="488"/>
                                </a:lnTo>
                                <a:lnTo>
                                  <a:pt x="196" y="278"/>
                                </a:lnTo>
                                <a:lnTo>
                                  <a:pt x="268" y="100"/>
                                </a:lnTo>
                                <a:moveTo>
                                  <a:pt x="1555" y="362"/>
                                </a:moveTo>
                                <a:lnTo>
                                  <a:pt x="1477" y="250"/>
                                </a:lnTo>
                                <a:lnTo>
                                  <a:pt x="1454" y="216"/>
                                </a:lnTo>
                                <a:lnTo>
                                  <a:pt x="1447" y="207"/>
                                </a:lnTo>
                                <a:lnTo>
                                  <a:pt x="1552" y="100"/>
                                </a:lnTo>
                                <a:lnTo>
                                  <a:pt x="1479" y="100"/>
                                </a:lnTo>
                                <a:lnTo>
                                  <a:pt x="1371" y="216"/>
                                </a:lnTo>
                                <a:lnTo>
                                  <a:pt x="1371" y="0"/>
                                </a:lnTo>
                                <a:lnTo>
                                  <a:pt x="1311" y="0"/>
                                </a:lnTo>
                                <a:lnTo>
                                  <a:pt x="1310" y="363"/>
                                </a:lnTo>
                                <a:lnTo>
                                  <a:pt x="1370" y="363"/>
                                </a:lnTo>
                                <a:lnTo>
                                  <a:pt x="1370" y="288"/>
                                </a:lnTo>
                                <a:lnTo>
                                  <a:pt x="1407" y="250"/>
                                </a:lnTo>
                                <a:lnTo>
                                  <a:pt x="1486" y="362"/>
                                </a:lnTo>
                                <a:lnTo>
                                  <a:pt x="1555" y="362"/>
                                </a:lnTo>
                                <a:moveTo>
                                  <a:pt x="1804" y="235"/>
                                </a:moveTo>
                                <a:lnTo>
                                  <a:pt x="1801" y="212"/>
                                </a:lnTo>
                                <a:lnTo>
                                  <a:pt x="1796" y="182"/>
                                </a:lnTo>
                                <a:lnTo>
                                  <a:pt x="1776" y="143"/>
                                </a:lnTo>
                                <a:lnTo>
                                  <a:pt x="1773" y="137"/>
                                </a:lnTo>
                                <a:lnTo>
                                  <a:pt x="1745" y="115"/>
                                </a:lnTo>
                                <a:lnTo>
                                  <a:pt x="1745" y="212"/>
                                </a:lnTo>
                                <a:lnTo>
                                  <a:pt x="1611" y="212"/>
                                </a:lnTo>
                                <a:lnTo>
                                  <a:pt x="1619" y="184"/>
                                </a:lnTo>
                                <a:lnTo>
                                  <a:pt x="1633" y="162"/>
                                </a:lnTo>
                                <a:lnTo>
                                  <a:pt x="1653" y="148"/>
                                </a:lnTo>
                                <a:lnTo>
                                  <a:pt x="1679" y="143"/>
                                </a:lnTo>
                                <a:lnTo>
                                  <a:pt x="1705" y="149"/>
                                </a:lnTo>
                                <a:lnTo>
                                  <a:pt x="1725" y="163"/>
                                </a:lnTo>
                                <a:lnTo>
                                  <a:pt x="1738" y="185"/>
                                </a:lnTo>
                                <a:lnTo>
                                  <a:pt x="1745" y="212"/>
                                </a:lnTo>
                                <a:lnTo>
                                  <a:pt x="1745" y="115"/>
                                </a:lnTo>
                                <a:lnTo>
                                  <a:pt x="1733" y="106"/>
                                </a:lnTo>
                                <a:lnTo>
                                  <a:pt x="1679" y="95"/>
                                </a:lnTo>
                                <a:lnTo>
                                  <a:pt x="1627" y="106"/>
                                </a:lnTo>
                                <a:lnTo>
                                  <a:pt x="1587" y="135"/>
                                </a:lnTo>
                                <a:lnTo>
                                  <a:pt x="1561" y="178"/>
                                </a:lnTo>
                                <a:lnTo>
                                  <a:pt x="1551" y="231"/>
                                </a:lnTo>
                                <a:lnTo>
                                  <a:pt x="1551" y="232"/>
                                </a:lnTo>
                                <a:lnTo>
                                  <a:pt x="1561" y="287"/>
                                </a:lnTo>
                                <a:lnTo>
                                  <a:pt x="1590" y="329"/>
                                </a:lnTo>
                                <a:lnTo>
                                  <a:pt x="1632" y="357"/>
                                </a:lnTo>
                                <a:lnTo>
                                  <a:pt x="1685" y="366"/>
                                </a:lnTo>
                                <a:lnTo>
                                  <a:pt x="1716" y="364"/>
                                </a:lnTo>
                                <a:lnTo>
                                  <a:pt x="1744" y="354"/>
                                </a:lnTo>
                                <a:lnTo>
                                  <a:pt x="1770" y="339"/>
                                </a:lnTo>
                                <a:lnTo>
                                  <a:pt x="1791" y="318"/>
                                </a:lnTo>
                                <a:lnTo>
                                  <a:pt x="1792" y="317"/>
                                </a:lnTo>
                                <a:lnTo>
                                  <a:pt x="1757" y="287"/>
                                </a:lnTo>
                                <a:lnTo>
                                  <a:pt x="1743" y="300"/>
                                </a:lnTo>
                                <a:lnTo>
                                  <a:pt x="1725" y="310"/>
                                </a:lnTo>
                                <a:lnTo>
                                  <a:pt x="1706" y="316"/>
                                </a:lnTo>
                                <a:lnTo>
                                  <a:pt x="1686" y="318"/>
                                </a:lnTo>
                                <a:lnTo>
                                  <a:pt x="1659" y="314"/>
                                </a:lnTo>
                                <a:lnTo>
                                  <a:pt x="1637" y="301"/>
                                </a:lnTo>
                                <a:lnTo>
                                  <a:pt x="1620" y="280"/>
                                </a:lnTo>
                                <a:lnTo>
                                  <a:pt x="1611" y="252"/>
                                </a:lnTo>
                                <a:lnTo>
                                  <a:pt x="1803" y="252"/>
                                </a:lnTo>
                                <a:lnTo>
                                  <a:pt x="1803" y="246"/>
                                </a:lnTo>
                                <a:lnTo>
                                  <a:pt x="1804" y="241"/>
                                </a:lnTo>
                                <a:lnTo>
                                  <a:pt x="1804" y="235"/>
                                </a:lnTo>
                                <a:moveTo>
                                  <a:pt x="2076" y="100"/>
                                </a:moveTo>
                                <a:lnTo>
                                  <a:pt x="2014" y="100"/>
                                </a:lnTo>
                                <a:lnTo>
                                  <a:pt x="1942" y="278"/>
                                </a:lnTo>
                                <a:lnTo>
                                  <a:pt x="1870" y="100"/>
                                </a:lnTo>
                                <a:lnTo>
                                  <a:pt x="1808" y="100"/>
                                </a:lnTo>
                                <a:lnTo>
                                  <a:pt x="1911" y="356"/>
                                </a:lnTo>
                                <a:lnTo>
                                  <a:pt x="1857" y="488"/>
                                </a:lnTo>
                                <a:lnTo>
                                  <a:pt x="1920" y="488"/>
                                </a:lnTo>
                                <a:lnTo>
                                  <a:pt x="2004" y="278"/>
                                </a:lnTo>
                                <a:lnTo>
                                  <a:pt x="2076" y="100"/>
                                </a:lnTo>
                                <a:moveTo>
                                  <a:pt x="2167" y="163"/>
                                </a:moveTo>
                                <a:lnTo>
                                  <a:pt x="2155" y="147"/>
                                </a:lnTo>
                                <a:lnTo>
                                  <a:pt x="2154" y="145"/>
                                </a:lnTo>
                                <a:lnTo>
                                  <a:pt x="2161" y="145"/>
                                </a:lnTo>
                                <a:lnTo>
                                  <a:pt x="2164" y="140"/>
                                </a:lnTo>
                                <a:lnTo>
                                  <a:pt x="2165" y="138"/>
                                </a:lnTo>
                                <a:lnTo>
                                  <a:pt x="2165" y="127"/>
                                </a:lnTo>
                                <a:lnTo>
                                  <a:pt x="2164" y="124"/>
                                </a:lnTo>
                                <a:lnTo>
                                  <a:pt x="2161" y="121"/>
                                </a:lnTo>
                                <a:lnTo>
                                  <a:pt x="2157" y="118"/>
                                </a:lnTo>
                                <a:lnTo>
                                  <a:pt x="2155" y="117"/>
                                </a:lnTo>
                                <a:lnTo>
                                  <a:pt x="2155" y="127"/>
                                </a:lnTo>
                                <a:lnTo>
                                  <a:pt x="2155" y="137"/>
                                </a:lnTo>
                                <a:lnTo>
                                  <a:pt x="2152" y="140"/>
                                </a:lnTo>
                                <a:lnTo>
                                  <a:pt x="2146" y="140"/>
                                </a:lnTo>
                                <a:lnTo>
                                  <a:pt x="2146" y="139"/>
                                </a:lnTo>
                                <a:lnTo>
                                  <a:pt x="2134" y="139"/>
                                </a:lnTo>
                                <a:lnTo>
                                  <a:pt x="2134" y="124"/>
                                </a:lnTo>
                                <a:lnTo>
                                  <a:pt x="2152" y="124"/>
                                </a:lnTo>
                                <a:lnTo>
                                  <a:pt x="2155" y="127"/>
                                </a:lnTo>
                                <a:lnTo>
                                  <a:pt x="2155" y="117"/>
                                </a:lnTo>
                                <a:lnTo>
                                  <a:pt x="2152" y="116"/>
                                </a:lnTo>
                                <a:lnTo>
                                  <a:pt x="2125" y="116"/>
                                </a:lnTo>
                                <a:lnTo>
                                  <a:pt x="2125" y="163"/>
                                </a:lnTo>
                                <a:lnTo>
                                  <a:pt x="2134" y="163"/>
                                </a:lnTo>
                                <a:lnTo>
                                  <a:pt x="2134" y="147"/>
                                </a:lnTo>
                                <a:lnTo>
                                  <a:pt x="2145" y="147"/>
                                </a:lnTo>
                                <a:lnTo>
                                  <a:pt x="2157" y="163"/>
                                </a:lnTo>
                                <a:lnTo>
                                  <a:pt x="2167" y="163"/>
                                </a:lnTo>
                                <a:moveTo>
                                  <a:pt x="2185" y="140"/>
                                </a:moveTo>
                                <a:lnTo>
                                  <a:pt x="2184" y="129"/>
                                </a:lnTo>
                                <a:lnTo>
                                  <a:pt x="2180" y="120"/>
                                </a:lnTo>
                                <a:lnTo>
                                  <a:pt x="2180" y="133"/>
                                </a:lnTo>
                                <a:lnTo>
                                  <a:pt x="2180" y="147"/>
                                </a:lnTo>
                                <a:lnTo>
                                  <a:pt x="2174" y="158"/>
                                </a:lnTo>
                                <a:lnTo>
                                  <a:pt x="2171" y="164"/>
                                </a:lnTo>
                                <a:lnTo>
                                  <a:pt x="2166" y="169"/>
                                </a:lnTo>
                                <a:lnTo>
                                  <a:pt x="2150" y="178"/>
                                </a:lnTo>
                                <a:lnTo>
                                  <a:pt x="2137" y="178"/>
                                </a:lnTo>
                                <a:lnTo>
                                  <a:pt x="2125" y="172"/>
                                </a:lnTo>
                                <a:lnTo>
                                  <a:pt x="2119" y="169"/>
                                </a:lnTo>
                                <a:lnTo>
                                  <a:pt x="2115" y="163"/>
                                </a:lnTo>
                                <a:lnTo>
                                  <a:pt x="2112" y="158"/>
                                </a:lnTo>
                                <a:lnTo>
                                  <a:pt x="2109" y="152"/>
                                </a:lnTo>
                                <a:lnTo>
                                  <a:pt x="2107" y="147"/>
                                </a:lnTo>
                                <a:lnTo>
                                  <a:pt x="2107" y="133"/>
                                </a:lnTo>
                                <a:lnTo>
                                  <a:pt x="2109" y="127"/>
                                </a:lnTo>
                                <a:lnTo>
                                  <a:pt x="2112" y="122"/>
                                </a:lnTo>
                                <a:lnTo>
                                  <a:pt x="2115" y="116"/>
                                </a:lnTo>
                                <a:lnTo>
                                  <a:pt x="2119" y="112"/>
                                </a:lnTo>
                                <a:lnTo>
                                  <a:pt x="2131" y="106"/>
                                </a:lnTo>
                                <a:lnTo>
                                  <a:pt x="2137" y="104"/>
                                </a:lnTo>
                                <a:lnTo>
                                  <a:pt x="2149" y="104"/>
                                </a:lnTo>
                                <a:lnTo>
                                  <a:pt x="2155" y="106"/>
                                </a:lnTo>
                                <a:lnTo>
                                  <a:pt x="2161" y="109"/>
                                </a:lnTo>
                                <a:lnTo>
                                  <a:pt x="2167" y="112"/>
                                </a:lnTo>
                                <a:lnTo>
                                  <a:pt x="2171" y="117"/>
                                </a:lnTo>
                                <a:lnTo>
                                  <a:pt x="2174" y="123"/>
                                </a:lnTo>
                                <a:lnTo>
                                  <a:pt x="2180" y="133"/>
                                </a:lnTo>
                                <a:lnTo>
                                  <a:pt x="2180" y="120"/>
                                </a:lnTo>
                                <a:lnTo>
                                  <a:pt x="2179" y="118"/>
                                </a:lnTo>
                                <a:lnTo>
                                  <a:pt x="2176" y="112"/>
                                </a:lnTo>
                                <a:lnTo>
                                  <a:pt x="2170" y="106"/>
                                </a:lnTo>
                                <a:lnTo>
                                  <a:pt x="2166" y="104"/>
                                </a:lnTo>
                                <a:lnTo>
                                  <a:pt x="2164" y="103"/>
                                </a:lnTo>
                                <a:lnTo>
                                  <a:pt x="2158" y="100"/>
                                </a:lnTo>
                                <a:lnTo>
                                  <a:pt x="2150" y="97"/>
                                </a:lnTo>
                                <a:lnTo>
                                  <a:pt x="2135" y="97"/>
                                </a:lnTo>
                                <a:lnTo>
                                  <a:pt x="2128" y="99"/>
                                </a:lnTo>
                                <a:lnTo>
                                  <a:pt x="2115" y="106"/>
                                </a:lnTo>
                                <a:lnTo>
                                  <a:pt x="2109" y="112"/>
                                </a:lnTo>
                                <a:lnTo>
                                  <a:pt x="2102" y="125"/>
                                </a:lnTo>
                                <a:lnTo>
                                  <a:pt x="2100" y="133"/>
                                </a:lnTo>
                                <a:lnTo>
                                  <a:pt x="2100" y="148"/>
                                </a:lnTo>
                                <a:lnTo>
                                  <a:pt x="2101" y="154"/>
                                </a:lnTo>
                                <a:lnTo>
                                  <a:pt x="2109" y="168"/>
                                </a:lnTo>
                                <a:lnTo>
                                  <a:pt x="2114" y="173"/>
                                </a:lnTo>
                                <a:lnTo>
                                  <a:pt x="2121" y="177"/>
                                </a:lnTo>
                                <a:lnTo>
                                  <a:pt x="2128" y="180"/>
                                </a:lnTo>
                                <a:lnTo>
                                  <a:pt x="2135" y="182"/>
                                </a:lnTo>
                                <a:lnTo>
                                  <a:pt x="2150" y="182"/>
                                </a:lnTo>
                                <a:lnTo>
                                  <a:pt x="2157" y="181"/>
                                </a:lnTo>
                                <a:lnTo>
                                  <a:pt x="2162" y="178"/>
                                </a:lnTo>
                                <a:lnTo>
                                  <a:pt x="2170" y="173"/>
                                </a:lnTo>
                                <a:lnTo>
                                  <a:pt x="2176" y="168"/>
                                </a:lnTo>
                                <a:lnTo>
                                  <a:pt x="2179" y="161"/>
                                </a:lnTo>
                                <a:lnTo>
                                  <a:pt x="2184" y="151"/>
                                </a:lnTo>
                                <a:lnTo>
                                  <a:pt x="2185" y="140"/>
                                </a:lnTo>
                              </a:path>
                            </a:pathLst>
                          </a:custGeom>
                          <a:solidFill>
                            <a:srgbClr val="2CB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0"/>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4889" y="504"/>
                            <a:ext cx="23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19"/>
                        <wps:cNvSpPr>
                          <a:spLocks/>
                        </wps:cNvSpPr>
                        <wps:spPr bwMode="auto">
                          <a:xfrm>
                            <a:off x="1559" y="221"/>
                            <a:ext cx="879" cy="614"/>
                          </a:xfrm>
                          <a:custGeom>
                            <a:avLst/>
                            <a:gdLst>
                              <a:gd name="T0" fmla="+- 0 1708 1559"/>
                              <a:gd name="T1" fmla="*/ T0 w 879"/>
                              <a:gd name="T2" fmla="+- 0 789 222"/>
                              <a:gd name="T3" fmla="*/ 789 h 614"/>
                              <a:gd name="T4" fmla="+- 0 1734 1559"/>
                              <a:gd name="T5" fmla="*/ T4 w 879"/>
                              <a:gd name="T6" fmla="+- 0 836 222"/>
                              <a:gd name="T7" fmla="*/ 836 h 614"/>
                              <a:gd name="T8" fmla="+- 0 1817 1559"/>
                              <a:gd name="T9" fmla="*/ T8 w 879"/>
                              <a:gd name="T10" fmla="+- 0 773 222"/>
                              <a:gd name="T11" fmla="*/ 773 h 614"/>
                              <a:gd name="T12" fmla="+- 0 2129 1559"/>
                              <a:gd name="T13" fmla="*/ T12 w 879"/>
                              <a:gd name="T14" fmla="+- 0 513 222"/>
                              <a:gd name="T15" fmla="*/ 513 h 614"/>
                              <a:gd name="T16" fmla="+- 0 2208 1559"/>
                              <a:gd name="T17" fmla="*/ T16 w 879"/>
                              <a:gd name="T18" fmla="+- 0 593 222"/>
                              <a:gd name="T19" fmla="*/ 593 h 614"/>
                              <a:gd name="T20" fmla="+- 0 2215 1559"/>
                              <a:gd name="T21" fmla="*/ T20 w 879"/>
                              <a:gd name="T22" fmla="+- 0 663 222"/>
                              <a:gd name="T23" fmla="*/ 663 h 614"/>
                              <a:gd name="T24" fmla="+- 0 2192 1559"/>
                              <a:gd name="T25" fmla="*/ T24 w 879"/>
                              <a:gd name="T26" fmla="+- 0 751 222"/>
                              <a:gd name="T27" fmla="*/ 751 h 614"/>
                              <a:gd name="T28" fmla="+- 0 2262 1559"/>
                              <a:gd name="T29" fmla="*/ T28 w 879"/>
                              <a:gd name="T30" fmla="+- 0 836 222"/>
                              <a:gd name="T31" fmla="*/ 836 h 614"/>
                              <a:gd name="T32" fmla="+- 0 2289 1559"/>
                              <a:gd name="T33" fmla="*/ T32 w 879"/>
                              <a:gd name="T34" fmla="+- 0 789 222"/>
                              <a:gd name="T35" fmla="*/ 789 h 614"/>
                              <a:gd name="T36" fmla="+- 0 2375 1559"/>
                              <a:gd name="T37" fmla="*/ T36 w 879"/>
                              <a:gd name="T38" fmla="+- 0 771 222"/>
                              <a:gd name="T39" fmla="*/ 771 h 614"/>
                              <a:gd name="T40" fmla="+- 0 2431 1559"/>
                              <a:gd name="T41" fmla="*/ T40 w 879"/>
                              <a:gd name="T42" fmla="+- 0 707 222"/>
                              <a:gd name="T43" fmla="*/ 707 h 614"/>
                              <a:gd name="T44" fmla="+- 0 2315 1559"/>
                              <a:gd name="T45" fmla="*/ T44 w 879"/>
                              <a:gd name="T46" fmla="+- 0 699 222"/>
                              <a:gd name="T47" fmla="*/ 699 h 614"/>
                              <a:gd name="T48" fmla="+- 0 2317 1559"/>
                              <a:gd name="T49" fmla="*/ T48 w 879"/>
                              <a:gd name="T50" fmla="+- 0 677 222"/>
                              <a:gd name="T51" fmla="*/ 677 h 614"/>
                              <a:gd name="T52" fmla="+- 0 2318 1559"/>
                              <a:gd name="T53" fmla="*/ T52 w 879"/>
                              <a:gd name="T54" fmla="+- 0 651 222"/>
                              <a:gd name="T55" fmla="*/ 651 h 614"/>
                              <a:gd name="T56" fmla="+- 0 2429 1559"/>
                              <a:gd name="T57" fmla="*/ T56 w 879"/>
                              <a:gd name="T58" fmla="+- 0 634 222"/>
                              <a:gd name="T59" fmla="*/ 634 h 614"/>
                              <a:gd name="T60" fmla="+- 0 2360 1559"/>
                              <a:gd name="T61" fmla="*/ T60 w 879"/>
                              <a:gd name="T62" fmla="+- 0 575 222"/>
                              <a:gd name="T63" fmla="*/ 575 h 614"/>
                              <a:gd name="T64" fmla="+- 0 1646 1559"/>
                              <a:gd name="T65" fmla="*/ T64 w 879"/>
                              <a:gd name="T66" fmla="+- 0 573 222"/>
                              <a:gd name="T67" fmla="*/ 573 h 614"/>
                              <a:gd name="T68" fmla="+- 0 1561 1559"/>
                              <a:gd name="T69" fmla="*/ T68 w 879"/>
                              <a:gd name="T70" fmla="+- 0 651 222"/>
                              <a:gd name="T71" fmla="*/ 651 h 614"/>
                              <a:gd name="T72" fmla="+- 0 1573 1559"/>
                              <a:gd name="T73" fmla="*/ T72 w 879"/>
                              <a:gd name="T74" fmla="+- 0 730 222"/>
                              <a:gd name="T75" fmla="*/ 730 h 614"/>
                              <a:gd name="T76" fmla="+- 0 1653 1559"/>
                              <a:gd name="T77" fmla="*/ T76 w 879"/>
                              <a:gd name="T78" fmla="+- 0 780 222"/>
                              <a:gd name="T79" fmla="*/ 780 h 614"/>
                              <a:gd name="T80" fmla="+- 0 1701 1559"/>
                              <a:gd name="T81" fmla="*/ T80 w 879"/>
                              <a:gd name="T82" fmla="+- 0 773 222"/>
                              <a:gd name="T83" fmla="*/ 773 h 614"/>
                              <a:gd name="T84" fmla="+- 0 1792 1559"/>
                              <a:gd name="T85" fmla="*/ T84 w 879"/>
                              <a:gd name="T86" fmla="+- 0 722 222"/>
                              <a:gd name="T87" fmla="*/ 722 h 614"/>
                              <a:gd name="T88" fmla="+- 0 1647 1559"/>
                              <a:gd name="T89" fmla="*/ T88 w 879"/>
                              <a:gd name="T90" fmla="+- 0 704 222"/>
                              <a:gd name="T91" fmla="*/ 704 h 614"/>
                              <a:gd name="T92" fmla="+- 0 1629 1559"/>
                              <a:gd name="T93" fmla="*/ T92 w 879"/>
                              <a:gd name="T94" fmla="+- 0 675 222"/>
                              <a:gd name="T95" fmla="*/ 675 h 614"/>
                              <a:gd name="T96" fmla="+- 0 1647 1559"/>
                              <a:gd name="T97" fmla="*/ T96 w 879"/>
                              <a:gd name="T98" fmla="+- 0 648 222"/>
                              <a:gd name="T99" fmla="*/ 648 h 614"/>
                              <a:gd name="T100" fmla="+- 0 1782 1559"/>
                              <a:gd name="T101" fmla="*/ T100 w 879"/>
                              <a:gd name="T102" fmla="+- 0 627 222"/>
                              <a:gd name="T103" fmla="*/ 627 h 614"/>
                              <a:gd name="T104" fmla="+- 0 1687 1559"/>
                              <a:gd name="T105" fmla="*/ T104 w 879"/>
                              <a:gd name="T106" fmla="+- 0 575 222"/>
                              <a:gd name="T107" fmla="*/ 575 h 614"/>
                              <a:gd name="T108" fmla="+- 0 2296 1559"/>
                              <a:gd name="T109" fmla="*/ T108 w 879"/>
                              <a:gd name="T110" fmla="+- 0 773 222"/>
                              <a:gd name="T111" fmla="*/ 773 h 614"/>
                              <a:gd name="T112" fmla="+- 0 1781 1559"/>
                              <a:gd name="T113" fmla="*/ T112 w 879"/>
                              <a:gd name="T114" fmla="+- 0 645 222"/>
                              <a:gd name="T115" fmla="*/ 645 h 614"/>
                              <a:gd name="T116" fmla="+- 0 1676 1559"/>
                              <a:gd name="T117" fmla="*/ T116 w 879"/>
                              <a:gd name="T118" fmla="+- 0 650 222"/>
                              <a:gd name="T119" fmla="*/ 650 h 614"/>
                              <a:gd name="T120" fmla="+- 0 1677 1559"/>
                              <a:gd name="T121" fmla="*/ T120 w 879"/>
                              <a:gd name="T122" fmla="+- 0 675 222"/>
                              <a:gd name="T123" fmla="*/ 675 h 614"/>
                              <a:gd name="T124" fmla="+- 0 1674 1559"/>
                              <a:gd name="T125" fmla="*/ T124 w 879"/>
                              <a:gd name="T126" fmla="+- 0 705 222"/>
                              <a:gd name="T127" fmla="*/ 705 h 614"/>
                              <a:gd name="T128" fmla="+- 0 1784 1559"/>
                              <a:gd name="T129" fmla="*/ T128 w 879"/>
                              <a:gd name="T130" fmla="+- 0 692 222"/>
                              <a:gd name="T131" fmla="*/ 692 h 614"/>
                              <a:gd name="T132" fmla="+- 0 1781 1559"/>
                              <a:gd name="T133" fmla="*/ T132 w 879"/>
                              <a:gd name="T134" fmla="+- 0 645 222"/>
                              <a:gd name="T135" fmla="*/ 645 h 614"/>
                              <a:gd name="T136" fmla="+- 0 2352 1559"/>
                              <a:gd name="T137" fmla="*/ T136 w 879"/>
                              <a:gd name="T138" fmla="+- 0 651 222"/>
                              <a:gd name="T139" fmla="*/ 651 h 614"/>
                              <a:gd name="T140" fmla="+- 0 2366 1559"/>
                              <a:gd name="T141" fmla="*/ T140 w 879"/>
                              <a:gd name="T142" fmla="+- 0 671 222"/>
                              <a:gd name="T143" fmla="*/ 671 h 614"/>
                              <a:gd name="T144" fmla="+- 0 2356 1559"/>
                              <a:gd name="T145" fmla="*/ T144 w 879"/>
                              <a:gd name="T146" fmla="+- 0 698 222"/>
                              <a:gd name="T147" fmla="*/ 698 h 614"/>
                              <a:gd name="T148" fmla="+- 0 2431 1559"/>
                              <a:gd name="T149" fmla="*/ T148 w 879"/>
                              <a:gd name="T150" fmla="+- 0 707 222"/>
                              <a:gd name="T151" fmla="*/ 707 h 614"/>
                              <a:gd name="T152" fmla="+- 0 1917 1559"/>
                              <a:gd name="T153" fmla="*/ T152 w 879"/>
                              <a:gd name="T154" fmla="+- 0 273 222"/>
                              <a:gd name="T155" fmla="*/ 273 h 614"/>
                              <a:gd name="T156" fmla="+- 0 1930 1559"/>
                              <a:gd name="T157" fmla="*/ T156 w 879"/>
                              <a:gd name="T158" fmla="+- 0 310 222"/>
                              <a:gd name="T159" fmla="*/ 310 h 614"/>
                              <a:gd name="T160" fmla="+- 0 1870 1559"/>
                              <a:gd name="T161" fmla="*/ T160 w 879"/>
                              <a:gd name="T162" fmla="+- 0 361 222"/>
                              <a:gd name="T163" fmla="*/ 361 h 614"/>
                              <a:gd name="T164" fmla="+- 0 1713 1559"/>
                              <a:gd name="T165" fmla="*/ T164 w 879"/>
                              <a:gd name="T166" fmla="+- 0 506 222"/>
                              <a:gd name="T167" fmla="*/ 506 h 614"/>
                              <a:gd name="T168" fmla="+- 0 1801 1559"/>
                              <a:gd name="T169" fmla="*/ T168 w 879"/>
                              <a:gd name="T170" fmla="+- 0 564 222"/>
                              <a:gd name="T171" fmla="*/ 564 h 614"/>
                              <a:gd name="T172" fmla="+- 0 1914 1559"/>
                              <a:gd name="T173" fmla="*/ T172 w 879"/>
                              <a:gd name="T174" fmla="+- 0 511 222"/>
                              <a:gd name="T175" fmla="*/ 511 h 614"/>
                              <a:gd name="T176" fmla="+- 0 2241 1559"/>
                              <a:gd name="T177" fmla="*/ T176 w 879"/>
                              <a:gd name="T178" fmla="+- 0 446 222"/>
                              <a:gd name="T179" fmla="*/ 446 h 614"/>
                              <a:gd name="T180" fmla="+- 0 2054 1559"/>
                              <a:gd name="T181" fmla="*/ T180 w 879"/>
                              <a:gd name="T182" fmla="+- 0 339 222"/>
                              <a:gd name="T183" fmla="*/ 339 h 614"/>
                              <a:gd name="T184" fmla="+- 0 1982 1559"/>
                              <a:gd name="T185" fmla="*/ T184 w 879"/>
                              <a:gd name="T186" fmla="+- 0 323 222"/>
                              <a:gd name="T187" fmla="*/ 323 h 614"/>
                              <a:gd name="T188" fmla="+- 0 1935 1559"/>
                              <a:gd name="T189" fmla="*/ T188 w 879"/>
                              <a:gd name="T190" fmla="+- 0 280 222"/>
                              <a:gd name="T191" fmla="*/ 280 h 614"/>
                              <a:gd name="T192" fmla="+- 0 2324 1559"/>
                              <a:gd name="T193" fmla="*/ T192 w 879"/>
                              <a:gd name="T194" fmla="+- 0 572 222"/>
                              <a:gd name="T195" fmla="*/ 572 h 614"/>
                              <a:gd name="T196" fmla="+- 0 2360 1559"/>
                              <a:gd name="T197" fmla="*/ T196 w 879"/>
                              <a:gd name="T198" fmla="+- 0 575 222"/>
                              <a:gd name="T199" fmla="*/ 575 h 614"/>
                              <a:gd name="T200" fmla="+- 0 2083 1559"/>
                              <a:gd name="T201" fmla="*/ T200 w 879"/>
                              <a:gd name="T202" fmla="+- 0 511 222"/>
                              <a:gd name="T203" fmla="*/ 511 h 614"/>
                              <a:gd name="T204" fmla="+- 0 1993 1559"/>
                              <a:gd name="T205" fmla="*/ T204 w 879"/>
                              <a:gd name="T206" fmla="+- 0 561 222"/>
                              <a:gd name="T207" fmla="*/ 561 h 614"/>
                              <a:gd name="T208" fmla="+- 0 2083 1559"/>
                              <a:gd name="T209" fmla="*/ T208 w 879"/>
                              <a:gd name="T210" fmla="+- 0 511 222"/>
                              <a:gd name="T211" fmla="*/ 511 h 614"/>
                              <a:gd name="T212" fmla="+- 0 2001 1559"/>
                              <a:gd name="T213" fmla="*/ T212 w 879"/>
                              <a:gd name="T214" fmla="+- 0 255 222"/>
                              <a:gd name="T215" fmla="*/ 255 h 614"/>
                              <a:gd name="T216" fmla="+- 0 2039 1559"/>
                              <a:gd name="T217" fmla="*/ T216 w 879"/>
                              <a:gd name="T218" fmla="+- 0 323 222"/>
                              <a:gd name="T219" fmla="*/ 323 h 614"/>
                              <a:gd name="T220" fmla="+- 0 2059 1559"/>
                              <a:gd name="T221" fmla="*/ T220 w 879"/>
                              <a:gd name="T222" fmla="+- 0 264 222"/>
                              <a:gd name="T223" fmla="*/ 264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79" h="614">
                                <a:moveTo>
                                  <a:pt x="258" y="551"/>
                                </a:moveTo>
                                <a:lnTo>
                                  <a:pt x="142" y="551"/>
                                </a:lnTo>
                                <a:lnTo>
                                  <a:pt x="149" y="567"/>
                                </a:lnTo>
                                <a:lnTo>
                                  <a:pt x="157" y="583"/>
                                </a:lnTo>
                                <a:lnTo>
                                  <a:pt x="166" y="599"/>
                                </a:lnTo>
                                <a:lnTo>
                                  <a:pt x="175" y="614"/>
                                </a:lnTo>
                                <a:lnTo>
                                  <a:pt x="262" y="556"/>
                                </a:lnTo>
                                <a:lnTo>
                                  <a:pt x="261" y="555"/>
                                </a:lnTo>
                                <a:lnTo>
                                  <a:pt x="258" y="551"/>
                                </a:lnTo>
                                <a:close/>
                                <a:moveTo>
                                  <a:pt x="724" y="289"/>
                                </a:moveTo>
                                <a:lnTo>
                                  <a:pt x="524" y="289"/>
                                </a:lnTo>
                                <a:lnTo>
                                  <a:pt x="570" y="291"/>
                                </a:lnTo>
                                <a:lnTo>
                                  <a:pt x="617" y="317"/>
                                </a:lnTo>
                                <a:lnTo>
                                  <a:pt x="637" y="342"/>
                                </a:lnTo>
                                <a:lnTo>
                                  <a:pt x="649" y="371"/>
                                </a:lnTo>
                                <a:lnTo>
                                  <a:pt x="656" y="405"/>
                                </a:lnTo>
                                <a:lnTo>
                                  <a:pt x="656" y="423"/>
                                </a:lnTo>
                                <a:lnTo>
                                  <a:pt x="656" y="441"/>
                                </a:lnTo>
                                <a:lnTo>
                                  <a:pt x="653" y="470"/>
                                </a:lnTo>
                                <a:lnTo>
                                  <a:pt x="645" y="500"/>
                                </a:lnTo>
                                <a:lnTo>
                                  <a:pt x="633" y="529"/>
                                </a:lnTo>
                                <a:lnTo>
                                  <a:pt x="617" y="555"/>
                                </a:lnTo>
                                <a:lnTo>
                                  <a:pt x="617" y="556"/>
                                </a:lnTo>
                                <a:lnTo>
                                  <a:pt x="703" y="614"/>
                                </a:lnTo>
                                <a:lnTo>
                                  <a:pt x="713" y="599"/>
                                </a:lnTo>
                                <a:lnTo>
                                  <a:pt x="722" y="583"/>
                                </a:lnTo>
                                <a:lnTo>
                                  <a:pt x="730" y="567"/>
                                </a:lnTo>
                                <a:lnTo>
                                  <a:pt x="737" y="551"/>
                                </a:lnTo>
                                <a:lnTo>
                                  <a:pt x="809" y="551"/>
                                </a:lnTo>
                                <a:lnTo>
                                  <a:pt x="816" y="549"/>
                                </a:lnTo>
                                <a:lnTo>
                                  <a:pt x="849" y="527"/>
                                </a:lnTo>
                                <a:lnTo>
                                  <a:pt x="871" y="492"/>
                                </a:lnTo>
                                <a:lnTo>
                                  <a:pt x="872" y="485"/>
                                </a:lnTo>
                                <a:lnTo>
                                  <a:pt x="768" y="485"/>
                                </a:lnTo>
                                <a:lnTo>
                                  <a:pt x="761" y="482"/>
                                </a:lnTo>
                                <a:lnTo>
                                  <a:pt x="756" y="477"/>
                                </a:lnTo>
                                <a:lnTo>
                                  <a:pt x="757" y="467"/>
                                </a:lnTo>
                                <a:lnTo>
                                  <a:pt x="757" y="465"/>
                                </a:lnTo>
                                <a:lnTo>
                                  <a:pt x="758" y="455"/>
                                </a:lnTo>
                                <a:lnTo>
                                  <a:pt x="758" y="453"/>
                                </a:lnTo>
                                <a:lnTo>
                                  <a:pt x="758" y="443"/>
                                </a:lnTo>
                                <a:lnTo>
                                  <a:pt x="759" y="429"/>
                                </a:lnTo>
                                <a:lnTo>
                                  <a:pt x="770" y="424"/>
                                </a:lnTo>
                                <a:lnTo>
                                  <a:pt x="872" y="424"/>
                                </a:lnTo>
                                <a:lnTo>
                                  <a:pt x="870" y="412"/>
                                </a:lnTo>
                                <a:lnTo>
                                  <a:pt x="847" y="380"/>
                                </a:lnTo>
                                <a:lnTo>
                                  <a:pt x="812" y="357"/>
                                </a:lnTo>
                                <a:lnTo>
                                  <a:pt x="801" y="353"/>
                                </a:lnTo>
                                <a:lnTo>
                                  <a:pt x="749" y="353"/>
                                </a:lnTo>
                                <a:lnTo>
                                  <a:pt x="724" y="289"/>
                                </a:lnTo>
                                <a:close/>
                                <a:moveTo>
                                  <a:pt x="87" y="351"/>
                                </a:moveTo>
                                <a:lnTo>
                                  <a:pt x="50" y="365"/>
                                </a:lnTo>
                                <a:lnTo>
                                  <a:pt x="20" y="392"/>
                                </a:lnTo>
                                <a:lnTo>
                                  <a:pt x="2" y="429"/>
                                </a:lnTo>
                                <a:lnTo>
                                  <a:pt x="0" y="467"/>
                                </a:lnTo>
                                <a:lnTo>
                                  <a:pt x="0" y="470"/>
                                </a:lnTo>
                                <a:lnTo>
                                  <a:pt x="14" y="508"/>
                                </a:lnTo>
                                <a:lnTo>
                                  <a:pt x="40" y="537"/>
                                </a:lnTo>
                                <a:lnTo>
                                  <a:pt x="78" y="555"/>
                                </a:lnTo>
                                <a:lnTo>
                                  <a:pt x="94" y="558"/>
                                </a:lnTo>
                                <a:lnTo>
                                  <a:pt x="110" y="558"/>
                                </a:lnTo>
                                <a:lnTo>
                                  <a:pt x="126" y="556"/>
                                </a:lnTo>
                                <a:lnTo>
                                  <a:pt x="142" y="551"/>
                                </a:lnTo>
                                <a:lnTo>
                                  <a:pt x="258" y="551"/>
                                </a:lnTo>
                                <a:lnTo>
                                  <a:pt x="245" y="529"/>
                                </a:lnTo>
                                <a:lnTo>
                                  <a:pt x="233" y="500"/>
                                </a:lnTo>
                                <a:lnTo>
                                  <a:pt x="229" y="485"/>
                                </a:lnTo>
                                <a:lnTo>
                                  <a:pt x="100" y="485"/>
                                </a:lnTo>
                                <a:lnTo>
                                  <a:pt x="88" y="482"/>
                                </a:lnTo>
                                <a:lnTo>
                                  <a:pt x="78" y="475"/>
                                </a:lnTo>
                                <a:lnTo>
                                  <a:pt x="72" y="465"/>
                                </a:lnTo>
                                <a:lnTo>
                                  <a:pt x="70" y="453"/>
                                </a:lnTo>
                                <a:lnTo>
                                  <a:pt x="73" y="441"/>
                                </a:lnTo>
                                <a:lnTo>
                                  <a:pt x="79" y="432"/>
                                </a:lnTo>
                                <a:lnTo>
                                  <a:pt x="88" y="426"/>
                                </a:lnTo>
                                <a:lnTo>
                                  <a:pt x="100" y="423"/>
                                </a:lnTo>
                                <a:lnTo>
                                  <a:pt x="222" y="423"/>
                                </a:lnTo>
                                <a:lnTo>
                                  <a:pt x="223" y="405"/>
                                </a:lnTo>
                                <a:lnTo>
                                  <a:pt x="229" y="371"/>
                                </a:lnTo>
                                <a:lnTo>
                                  <a:pt x="237" y="353"/>
                                </a:lnTo>
                                <a:lnTo>
                                  <a:pt x="128" y="353"/>
                                </a:lnTo>
                                <a:lnTo>
                                  <a:pt x="87" y="351"/>
                                </a:lnTo>
                                <a:close/>
                                <a:moveTo>
                                  <a:pt x="809" y="551"/>
                                </a:moveTo>
                                <a:lnTo>
                                  <a:pt x="737" y="551"/>
                                </a:lnTo>
                                <a:lnTo>
                                  <a:pt x="777" y="558"/>
                                </a:lnTo>
                                <a:lnTo>
                                  <a:pt x="809" y="551"/>
                                </a:lnTo>
                                <a:close/>
                                <a:moveTo>
                                  <a:pt x="222" y="423"/>
                                </a:moveTo>
                                <a:lnTo>
                                  <a:pt x="106" y="423"/>
                                </a:lnTo>
                                <a:lnTo>
                                  <a:pt x="112" y="425"/>
                                </a:lnTo>
                                <a:lnTo>
                                  <a:pt x="117" y="428"/>
                                </a:lnTo>
                                <a:lnTo>
                                  <a:pt x="117" y="437"/>
                                </a:lnTo>
                                <a:lnTo>
                                  <a:pt x="117" y="443"/>
                                </a:lnTo>
                                <a:lnTo>
                                  <a:pt x="118" y="453"/>
                                </a:lnTo>
                                <a:lnTo>
                                  <a:pt x="119" y="465"/>
                                </a:lnTo>
                                <a:lnTo>
                                  <a:pt x="120" y="477"/>
                                </a:lnTo>
                                <a:lnTo>
                                  <a:pt x="115" y="483"/>
                                </a:lnTo>
                                <a:lnTo>
                                  <a:pt x="107" y="485"/>
                                </a:lnTo>
                                <a:lnTo>
                                  <a:pt x="229" y="485"/>
                                </a:lnTo>
                                <a:lnTo>
                                  <a:pt x="225" y="470"/>
                                </a:lnTo>
                                <a:lnTo>
                                  <a:pt x="222" y="441"/>
                                </a:lnTo>
                                <a:lnTo>
                                  <a:pt x="222" y="428"/>
                                </a:lnTo>
                                <a:lnTo>
                                  <a:pt x="222" y="423"/>
                                </a:lnTo>
                                <a:close/>
                                <a:moveTo>
                                  <a:pt x="872" y="424"/>
                                </a:moveTo>
                                <a:lnTo>
                                  <a:pt x="782" y="424"/>
                                </a:lnTo>
                                <a:lnTo>
                                  <a:pt x="793" y="429"/>
                                </a:lnTo>
                                <a:lnTo>
                                  <a:pt x="801" y="437"/>
                                </a:lnTo>
                                <a:lnTo>
                                  <a:pt x="805" y="443"/>
                                </a:lnTo>
                                <a:lnTo>
                                  <a:pt x="807" y="449"/>
                                </a:lnTo>
                                <a:lnTo>
                                  <a:pt x="807" y="455"/>
                                </a:lnTo>
                                <a:lnTo>
                                  <a:pt x="804" y="467"/>
                                </a:lnTo>
                                <a:lnTo>
                                  <a:pt x="797" y="476"/>
                                </a:lnTo>
                                <a:lnTo>
                                  <a:pt x="788" y="483"/>
                                </a:lnTo>
                                <a:lnTo>
                                  <a:pt x="776" y="485"/>
                                </a:lnTo>
                                <a:lnTo>
                                  <a:pt x="872" y="485"/>
                                </a:lnTo>
                                <a:lnTo>
                                  <a:pt x="878" y="451"/>
                                </a:lnTo>
                                <a:lnTo>
                                  <a:pt x="872" y="424"/>
                                </a:lnTo>
                                <a:close/>
                                <a:moveTo>
                                  <a:pt x="358" y="51"/>
                                </a:moveTo>
                                <a:lnTo>
                                  <a:pt x="349" y="67"/>
                                </a:lnTo>
                                <a:lnTo>
                                  <a:pt x="361" y="76"/>
                                </a:lnTo>
                                <a:lnTo>
                                  <a:pt x="371" y="88"/>
                                </a:lnTo>
                                <a:lnTo>
                                  <a:pt x="378" y="102"/>
                                </a:lnTo>
                                <a:lnTo>
                                  <a:pt x="382" y="117"/>
                                </a:lnTo>
                                <a:lnTo>
                                  <a:pt x="311" y="139"/>
                                </a:lnTo>
                                <a:lnTo>
                                  <a:pt x="248" y="175"/>
                                </a:lnTo>
                                <a:lnTo>
                                  <a:pt x="195" y="224"/>
                                </a:lnTo>
                                <a:lnTo>
                                  <a:pt x="154" y="284"/>
                                </a:lnTo>
                                <a:lnTo>
                                  <a:pt x="128" y="353"/>
                                </a:lnTo>
                                <a:lnTo>
                                  <a:pt x="237" y="353"/>
                                </a:lnTo>
                                <a:lnTo>
                                  <a:pt x="242" y="342"/>
                                </a:lnTo>
                                <a:lnTo>
                                  <a:pt x="261" y="317"/>
                                </a:lnTo>
                                <a:lnTo>
                                  <a:pt x="308" y="291"/>
                                </a:lnTo>
                                <a:lnTo>
                                  <a:pt x="355" y="289"/>
                                </a:lnTo>
                                <a:lnTo>
                                  <a:pt x="724" y="289"/>
                                </a:lnTo>
                                <a:lnTo>
                                  <a:pt x="722" y="284"/>
                                </a:lnTo>
                                <a:lnTo>
                                  <a:pt x="682" y="224"/>
                                </a:lnTo>
                                <a:lnTo>
                                  <a:pt x="629" y="175"/>
                                </a:lnTo>
                                <a:lnTo>
                                  <a:pt x="566" y="139"/>
                                </a:lnTo>
                                <a:lnTo>
                                  <a:pt x="495" y="117"/>
                                </a:lnTo>
                                <a:lnTo>
                                  <a:pt x="479" y="115"/>
                                </a:lnTo>
                                <a:lnTo>
                                  <a:pt x="480" y="101"/>
                                </a:lnTo>
                                <a:lnTo>
                                  <a:pt x="423" y="101"/>
                                </a:lnTo>
                                <a:lnTo>
                                  <a:pt x="414" y="85"/>
                                </a:lnTo>
                                <a:lnTo>
                                  <a:pt x="397" y="70"/>
                                </a:lnTo>
                                <a:lnTo>
                                  <a:pt x="376" y="58"/>
                                </a:lnTo>
                                <a:lnTo>
                                  <a:pt x="358" y="51"/>
                                </a:lnTo>
                                <a:close/>
                                <a:moveTo>
                                  <a:pt x="786" y="350"/>
                                </a:moveTo>
                                <a:lnTo>
                                  <a:pt x="765" y="350"/>
                                </a:lnTo>
                                <a:lnTo>
                                  <a:pt x="757" y="351"/>
                                </a:lnTo>
                                <a:lnTo>
                                  <a:pt x="749" y="353"/>
                                </a:lnTo>
                                <a:lnTo>
                                  <a:pt x="801" y="353"/>
                                </a:lnTo>
                                <a:lnTo>
                                  <a:pt x="799" y="353"/>
                                </a:lnTo>
                                <a:lnTo>
                                  <a:pt x="786" y="350"/>
                                </a:lnTo>
                                <a:close/>
                                <a:moveTo>
                                  <a:pt x="524" y="289"/>
                                </a:moveTo>
                                <a:lnTo>
                                  <a:pt x="355" y="289"/>
                                </a:lnTo>
                                <a:lnTo>
                                  <a:pt x="398" y="307"/>
                                </a:lnTo>
                                <a:lnTo>
                                  <a:pt x="434" y="339"/>
                                </a:lnTo>
                                <a:lnTo>
                                  <a:pt x="445" y="339"/>
                                </a:lnTo>
                                <a:lnTo>
                                  <a:pt x="481" y="307"/>
                                </a:lnTo>
                                <a:lnTo>
                                  <a:pt x="524" y="289"/>
                                </a:lnTo>
                                <a:close/>
                                <a:moveTo>
                                  <a:pt x="520" y="0"/>
                                </a:moveTo>
                                <a:lnTo>
                                  <a:pt x="469" y="17"/>
                                </a:lnTo>
                                <a:lnTo>
                                  <a:pt x="442" y="33"/>
                                </a:lnTo>
                                <a:lnTo>
                                  <a:pt x="430" y="58"/>
                                </a:lnTo>
                                <a:lnTo>
                                  <a:pt x="423" y="101"/>
                                </a:lnTo>
                                <a:lnTo>
                                  <a:pt x="480" y="101"/>
                                </a:lnTo>
                                <a:lnTo>
                                  <a:pt x="481" y="91"/>
                                </a:lnTo>
                                <a:lnTo>
                                  <a:pt x="486" y="67"/>
                                </a:lnTo>
                                <a:lnTo>
                                  <a:pt x="500" y="42"/>
                                </a:lnTo>
                                <a:lnTo>
                                  <a:pt x="527" y="18"/>
                                </a:lnTo>
                                <a:lnTo>
                                  <a:pt x="520" y="0"/>
                                </a:lnTo>
                                <a:close/>
                              </a:path>
                            </a:pathLst>
                          </a:custGeom>
                          <a:solidFill>
                            <a:srgbClr val="2CB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8"/>
                        <wps:cNvSpPr>
                          <a:spLocks/>
                        </wps:cNvSpPr>
                        <wps:spPr bwMode="auto">
                          <a:xfrm>
                            <a:off x="1395" y="-75"/>
                            <a:ext cx="4809" cy="1268"/>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A4F66" id="Group 17" o:spid="_x0000_s1026" style="position:absolute;margin-left:69.55pt;margin-top:1.2pt;width:240.95pt;height:63.9pt;z-index:251666432;mso-position-horizontal-relative:page" coordorigin="1391,-80" coordsize="4819,12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">
                <v:shape id="Picture 26" o:spid="_x0000_s1027" type="#_x0000_t75" style="position:absolute;left:2566;top:418;width:270;height:3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">
                  <v:imagedata r:id="rId29" o:title=""/>
                  <v:path arrowok="t"/>
                  <o:lock v:ext="edit" aspectratio="f"/>
                </v:shape>
                <v:shape id="Picture 25" o:spid="_x0000_s1028" type="#_x0000_t75" style="position:absolute;left:2874;top:507;width:236;height:2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">
                  <v:imagedata r:id="rId30" o:title=""/>
                  <v:path arrowok="t"/>
                  <o:lock v:ext="edit" aspectratio="f"/>
                </v:shape>
                <v:shape id="AutoShape 24" o:spid="_x0000_s1029" style="position:absolute;left:3172;top:503;width:697;height:272;visibility:visible;mso-wrap-style:square;v-text-anchor:top" coordsize="69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" path="m154,l122,2,96,10,76,25,61,49,61,6,1,6,,268r61,l61,168r6,-51l85,81,114,60r36,-6l154,54r,-5l154,m445,6r-63,l310,187,240,6r-65,l284,269r54,l371,187,445,6m697,141r-3,-23l689,88,669,49r-3,-6l638,21r,97l504,118r8,-28l526,68,546,54r26,-5l598,55r20,14l631,91r7,27l638,21,626,12,572,1,520,12,480,41,454,84r-10,53l444,138r10,55l483,235r42,28l578,272r31,-2l637,260r26,-15l684,224r1,-1l651,193r-15,13l618,216r-19,6l579,224r-27,-4l530,207,513,186r-9,-28l696,158r,-6l697,147r,-6e" fillcolor="#2cb56e" stroked="f">
                  <v:path arrowok="t" o:connecttype="custom" o:connectlocs="122,505;76,528;61,509;0,771;61,671;85,584;150,557;154,552;445,509;310,690;175,509;338,772;445,509;694,621;669,552;638,524;504,621;526,571;572,552;618,572;638,621;626,515;520,515;454,587;444,641;483,738;578,775;637,763;684,727;651,696;618,719;579,727;530,710;504,661;696,655;697,644" o:connectangles="0,0,0,0,0,0,0,0,0,0,0,0,0,0,0,0,0,0,0,0,0,0,0,0,0,0,0,0,0,0,0,0,0,0,0,0"/>
                </v:shape>
                <v:shape id="Picture 23" o:spid="_x0000_s1030" type="#_x0000_t75" style="position:absolute;left:4187;top:423;width:341;height:3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">
                  <v:imagedata r:id="rId31" o:title=""/>
                  <v:path arrowok="t"/>
                  <o:lock v:ext="edit" aspectratio="f"/>
                </v:shape>
                <v:shape id="Picture 22" o:spid="_x0000_s1031" type="#_x0000_t75" style="position:absolute;left:4570;top:500;width:280;height: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">
                  <v:imagedata r:id="rId32" o:title=""/>
                  <v:path arrowok="t"/>
                  <o:lock v:ext="edit" aspectratio="f"/>
                </v:shape>
                <v:shape id="AutoShape 21" o:spid="_x0000_s1032" style="position:absolute;left:3873;top:408;width:2186;height:488;visibility:visible;mso-wrap-style:square;v-text-anchor:top" coordsize="2186,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" path="m268,100r-62,l134,278,62,100,,100,102,356,48,488r63,l196,278,268,100m1555,362l1477,250r-23,-34l1447,207,1552,100r-73,l1371,216,1371,r-60,l1310,363r60,l1370,288r37,-38l1486,362r69,m1804,235r-3,-23l1796,182r-20,-39l1773,137r-28,-22l1745,212r-134,l1619,184r14,-22l1653,148r26,-5l1705,149r20,14l1738,185r7,27l1745,115r-12,-9l1679,95r-52,11l1587,135r-26,43l1551,231r,1l1561,287r29,42l1632,357r53,9l1716,364r28,-10l1770,339r21,-21l1792,317r-35,-30l1743,300r-18,10l1706,316r-20,2l1659,314r-22,-13l1620,280r-9,-28l1803,252r,-6l1804,241r,-6m2076,100r-62,l1942,278,1870,100r-62,l1911,356r-54,132l1920,488r84,-210l2076,100t91,63l2155,147r-1,-2l2161,145r3,-5l2165,138r,-11l2164,124r-3,-3l2157,118r-2,-1l2155,127r,10l2152,140r-6,l2146,139r-12,l2134,124r18,l2155,127r,-10l2152,116r-27,l2125,163r9,l2134,147r11,l2157,163r10,m2185,140r-1,-11l2180,120r,13l2180,147r-6,11l2171,164r-5,5l2150,178r-13,l2125,172r-6,-3l2115,163r-3,-5l2109,152r-2,-5l2107,133r2,-6l2112,122r3,-6l2119,112r12,-6l2137,104r12,l2155,106r6,3l2167,112r4,5l2174,123r6,10l2180,120r-1,-2l2176,112r-6,-6l2166,104r-2,-1l2158,100r-8,-3l2135,97r-7,2l2115,106r-6,6l2102,125r-2,8l2100,148r1,6l2109,168r5,5l2121,177r7,3l2135,182r15,l2157,181r5,-3l2170,173r6,-5l2179,161r5,-10l2185,140e" fillcolor="#2cb56e" stroked="f">
                  <v:path arrowok="t" o:connecttype="custom" o:connectlocs="134,687;102,765;196,687;1477,659;1552,509;1371,409;1370,772;1486,771;1801,621;1773,546;1611,621;1653,557;1725,572;1745,524;1627,515;1551,640;1590,738;1716,773;1791,727;1743,709;1686,727;1620,689;1803,655;2076,509;1870,509;1857,897;2076,509;2154,554;2165,547;2161,530;2155,536;2146,549;2134,533;2155,526;2125,572;2145,556;2185,549;2180,542;2171,573;2137,587;2115,572;2107,556;2112,531;2131,515;2155,515;2171,526;2180,529;2170,515;2158,509;2128,508;2102,534;2101,563;2121,586;2150,591;2170,582;2184,560" o:connectangles="0,0,0,0,0,0,0,0,0,0,0,0,0,0,0,0,0,0,0,0,0,0,0,0,0,0,0,0,0,0,0,0,0,0,0,0,0,0,0,0,0,0,0,0,0,0,0,0,0,0,0,0,0,0,0,0"/>
                </v:shape>
                <v:shape id="Picture 20" o:spid="_x0000_s1033" type="#_x0000_t75" style="position:absolute;left:4889;top:504;width:235;height: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">
                  <v:imagedata r:id="rId33" o:title=""/>
                  <v:path arrowok="t"/>
                  <o:lock v:ext="edit" aspectratio="f"/>
                </v:shape>
                <v:shape id="AutoShape 19" o:spid="_x0000_s1034" style="position:absolute;left:1559;top:221;width:879;height:614;visibility:visible;mso-wrap-style:square;v-text-anchor:top" coordsize="879,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" path="m258,551r-116,l149,567r8,16l166,599r9,15l262,556r-1,-1l258,551xm724,289r-200,l570,291r47,26l637,342r12,29l656,405r,18l656,441r-3,29l645,500r-12,29l617,555r,1l703,614r10,-15l722,583r8,-16l737,551r72,l816,549r33,-22l871,492r1,-7l768,485r-7,-3l756,477r1,-10l757,465r1,-10l758,453r,-10l759,429r11,-5l872,424r-2,-12l847,380,812,357r-11,-4l749,353,724,289xm87,351l50,365,20,392,2,429,,467r,3l14,508r26,29l78,555r16,3l110,558r16,-2l142,551r116,l245,529,233,500r-4,-15l100,485,88,482,78,475,72,465,70,453r3,-12l79,432r9,-6l100,423r122,l223,405r6,-34l237,353r-109,l87,351xm809,551r-72,l777,558r32,-7xm222,423r-116,l112,425r5,3l117,437r,6l118,453r1,12l120,477r-5,6l107,485r122,l225,470r-3,-29l222,428r,-5xm872,424r-90,l793,429r8,8l805,443r2,6l807,455r-3,12l797,476r-9,7l776,485r96,l878,451r-6,-27xm358,51r-9,16l361,76r10,12l378,102r4,15l311,139r-63,36l195,224r-41,60l128,353r109,l242,342r19,-25l308,291r47,-2l724,289r-2,-5l682,224,629,175,566,139,495,117r-16,-2l480,101r-57,l414,85,397,70,376,58,358,51xm786,350r-21,l757,351r-8,2l801,353r-2,l786,350xm524,289r-169,l398,307r36,32l445,339r36,-32l524,289xm520,l469,17,442,33,430,58r-7,43l480,101r1,-10l486,67,500,42,527,18,520,xe" fillcolor="#2cb56e" stroked="f">
                  <v:path arrowok="t" o:connecttype="custom" o:connectlocs="149,789;175,836;258,773;570,513;649,593;656,663;633,751;703,836;730,789;816,771;872,707;756,699;758,677;759,651;870,634;801,575;87,573;2,651;14,730;94,780;142,773;233,722;88,704;70,675;88,648;223,627;128,575;737,773;222,645;117,650;118,675;115,705;225,692;222,645;793,651;807,671;797,698;872,707;358,273;371,310;311,361;154,506;242,564;355,511;682,446;495,339;423,323;376,280;765,572;801,575;524,511;434,561;524,511;442,255;480,323;500,264" o:connectangles="0,0,0,0,0,0,0,0,0,0,0,0,0,0,0,0,0,0,0,0,0,0,0,0,0,0,0,0,0,0,0,0,0,0,0,0,0,0,0,0,0,0,0,0,0,0,0,0,0,0,0,0,0,0,0,0"/>
                </v:shape>
                <v:rect id="Rectangle 18" o:spid="_x0000_s1035" style="position:absolute;left:1395;top:-75;width:4809;height:1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" filled="f" strokecolor="#231f20" strokeweight=".5pt">
                  <v:path arrowok="t"/>
                </v:rect>
                <w10:wrap anchorx="page"/>
              </v:group>
            </w:pict>
          </mc:Fallback>
        </mc:AlternateContent>
      </w:r>
      <w:r w:rsidR="00305508">
        <w:rPr>
          <w:color w:val="231F20"/>
        </w:rPr>
        <w:t>Drop these survey questions into the SurveyMonkey software</w:t>
      </w:r>
    </w:p>
    <w:p w:rsidR="00305508" w:rsidRDefault="00305508" w:rsidP="00305508">
      <w:pPr>
        <w:spacing w:line="295" w:lineRule="auto"/>
        <w:ind w:left="6120" w:right="430"/>
        <w:jc w:val="center"/>
        <w:rPr>
          <w:b/>
        </w:rPr>
      </w:pPr>
      <w:r>
        <w:rPr>
          <w:b/>
          <w:color w:val="231F20"/>
        </w:rPr>
        <w:t xml:space="preserve">(or your preferred survey software). </w:t>
      </w:r>
      <w:hyperlink r:id="rId34">
        <w:r>
          <w:rPr>
            <w:b/>
            <w:color w:val="231F20"/>
          </w:rPr>
          <w:t>www.SurveyMonkey.com</w:t>
        </w:r>
      </w:hyperlink>
    </w:p>
    <w:p w:rsidR="00305508" w:rsidRDefault="00305508" w:rsidP="00305508">
      <w:pPr>
        <w:pStyle w:val="BodyText"/>
        <w:rPr>
          <w:b/>
        </w:rPr>
      </w:pPr>
    </w:p>
    <w:p w:rsidR="00305508" w:rsidRPr="00610193" w:rsidRDefault="00305508" w:rsidP="00305508">
      <w:pPr>
        <w:pStyle w:val="BodyText"/>
        <w:spacing w:before="7"/>
        <w:rPr>
          <w:b/>
          <w:i w:val="0"/>
          <w:sz w:val="30"/>
        </w:rPr>
      </w:pPr>
    </w:p>
    <w:p w:rsidR="00305508" w:rsidRDefault="00305508" w:rsidP="00305508">
      <w:pPr>
        <w:ind w:left="270"/>
        <w:rPr>
          <w:b/>
        </w:rPr>
      </w:pPr>
      <w:r>
        <w:rPr>
          <w:noProof/>
        </w:rPr>
        <mc:AlternateContent>
          <mc:Choice Requires="wps">
            <w:drawing>
              <wp:anchor distT="0" distB="0" distL="0" distR="0" simplePos="0" relativeHeight="251664384" behindDoc="0" locked="0" layoutInCell="1" allowOverlap="1" wp14:anchorId="20C0E946" wp14:editId="23C1E258">
                <wp:simplePos x="0" y="0"/>
                <wp:positionH relativeFrom="page">
                  <wp:posOffset>772830</wp:posOffset>
                </wp:positionH>
                <wp:positionV relativeFrom="paragraph">
                  <wp:posOffset>176530</wp:posOffset>
                </wp:positionV>
                <wp:extent cx="6426835" cy="0"/>
                <wp:effectExtent l="0" t="0" r="12065" b="1270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6835"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AB0D" id="Line 1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85pt,13.9pt" to="566.9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" strokecolor="#939598" strokeweight=".5pt">
                <o:lock v:ext="edit" shapetype="f"/>
                <w10:wrap type="topAndBottom" anchorx="page"/>
              </v:line>
            </w:pict>
          </mc:Fallback>
        </mc:AlternateContent>
      </w:r>
      <w:r>
        <w:rPr>
          <w:b/>
          <w:color w:val="325A8B"/>
        </w:rPr>
        <w:t>Introduction to the BEST GOVERNANCE PRACTICES Survey</w:t>
      </w:r>
    </w:p>
    <w:p w:rsidR="00305508" w:rsidRDefault="00305508" w:rsidP="00305508">
      <w:pPr>
        <w:spacing w:before="173"/>
        <w:ind w:left="270"/>
        <w:rPr>
          <w:i/>
        </w:rPr>
      </w:pPr>
      <w:r>
        <w:rPr>
          <w:i/>
          <w:color w:val="231F20"/>
        </w:rPr>
        <w:t>Cover memo and introduction on first page of survey:</w:t>
      </w:r>
    </w:p>
    <w:p w:rsidR="00305508" w:rsidRPr="00610193" w:rsidRDefault="00305508" w:rsidP="00305508">
      <w:pPr>
        <w:pStyle w:val="BodyText"/>
        <w:spacing w:before="9"/>
        <w:ind w:left="270"/>
        <w:rPr>
          <w:i w:val="0"/>
          <w:sz w:val="26"/>
        </w:rPr>
      </w:pPr>
    </w:p>
    <w:p w:rsidR="00305508" w:rsidRPr="00610193" w:rsidRDefault="00305508" w:rsidP="00305508">
      <w:pPr>
        <w:pStyle w:val="BodyText"/>
        <w:tabs>
          <w:tab w:val="left" w:pos="3859"/>
        </w:tabs>
        <w:ind w:left="270"/>
        <w:rPr>
          <w:i w:val="0"/>
        </w:rPr>
      </w:pPr>
      <w:r w:rsidRPr="00610193">
        <w:rPr>
          <w:i w:val="0"/>
          <w:color w:val="231F20"/>
        </w:rPr>
        <w:t>SURVEY</w:t>
      </w:r>
      <w:r w:rsidRPr="00610193">
        <w:rPr>
          <w:i w:val="0"/>
          <w:color w:val="231F20"/>
          <w:spacing w:val="-4"/>
        </w:rPr>
        <w:t xml:space="preserve"> </w:t>
      </w:r>
      <w:r w:rsidRPr="00610193">
        <w:rPr>
          <w:i w:val="0"/>
          <w:color w:val="231F20"/>
        </w:rPr>
        <w:t>DEADLINE:</w:t>
      </w:r>
      <w:r w:rsidRPr="00610193">
        <w:rPr>
          <w:i w:val="0"/>
          <w:color w:val="231F20"/>
          <w:u w:val="single" w:color="221E1F"/>
        </w:rPr>
        <w:t xml:space="preserve"> </w:t>
      </w:r>
      <w:r w:rsidRPr="00610193">
        <w:rPr>
          <w:i w:val="0"/>
          <w:color w:val="231F20"/>
          <w:u w:val="single" w:color="221E1F"/>
        </w:rPr>
        <w:tab/>
      </w:r>
      <w:r w:rsidRPr="00610193">
        <w:rPr>
          <w:i w:val="0"/>
          <w:color w:val="231F20"/>
        </w:rPr>
        <w:t>(date)</w:t>
      </w:r>
    </w:p>
    <w:p w:rsidR="00305508" w:rsidRPr="00610193" w:rsidRDefault="00305508" w:rsidP="00305508">
      <w:pPr>
        <w:pStyle w:val="BodyText"/>
        <w:spacing w:before="8"/>
        <w:ind w:left="270"/>
        <w:rPr>
          <w:i w:val="0"/>
          <w:sz w:val="26"/>
        </w:rPr>
      </w:pPr>
    </w:p>
    <w:p w:rsidR="00305508" w:rsidRPr="00610193" w:rsidRDefault="00305508" w:rsidP="00305508">
      <w:pPr>
        <w:pStyle w:val="Heading2"/>
        <w:ind w:left="270"/>
      </w:pPr>
      <w:r w:rsidRPr="00610193">
        <w:rPr>
          <w:color w:val="231F20"/>
        </w:rPr>
        <w:t>Attn: All Board Members</w:t>
      </w:r>
    </w:p>
    <w:p w:rsidR="00305508" w:rsidRPr="00610193" w:rsidRDefault="00305508" w:rsidP="00305508">
      <w:pPr>
        <w:pStyle w:val="BodyText"/>
      </w:pPr>
    </w:p>
    <w:p w:rsidR="00305508" w:rsidRPr="00610193" w:rsidRDefault="00305508" w:rsidP="00305508">
      <w:pPr>
        <w:pStyle w:val="BodyText"/>
        <w:spacing w:before="1" w:line="295" w:lineRule="auto"/>
        <w:ind w:left="270" w:right="528"/>
        <w:rPr>
          <w:i w:val="0"/>
        </w:rPr>
      </w:pPr>
      <w:r w:rsidRPr="00610193">
        <w:rPr>
          <w:i w:val="0"/>
          <w:color w:val="231F20"/>
        </w:rPr>
        <w:t>As part of our board’s annual self-assessment process, we’re asking all board members to complete this important survey. Your survey responses will be anonymous, and your participation is extremely important to the process. We will be using your responses to improve our governance, so thanks for investing your time on this.</w:t>
      </w:r>
    </w:p>
    <w:p w:rsidR="00305508" w:rsidRPr="00610193" w:rsidRDefault="00305508" w:rsidP="00305508">
      <w:pPr>
        <w:pStyle w:val="BodyText"/>
        <w:spacing w:before="9"/>
        <w:ind w:left="270"/>
        <w:rPr>
          <w:i w:val="0"/>
          <w:sz w:val="21"/>
        </w:rPr>
      </w:pPr>
    </w:p>
    <w:p w:rsidR="00305508" w:rsidRPr="00610193" w:rsidRDefault="00305508" w:rsidP="00305508">
      <w:pPr>
        <w:pStyle w:val="BodyText"/>
        <w:spacing w:before="1"/>
        <w:ind w:left="270"/>
        <w:rPr>
          <w:i w:val="0"/>
        </w:rPr>
      </w:pPr>
      <w:r w:rsidRPr="00610193">
        <w:rPr>
          <w:i w:val="0"/>
          <w:color w:val="231F20"/>
        </w:rPr>
        <w:t>Survey results will be shared with the full board at our next meeting.</w:t>
      </w:r>
    </w:p>
    <w:p w:rsidR="00305508" w:rsidRPr="00610193" w:rsidRDefault="00305508" w:rsidP="00305508">
      <w:pPr>
        <w:pStyle w:val="BodyText"/>
        <w:spacing w:before="8"/>
        <w:ind w:left="270"/>
        <w:rPr>
          <w:i w:val="0"/>
          <w:sz w:val="26"/>
        </w:rPr>
      </w:pPr>
    </w:p>
    <w:p w:rsidR="00305508" w:rsidRPr="00610193" w:rsidRDefault="00305508" w:rsidP="00305508">
      <w:pPr>
        <w:pStyle w:val="BodyText"/>
        <w:tabs>
          <w:tab w:val="left" w:pos="10203"/>
        </w:tabs>
        <w:ind w:left="270"/>
        <w:rPr>
          <w:i w:val="0"/>
        </w:rPr>
      </w:pPr>
      <w:r w:rsidRPr="00610193">
        <w:rPr>
          <w:i w:val="0"/>
          <w:color w:val="231F20"/>
          <w:spacing w:val="-4"/>
        </w:rPr>
        <w:t xml:space="preserve">IMPORTANT! </w:t>
      </w:r>
      <w:r w:rsidRPr="00610193">
        <w:rPr>
          <w:i w:val="0"/>
          <w:color w:val="231F20"/>
        </w:rPr>
        <w:t xml:space="preserve">Survey references to “CEO” (chief </w:t>
      </w:r>
      <w:r w:rsidRPr="00610193">
        <w:rPr>
          <w:i w:val="0"/>
          <w:color w:val="231F20"/>
          <w:spacing w:val="-3"/>
        </w:rPr>
        <w:t xml:space="preserve">executive </w:t>
      </w:r>
      <w:r w:rsidRPr="00610193">
        <w:rPr>
          <w:i w:val="0"/>
          <w:color w:val="231F20"/>
        </w:rPr>
        <w:t xml:space="preserve">officer) </w:t>
      </w:r>
      <w:r w:rsidRPr="00610193">
        <w:rPr>
          <w:i w:val="0"/>
          <w:color w:val="231F20"/>
          <w:spacing w:val="-3"/>
        </w:rPr>
        <w:t xml:space="preserve">refer, </w:t>
      </w:r>
      <w:r w:rsidRPr="00610193">
        <w:rPr>
          <w:i w:val="0"/>
          <w:color w:val="231F20"/>
        </w:rPr>
        <w:t>of</w:t>
      </w:r>
      <w:r w:rsidRPr="00610193">
        <w:rPr>
          <w:i w:val="0"/>
          <w:color w:val="231F20"/>
          <w:spacing w:val="-9"/>
        </w:rPr>
        <w:t xml:space="preserve"> </w:t>
      </w:r>
      <w:r w:rsidRPr="00610193">
        <w:rPr>
          <w:i w:val="0"/>
          <w:color w:val="231F20"/>
        </w:rPr>
        <w:t>course,</w:t>
      </w:r>
      <w:r w:rsidRPr="00610193">
        <w:rPr>
          <w:i w:val="0"/>
          <w:color w:val="231F20"/>
          <w:spacing w:val="-1"/>
        </w:rPr>
        <w:t xml:space="preserve"> </w:t>
      </w:r>
      <w:r w:rsidRPr="00610193">
        <w:rPr>
          <w:i w:val="0"/>
          <w:color w:val="231F20"/>
        </w:rPr>
        <w:t>to</w:t>
      </w:r>
      <w:r w:rsidRPr="00610193">
        <w:rPr>
          <w:i w:val="0"/>
          <w:color w:val="231F20"/>
          <w:u w:val="single" w:color="221E1F"/>
        </w:rPr>
        <w:t xml:space="preserve"> </w:t>
      </w:r>
      <w:r w:rsidRPr="00610193">
        <w:rPr>
          <w:i w:val="0"/>
          <w:color w:val="231F20"/>
          <w:u w:val="single" w:color="221E1F"/>
        </w:rPr>
        <w:tab/>
      </w:r>
      <w:r w:rsidRPr="00610193">
        <w:rPr>
          <w:i w:val="0"/>
          <w:color w:val="231F20"/>
        </w:rPr>
        <w:t>,</w:t>
      </w:r>
    </w:p>
    <w:p w:rsidR="00305508" w:rsidRPr="00610193" w:rsidRDefault="00305508" w:rsidP="00305508">
      <w:pPr>
        <w:spacing w:before="51"/>
        <w:ind w:left="270"/>
        <w:rPr>
          <w:i/>
          <w:iCs/>
        </w:rPr>
      </w:pPr>
      <w:r w:rsidRPr="00610193">
        <w:rPr>
          <w:i/>
          <w:iCs/>
          <w:color w:val="231F20"/>
        </w:rPr>
        <w:t>the one staff person who reports directly to our board.</w:t>
      </w:r>
    </w:p>
    <w:p w:rsidR="00305508" w:rsidRPr="00610193" w:rsidRDefault="00305508" w:rsidP="00305508">
      <w:pPr>
        <w:pStyle w:val="BodyText"/>
        <w:spacing w:before="8"/>
        <w:ind w:left="270"/>
        <w:rPr>
          <w:i w:val="0"/>
          <w:sz w:val="26"/>
        </w:rPr>
      </w:pPr>
    </w:p>
    <w:p w:rsidR="00305508" w:rsidRPr="00610193" w:rsidRDefault="00305508" w:rsidP="00305508">
      <w:pPr>
        <w:pStyle w:val="BodyText"/>
        <w:spacing w:before="1" w:line="295" w:lineRule="auto"/>
        <w:ind w:left="270"/>
        <w:rPr>
          <w:i w:val="0"/>
        </w:rPr>
      </w:pPr>
      <w:r w:rsidRPr="00610193">
        <w:rPr>
          <w:i w:val="0"/>
          <w:color w:val="231F20"/>
        </w:rPr>
        <w:t>Thank you for your board service as we continue on our journey to become a more healthy and more effective governing board!</w:t>
      </w:r>
    </w:p>
    <w:p w:rsidR="00305508" w:rsidRPr="00610193" w:rsidRDefault="00305508" w:rsidP="00305508">
      <w:pPr>
        <w:pStyle w:val="BodyText"/>
        <w:spacing w:before="8"/>
        <w:ind w:left="270"/>
        <w:rPr>
          <w:i w:val="0"/>
          <w:sz w:val="21"/>
        </w:rPr>
      </w:pPr>
    </w:p>
    <w:p w:rsidR="00305508" w:rsidRDefault="00305508" w:rsidP="00305508">
      <w:pPr>
        <w:pStyle w:val="BodyText"/>
        <w:spacing w:line="532" w:lineRule="auto"/>
        <w:ind w:left="270" w:right="70"/>
        <w:rPr>
          <w:i w:val="0"/>
          <w:color w:val="231F20"/>
        </w:rPr>
      </w:pPr>
      <w:r w:rsidRPr="00610193">
        <w:rPr>
          <w:i w:val="0"/>
          <w:color w:val="231F20"/>
        </w:rPr>
        <w:t xml:space="preserve">Name </w:t>
      </w:r>
    </w:p>
    <w:p w:rsidR="00305508" w:rsidRPr="00610193" w:rsidRDefault="00305508" w:rsidP="00305508">
      <w:pPr>
        <w:pStyle w:val="BodyText"/>
        <w:spacing w:line="288" w:lineRule="auto"/>
        <w:ind w:left="270" w:right="72"/>
        <w:rPr>
          <w:i w:val="0"/>
        </w:rPr>
      </w:pPr>
      <w:r w:rsidRPr="00610193">
        <w:rPr>
          <w:i w:val="0"/>
          <w:color w:val="231F20"/>
        </w:rPr>
        <w:t>Board Chair</w:t>
      </w:r>
      <w:r>
        <w:rPr>
          <w:i w:val="0"/>
          <w:color w:val="231F20"/>
        </w:rPr>
        <w:br/>
      </w:r>
      <w:r w:rsidRPr="00610193">
        <w:rPr>
          <w:i w:val="0"/>
          <w:color w:val="231F20"/>
        </w:rPr>
        <w:t>Organization</w:t>
      </w:r>
    </w:p>
    <w:p w:rsidR="00305508" w:rsidRDefault="00305508" w:rsidP="00305508">
      <w:pPr>
        <w:tabs>
          <w:tab w:val="left" w:pos="1973"/>
          <w:tab w:val="left" w:pos="1974"/>
        </w:tabs>
        <w:spacing w:before="80"/>
        <w:ind w:left="1670"/>
      </w:pPr>
    </w:p>
    <w:p w:rsidR="00305508" w:rsidRDefault="00305508">
      <w:pPr>
        <w:rPr>
          <w:sz w:val="24"/>
        </w:rPr>
      </w:pPr>
      <w:r>
        <w:rPr>
          <w:sz w:val="24"/>
        </w:rPr>
        <w:br w:type="page"/>
      </w:r>
    </w:p>
    <w:p w:rsidR="00305508" w:rsidRDefault="00305508" w:rsidP="007C06F2">
      <w:pPr>
        <w:pStyle w:val="Heading2"/>
        <w:spacing w:before="128"/>
        <w:ind w:left="0"/>
      </w:pPr>
      <w:r>
        <w:rPr>
          <w:color w:val="231F20"/>
        </w:rPr>
        <w:lastRenderedPageBreak/>
        <w:t>Introductory Questions</w:t>
      </w:r>
    </w:p>
    <w:p w:rsidR="00305508" w:rsidRDefault="00305508" w:rsidP="007C06F2">
      <w:pPr>
        <w:tabs>
          <w:tab w:val="left" w:pos="1233"/>
        </w:tabs>
        <w:spacing w:before="112"/>
        <w:ind w:left="180"/>
      </w:pPr>
      <w:r w:rsidRPr="00E74DE0">
        <w:rPr>
          <w:rFonts w:ascii="MS PMincho" w:hAnsi="MS PMincho"/>
          <w:color w:val="231F20"/>
          <w:spacing w:val="1"/>
          <w:sz w:val="28"/>
          <w:szCs w:val="28"/>
        </w:rPr>
        <w:t>✦</w:t>
      </w:r>
      <w:r w:rsidRPr="00E74DE0">
        <w:rPr>
          <w:b/>
          <w:bCs/>
          <w:color w:val="231F20"/>
          <w:sz w:val="24"/>
          <w:szCs w:val="24"/>
        </w:rPr>
        <w:t xml:space="preserve"> </w:t>
      </w:r>
      <w:r w:rsidRPr="00E74DE0">
        <w:rPr>
          <w:color w:val="231F20"/>
        </w:rPr>
        <w:t xml:space="preserve">1. How many years </w:t>
      </w:r>
      <w:r w:rsidRPr="00E74DE0">
        <w:rPr>
          <w:color w:val="231F20"/>
          <w:spacing w:val="-3"/>
        </w:rPr>
        <w:t xml:space="preserve">have </w:t>
      </w:r>
      <w:r w:rsidRPr="00E74DE0">
        <w:rPr>
          <w:color w:val="231F20"/>
        </w:rPr>
        <w:t>you served on the</w:t>
      </w:r>
      <w:r w:rsidRPr="00E74DE0">
        <w:rPr>
          <w:color w:val="231F20"/>
          <w:spacing w:val="1"/>
        </w:rPr>
        <w:t xml:space="preserve"> </w:t>
      </w:r>
      <w:r w:rsidRPr="00E74DE0">
        <w:rPr>
          <w:color w:val="231F20"/>
        </w:rPr>
        <w:t>board?</w:t>
      </w:r>
    </w:p>
    <w:p w:rsidR="00305508" w:rsidRDefault="00305508" w:rsidP="007C06F2">
      <w:pPr>
        <w:pStyle w:val="ListParagraph"/>
        <w:numPr>
          <w:ilvl w:val="1"/>
          <w:numId w:val="3"/>
        </w:numPr>
        <w:tabs>
          <w:tab w:val="left" w:pos="1900"/>
        </w:tabs>
        <w:spacing w:before="132"/>
        <w:ind w:left="1260"/>
      </w:pPr>
      <w:r>
        <w:rPr>
          <w:color w:val="231F20"/>
        </w:rPr>
        <w:t>Less than 1</w:t>
      </w:r>
      <w:r>
        <w:rPr>
          <w:color w:val="231F20"/>
          <w:spacing w:val="-1"/>
        </w:rPr>
        <w:t xml:space="preserve"> </w:t>
      </w:r>
      <w:r>
        <w:rPr>
          <w:color w:val="231F20"/>
        </w:rPr>
        <w:t>year</w:t>
      </w:r>
    </w:p>
    <w:p w:rsidR="00305508" w:rsidRDefault="00305508" w:rsidP="007C06F2">
      <w:pPr>
        <w:pStyle w:val="ListParagraph"/>
        <w:numPr>
          <w:ilvl w:val="1"/>
          <w:numId w:val="3"/>
        </w:numPr>
        <w:tabs>
          <w:tab w:val="left" w:pos="1900"/>
        </w:tabs>
        <w:spacing w:before="133"/>
        <w:ind w:left="1260"/>
      </w:pPr>
      <w:r>
        <w:rPr>
          <w:color w:val="231F20"/>
        </w:rPr>
        <w:t>1 – 3</w:t>
      </w:r>
      <w:r>
        <w:rPr>
          <w:color w:val="231F20"/>
          <w:spacing w:val="-5"/>
        </w:rPr>
        <w:t xml:space="preserve"> </w:t>
      </w:r>
      <w:r>
        <w:rPr>
          <w:color w:val="231F20"/>
        </w:rPr>
        <w:t>years</w:t>
      </w:r>
    </w:p>
    <w:p w:rsidR="00305508" w:rsidRDefault="00305508" w:rsidP="007C06F2">
      <w:pPr>
        <w:pStyle w:val="ListParagraph"/>
        <w:numPr>
          <w:ilvl w:val="1"/>
          <w:numId w:val="3"/>
        </w:numPr>
        <w:tabs>
          <w:tab w:val="left" w:pos="1900"/>
        </w:tabs>
        <w:spacing w:before="133"/>
        <w:ind w:left="1260"/>
      </w:pPr>
      <w:r>
        <w:rPr>
          <w:color w:val="231F20"/>
        </w:rPr>
        <w:t>4 – 6</w:t>
      </w:r>
      <w:r>
        <w:rPr>
          <w:color w:val="231F20"/>
          <w:spacing w:val="-5"/>
        </w:rPr>
        <w:t xml:space="preserve"> </w:t>
      </w:r>
      <w:r>
        <w:rPr>
          <w:color w:val="231F20"/>
        </w:rPr>
        <w:t>years</w:t>
      </w:r>
    </w:p>
    <w:p w:rsidR="00305508" w:rsidRDefault="00305508" w:rsidP="007C06F2">
      <w:pPr>
        <w:pStyle w:val="ListParagraph"/>
        <w:numPr>
          <w:ilvl w:val="1"/>
          <w:numId w:val="3"/>
        </w:numPr>
        <w:tabs>
          <w:tab w:val="left" w:pos="1900"/>
        </w:tabs>
        <w:spacing w:before="133"/>
        <w:ind w:left="1260"/>
      </w:pPr>
      <w:r>
        <w:rPr>
          <w:color w:val="231F20"/>
        </w:rPr>
        <w:t>7 – 9</w:t>
      </w:r>
      <w:r>
        <w:rPr>
          <w:color w:val="231F20"/>
          <w:spacing w:val="-5"/>
        </w:rPr>
        <w:t xml:space="preserve"> </w:t>
      </w:r>
      <w:r>
        <w:rPr>
          <w:color w:val="231F20"/>
        </w:rPr>
        <w:t>years</w:t>
      </w:r>
    </w:p>
    <w:p w:rsidR="00305508" w:rsidRDefault="00305508" w:rsidP="007C06F2">
      <w:pPr>
        <w:pStyle w:val="ListParagraph"/>
        <w:numPr>
          <w:ilvl w:val="1"/>
          <w:numId w:val="3"/>
        </w:numPr>
        <w:tabs>
          <w:tab w:val="left" w:pos="1900"/>
        </w:tabs>
        <w:spacing w:before="132"/>
        <w:ind w:left="1260"/>
      </w:pPr>
      <w:r>
        <w:rPr>
          <w:color w:val="231F20"/>
        </w:rPr>
        <w:t>10 – 12</w:t>
      </w:r>
      <w:r>
        <w:rPr>
          <w:color w:val="231F20"/>
          <w:spacing w:val="-1"/>
        </w:rPr>
        <w:t xml:space="preserve"> </w:t>
      </w:r>
      <w:r>
        <w:rPr>
          <w:color w:val="231F20"/>
        </w:rPr>
        <w:t>years</w:t>
      </w:r>
    </w:p>
    <w:p w:rsidR="00305508" w:rsidRDefault="00305508" w:rsidP="007C06F2">
      <w:pPr>
        <w:pStyle w:val="ListParagraph"/>
        <w:numPr>
          <w:ilvl w:val="1"/>
          <w:numId w:val="3"/>
        </w:numPr>
        <w:tabs>
          <w:tab w:val="left" w:pos="1900"/>
        </w:tabs>
        <w:spacing w:before="133"/>
        <w:ind w:left="1260"/>
      </w:pPr>
      <w:r>
        <w:rPr>
          <w:color w:val="231F20"/>
        </w:rPr>
        <w:t>13 or more</w:t>
      </w:r>
      <w:r>
        <w:rPr>
          <w:color w:val="231F20"/>
          <w:spacing w:val="-1"/>
        </w:rPr>
        <w:t xml:space="preserve"> </w:t>
      </w:r>
      <w:r>
        <w:rPr>
          <w:color w:val="231F20"/>
        </w:rPr>
        <w:t>years</w:t>
      </w:r>
    </w:p>
    <w:p w:rsidR="00305508" w:rsidRDefault="00305508" w:rsidP="007C06F2">
      <w:pPr>
        <w:tabs>
          <w:tab w:val="left" w:pos="1233"/>
        </w:tabs>
        <w:spacing w:before="112"/>
        <w:ind w:left="810" w:hanging="630"/>
      </w:pPr>
      <w:r w:rsidRPr="00E74DE0">
        <w:rPr>
          <w:rFonts w:ascii="MS PMincho" w:hAnsi="MS PMincho"/>
          <w:color w:val="231F20"/>
          <w:spacing w:val="1"/>
          <w:sz w:val="28"/>
          <w:szCs w:val="28"/>
        </w:rPr>
        <w:t>✦</w:t>
      </w:r>
      <w:r w:rsidRPr="00E74DE0">
        <w:rPr>
          <w:b/>
          <w:bCs/>
          <w:color w:val="231F20"/>
          <w:sz w:val="24"/>
          <w:szCs w:val="24"/>
        </w:rPr>
        <w:t xml:space="preserve"> </w:t>
      </w:r>
      <w:r w:rsidRPr="00E74DE0">
        <w:rPr>
          <w:color w:val="231F20"/>
        </w:rPr>
        <w:t>2. Counting our board, how many other boards (including your local church board) are</w:t>
      </w:r>
      <w:r w:rsidRPr="00E74DE0">
        <w:rPr>
          <w:color w:val="231F20"/>
          <w:spacing w:val="-17"/>
        </w:rPr>
        <w:t xml:space="preserve"> </w:t>
      </w:r>
      <w:r w:rsidRPr="00E74DE0">
        <w:rPr>
          <w:color w:val="231F20"/>
        </w:rPr>
        <w:t>you currently serving on?</w:t>
      </w:r>
    </w:p>
    <w:p w:rsidR="00305508" w:rsidRDefault="00305508" w:rsidP="007C06F2">
      <w:pPr>
        <w:pStyle w:val="ListParagraph"/>
        <w:numPr>
          <w:ilvl w:val="1"/>
          <w:numId w:val="3"/>
        </w:numPr>
        <w:tabs>
          <w:tab w:val="left" w:pos="1900"/>
        </w:tabs>
        <w:spacing w:before="132"/>
        <w:ind w:left="1260"/>
      </w:pPr>
      <w:r>
        <w:rPr>
          <w:color w:val="231F20"/>
        </w:rPr>
        <w:t>1 board</w:t>
      </w:r>
    </w:p>
    <w:p w:rsidR="00305508" w:rsidRDefault="00305508" w:rsidP="007C06F2">
      <w:pPr>
        <w:pStyle w:val="ListParagraph"/>
        <w:numPr>
          <w:ilvl w:val="1"/>
          <w:numId w:val="3"/>
        </w:numPr>
        <w:tabs>
          <w:tab w:val="left" w:pos="1900"/>
        </w:tabs>
        <w:spacing w:before="132"/>
        <w:ind w:left="1260"/>
      </w:pPr>
      <w:r>
        <w:rPr>
          <w:color w:val="231F20"/>
        </w:rPr>
        <w:t>2 boards</w:t>
      </w:r>
    </w:p>
    <w:p w:rsidR="00305508" w:rsidRDefault="00305508" w:rsidP="007C06F2">
      <w:pPr>
        <w:pStyle w:val="ListParagraph"/>
        <w:numPr>
          <w:ilvl w:val="1"/>
          <w:numId w:val="3"/>
        </w:numPr>
        <w:tabs>
          <w:tab w:val="left" w:pos="1900"/>
        </w:tabs>
        <w:spacing w:before="132"/>
        <w:ind w:left="1260"/>
      </w:pPr>
      <w:r>
        <w:rPr>
          <w:color w:val="231F20"/>
        </w:rPr>
        <w:t>3 boards</w:t>
      </w:r>
    </w:p>
    <w:p w:rsidR="00305508" w:rsidRDefault="00305508" w:rsidP="007C06F2">
      <w:pPr>
        <w:pStyle w:val="ListParagraph"/>
        <w:numPr>
          <w:ilvl w:val="1"/>
          <w:numId w:val="3"/>
        </w:numPr>
        <w:tabs>
          <w:tab w:val="left" w:pos="1900"/>
        </w:tabs>
        <w:spacing w:before="132"/>
        <w:ind w:left="1260"/>
      </w:pPr>
      <w:r>
        <w:rPr>
          <w:color w:val="231F20"/>
        </w:rPr>
        <w:t>4 boards</w:t>
      </w:r>
    </w:p>
    <w:p w:rsidR="00305508" w:rsidRDefault="00305508" w:rsidP="007C06F2">
      <w:pPr>
        <w:pStyle w:val="ListParagraph"/>
        <w:numPr>
          <w:ilvl w:val="1"/>
          <w:numId w:val="3"/>
        </w:numPr>
        <w:tabs>
          <w:tab w:val="left" w:pos="1900"/>
        </w:tabs>
        <w:spacing w:before="132"/>
        <w:ind w:left="1260"/>
      </w:pPr>
      <w:r>
        <w:rPr>
          <w:color w:val="231F20"/>
        </w:rPr>
        <w:t>5 boards</w:t>
      </w:r>
    </w:p>
    <w:p w:rsidR="00305508" w:rsidRDefault="00305508" w:rsidP="007C06F2">
      <w:pPr>
        <w:pStyle w:val="ListParagraph"/>
        <w:numPr>
          <w:ilvl w:val="1"/>
          <w:numId w:val="3"/>
        </w:numPr>
        <w:tabs>
          <w:tab w:val="left" w:pos="1900"/>
        </w:tabs>
        <w:spacing w:before="132"/>
        <w:ind w:left="1260"/>
      </w:pPr>
      <w:r>
        <w:rPr>
          <w:color w:val="231F20"/>
        </w:rPr>
        <w:t>More than 5 boards</w:t>
      </w:r>
    </w:p>
    <w:p w:rsidR="00305508" w:rsidRPr="00E74DE0"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rsidRPr="00E74DE0">
        <w:rPr>
          <w:rFonts w:ascii="MS PMincho" w:hAnsi="MS PMincho"/>
          <w:color w:val="231F20"/>
          <w:spacing w:val="1"/>
          <w:sz w:val="28"/>
          <w:szCs w:val="28"/>
          <w:u w:val="single"/>
        </w:rPr>
        <w:t>✦</w:t>
      </w:r>
      <w:r w:rsidRPr="00E74DE0">
        <w:rPr>
          <w:rFonts w:ascii="Helvetica" w:hAnsi="Helvetica"/>
          <w:b/>
          <w:bCs/>
          <w:color w:val="231F20"/>
          <w:sz w:val="24"/>
          <w:szCs w:val="24"/>
          <w:u w:val="single"/>
        </w:rPr>
        <w:t xml:space="preserve"> 3. Miss</w:t>
      </w:r>
      <w:r w:rsidRPr="00E74DE0">
        <w:rPr>
          <w:rFonts w:ascii="Helvetica" w:hAnsi="Helvetica"/>
          <w:b/>
          <w:bCs/>
          <w:sz w:val="24"/>
          <w:szCs w:val="24"/>
          <w:u w:val="single"/>
        </w:rPr>
        <w:t>i</w:t>
      </w:r>
      <w:r w:rsidRPr="00E74DE0">
        <w:rPr>
          <w:rFonts w:ascii="Helvetica" w:hAnsi="Helvetica"/>
          <w:b/>
          <w:bCs/>
          <w:color w:val="231F20"/>
          <w:sz w:val="24"/>
          <w:szCs w:val="24"/>
          <w:u w:val="single"/>
        </w:rPr>
        <w:t>on, Vision, and</w:t>
      </w:r>
      <w:r w:rsidRPr="00E74DE0">
        <w:rPr>
          <w:rFonts w:ascii="Helvetica" w:hAnsi="Helvetica"/>
          <w:b/>
          <w:bCs/>
          <w:color w:val="231F20"/>
          <w:spacing w:val="-10"/>
          <w:sz w:val="24"/>
          <w:szCs w:val="24"/>
          <w:u w:val="single"/>
        </w:rPr>
        <w:t xml:space="preserve"> </w:t>
      </w:r>
      <w:r w:rsidRPr="00E74DE0">
        <w:rPr>
          <w:rFonts w:ascii="Helvetica" w:hAnsi="Helvetica"/>
          <w:b/>
          <w:bCs/>
          <w:color w:val="231F20"/>
          <w:spacing w:val="-5"/>
          <w:sz w:val="24"/>
          <w:szCs w:val="24"/>
          <w:u w:val="single"/>
        </w:rPr>
        <w:t>Values</w:t>
      </w:r>
      <w:r w:rsidRPr="00E74DE0">
        <w:rPr>
          <w:rFonts w:ascii="Helvetica" w:hAnsi="Helvetica"/>
          <w:b/>
          <w:bCs/>
          <w:color w:val="231F20"/>
          <w:spacing w:val="-5"/>
          <w:sz w:val="24"/>
          <w:szCs w:val="24"/>
          <w:u w:val="single"/>
        </w:rPr>
        <w:tab/>
      </w:r>
    </w:p>
    <w:p w:rsidR="00305508" w:rsidRDefault="00305508" w:rsidP="007C06F2">
      <w:pPr>
        <w:spacing w:before="191" w:line="288" w:lineRule="auto"/>
        <w:ind w:left="810" w:right="528"/>
      </w:pPr>
      <w:r>
        <w:rPr>
          <w:b/>
          <w:color w:val="231F20"/>
        </w:rPr>
        <w:t xml:space="preserve">One of the board’s fundamental responsibilities is to establish the mission, vision, and values of the organization. </w:t>
      </w:r>
      <w:r>
        <w:rPr>
          <w:color w:val="231F20"/>
        </w:rPr>
        <w:t>The board should review the mission at least every three years. Each member of the board should understand and support the mission, vision, and values.</w:t>
      </w:r>
    </w:p>
    <w:p w:rsidR="00305508" w:rsidRDefault="00305508" w:rsidP="007C06F2">
      <w:pPr>
        <w:spacing w:before="147" w:line="288" w:lineRule="auto"/>
        <w:ind w:left="810"/>
        <w:rPr>
          <w:i/>
        </w:rPr>
      </w:pPr>
      <w:r>
        <w:rPr>
          <w:i/>
          <w:color w:val="231F20"/>
        </w:rPr>
        <w:t>For each statement, please indicate how much you agree, on a scale of 1 to 7, with 7 being “Describes Completely” and 1 being, “Does Not Describe At All.”</w:t>
      </w:r>
    </w:p>
    <w:p w:rsidR="00305508" w:rsidRDefault="00305508" w:rsidP="00305508">
      <w:pPr>
        <w:pStyle w:val="BodyText"/>
        <w:spacing w:before="5" w:after="1"/>
        <w:rPr>
          <w:i w:val="0"/>
          <w:sz w:val="26"/>
        </w:rPr>
      </w:pPr>
    </w:p>
    <w:tbl>
      <w:tblPr>
        <w:tblW w:w="0" w:type="auto"/>
        <w:tblInd w:w="8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3338"/>
        <w:gridCol w:w="945"/>
        <w:gridCol w:w="669"/>
        <w:gridCol w:w="669"/>
        <w:gridCol w:w="669"/>
        <w:gridCol w:w="669"/>
        <w:gridCol w:w="669"/>
        <w:gridCol w:w="945"/>
      </w:tblGrid>
      <w:tr w:rsidR="00305508" w:rsidTr="007C06F2">
        <w:trPr>
          <w:trHeight w:val="885"/>
        </w:trPr>
        <w:tc>
          <w:tcPr>
            <w:tcW w:w="3338"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90"/>
              <w:rPr>
                <w:b/>
              </w:rPr>
            </w:pPr>
            <w:r>
              <w:rPr>
                <w:b/>
                <w:color w:val="231F20"/>
              </w:rPr>
              <w:t>Mission, Vision, and Values</w:t>
            </w:r>
          </w:p>
        </w:tc>
        <w:tc>
          <w:tcPr>
            <w:tcW w:w="945" w:type="dxa"/>
            <w:shd w:val="clear" w:color="auto" w:fill="EBEBEC"/>
          </w:tcPr>
          <w:p w:rsidR="00305508" w:rsidRDefault="00305508" w:rsidP="004B4DEF">
            <w:pPr>
              <w:pStyle w:val="TableParagraph"/>
              <w:spacing w:before="23"/>
              <w:ind w:left="18"/>
              <w:jc w:val="center"/>
              <w:rPr>
                <w:b/>
                <w:sz w:val="20"/>
              </w:rPr>
            </w:pPr>
            <w:r>
              <w:rPr>
                <w:b/>
                <w:color w:val="231F20"/>
                <w:sz w:val="20"/>
              </w:rPr>
              <w:t>1</w:t>
            </w:r>
          </w:p>
          <w:p w:rsidR="00305508" w:rsidRDefault="00305508" w:rsidP="004B4DEF">
            <w:pPr>
              <w:pStyle w:val="TableParagraph"/>
              <w:spacing w:line="210" w:lineRule="exact"/>
              <w:ind w:left="156" w:right="136"/>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7"/>
              <w:jc w:val="center"/>
              <w:rPr>
                <w:b/>
              </w:rPr>
            </w:pPr>
            <w:r>
              <w:rPr>
                <w:b/>
                <w:color w:val="231F20"/>
              </w:rPr>
              <w:t>2</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5"/>
              <w:jc w:val="center"/>
              <w:rPr>
                <w:b/>
              </w:rPr>
            </w:pPr>
            <w:r>
              <w:rPr>
                <w:b/>
                <w:color w:val="231F20"/>
              </w:rPr>
              <w:t>3</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3"/>
              <w:jc w:val="center"/>
              <w:rPr>
                <w:b/>
              </w:rPr>
            </w:pPr>
            <w:r>
              <w:rPr>
                <w:b/>
                <w:color w:val="231F20"/>
              </w:rPr>
              <w:t>4</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1"/>
              <w:jc w:val="center"/>
              <w:rPr>
                <w:b/>
              </w:rPr>
            </w:pPr>
            <w:r>
              <w:rPr>
                <w:b/>
                <w:color w:val="231F20"/>
              </w:rPr>
              <w:t>5</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9"/>
              <w:jc w:val="center"/>
              <w:rPr>
                <w:b/>
              </w:rPr>
            </w:pPr>
            <w:r>
              <w:rPr>
                <w:b/>
                <w:color w:val="231F20"/>
              </w:rPr>
              <w:t>6</w:t>
            </w:r>
          </w:p>
        </w:tc>
        <w:tc>
          <w:tcPr>
            <w:tcW w:w="945" w:type="dxa"/>
            <w:shd w:val="clear" w:color="auto" w:fill="EBEBEC"/>
          </w:tcPr>
          <w:p w:rsidR="00305508" w:rsidRDefault="00305508" w:rsidP="004B4DEF">
            <w:pPr>
              <w:pStyle w:val="TableParagraph"/>
              <w:spacing w:before="128"/>
              <w:ind w:left="7"/>
              <w:jc w:val="center"/>
              <w:rPr>
                <w:b/>
                <w:sz w:val="20"/>
              </w:rPr>
            </w:pPr>
            <w:r>
              <w:rPr>
                <w:b/>
                <w:color w:val="231F20"/>
                <w:sz w:val="20"/>
              </w:rPr>
              <w:t>7</w:t>
            </w:r>
          </w:p>
          <w:p w:rsidR="00305508" w:rsidRDefault="00305508" w:rsidP="004B4DEF">
            <w:pPr>
              <w:pStyle w:val="TableParagraph"/>
              <w:spacing w:before="27" w:line="280" w:lineRule="auto"/>
              <w:ind w:left="102" w:right="92" w:hanging="1"/>
              <w:jc w:val="center"/>
              <w:rPr>
                <w:b/>
                <w:sz w:val="18"/>
              </w:rPr>
            </w:pPr>
            <w:r>
              <w:rPr>
                <w:b/>
                <w:color w:val="231F20"/>
                <w:w w:val="75"/>
                <w:sz w:val="18"/>
              </w:rPr>
              <w:t>Describes Completely</w:t>
            </w:r>
          </w:p>
        </w:tc>
      </w:tr>
      <w:tr w:rsidR="00305508" w:rsidTr="007C06F2">
        <w:trPr>
          <w:trHeight w:val="993"/>
        </w:trPr>
        <w:tc>
          <w:tcPr>
            <w:tcW w:w="3338" w:type="dxa"/>
            <w:vAlign w:val="center"/>
          </w:tcPr>
          <w:p w:rsidR="00305508" w:rsidRDefault="00305508" w:rsidP="004B4DEF">
            <w:pPr>
              <w:pStyle w:val="TableParagraph"/>
              <w:spacing w:line="264" w:lineRule="auto"/>
              <w:ind w:left="86" w:right="224"/>
            </w:pPr>
            <w:r>
              <w:rPr>
                <w:color w:val="231F20"/>
              </w:rPr>
              <w:t xml:space="preserve">Our board members </w:t>
            </w:r>
            <w:r>
              <w:rPr>
                <w:color w:val="231F20"/>
                <w:spacing w:val="-3"/>
              </w:rPr>
              <w:t xml:space="preserve">have </w:t>
            </w:r>
            <w:r>
              <w:rPr>
                <w:color w:val="231F20"/>
              </w:rPr>
              <w:t xml:space="preserve">high passion </w:t>
            </w:r>
            <w:r>
              <w:rPr>
                <w:color w:val="231F20"/>
                <w:spacing w:val="-3"/>
              </w:rPr>
              <w:t xml:space="preserve">for </w:t>
            </w:r>
            <w:r>
              <w:rPr>
                <w:color w:val="231F20"/>
              </w:rPr>
              <w:t>our mission, vision, and values.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93"/>
        </w:trPr>
        <w:tc>
          <w:tcPr>
            <w:tcW w:w="3338" w:type="dxa"/>
            <w:vAlign w:val="center"/>
          </w:tcPr>
          <w:p w:rsidR="00305508" w:rsidRDefault="00305508" w:rsidP="004B4DEF">
            <w:pPr>
              <w:pStyle w:val="TableParagraph"/>
              <w:spacing w:line="264" w:lineRule="auto"/>
              <w:ind w:left="86"/>
            </w:pPr>
            <w:r>
              <w:rPr>
                <w:color w:val="231F20"/>
              </w:rPr>
              <w:t>Our board ensures that our programs align with our mission, vision and values.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bl>
    <w:p w:rsidR="00305508" w:rsidRDefault="00305508" w:rsidP="00305508">
      <w:pPr>
        <w:tabs>
          <w:tab w:val="left" w:pos="1973"/>
          <w:tab w:val="left" w:pos="1974"/>
        </w:tabs>
        <w:spacing w:before="80"/>
      </w:pPr>
    </w:p>
    <w:p w:rsidR="00305508" w:rsidRDefault="00305508" w:rsidP="00305508">
      <w:r>
        <w:br w:type="page"/>
      </w:r>
    </w:p>
    <w:p w:rsidR="00305508" w:rsidRPr="00E74DE0"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rsidRPr="00E74DE0">
        <w:rPr>
          <w:rFonts w:ascii="MS PMincho" w:hAnsi="MS PMincho"/>
          <w:color w:val="231F20"/>
          <w:spacing w:val="1"/>
          <w:sz w:val="28"/>
          <w:szCs w:val="28"/>
          <w:u w:val="single"/>
        </w:rPr>
        <w:lastRenderedPageBreak/>
        <w:t>✦</w:t>
      </w:r>
      <w:r w:rsidRPr="00E74DE0">
        <w:rPr>
          <w:rFonts w:ascii="Helvetica" w:hAnsi="Helvetica"/>
          <w:b/>
          <w:bCs/>
          <w:color w:val="231F20"/>
          <w:sz w:val="24"/>
          <w:szCs w:val="24"/>
          <w:u w:val="single"/>
        </w:rPr>
        <w:t xml:space="preserve"> 4. </w:t>
      </w:r>
      <w:r w:rsidRPr="007C06F2">
        <w:rPr>
          <w:rFonts w:ascii="Helvetica" w:hAnsi="Helvetica"/>
          <w:b/>
          <w:bCs/>
          <w:color w:val="231F20"/>
          <w:sz w:val="24"/>
          <w:szCs w:val="24"/>
          <w:u w:val="single"/>
        </w:rPr>
        <w:t>Executive</w:t>
      </w:r>
      <w:r w:rsidRPr="00E74DE0">
        <w:rPr>
          <w:rFonts w:ascii="Helvetica" w:hAnsi="Helvetica"/>
          <w:b/>
          <w:bCs/>
          <w:color w:val="231F20"/>
          <w:spacing w:val="-30"/>
          <w:sz w:val="24"/>
          <w:szCs w:val="24"/>
          <w:u w:val="single"/>
        </w:rPr>
        <w:t xml:space="preserve"> </w:t>
      </w:r>
      <w:r w:rsidRPr="00E74DE0">
        <w:rPr>
          <w:rFonts w:ascii="Helvetica" w:hAnsi="Helvetica"/>
          <w:b/>
          <w:bCs/>
          <w:color w:val="231F20"/>
          <w:sz w:val="24"/>
          <w:szCs w:val="24"/>
          <w:u w:val="single"/>
        </w:rPr>
        <w:t>Leadership</w:t>
      </w:r>
      <w:r w:rsidR="007C06F2">
        <w:rPr>
          <w:rFonts w:ascii="Helvetica" w:hAnsi="Helvetica"/>
          <w:b/>
          <w:bCs/>
          <w:color w:val="231F20"/>
          <w:sz w:val="24"/>
          <w:szCs w:val="24"/>
          <w:u w:val="single"/>
        </w:rPr>
        <w:tab/>
      </w:r>
    </w:p>
    <w:p w:rsidR="00305508" w:rsidRPr="007C06F2" w:rsidRDefault="00305508" w:rsidP="007C06F2">
      <w:pPr>
        <w:pStyle w:val="BodyText"/>
        <w:spacing w:before="190" w:line="288" w:lineRule="auto"/>
        <w:ind w:left="810" w:right="566"/>
        <w:rPr>
          <w:i w:val="0"/>
          <w:iCs/>
        </w:rPr>
      </w:pPr>
      <w:r w:rsidRPr="007C06F2">
        <w:rPr>
          <w:i w:val="0"/>
          <w:iCs/>
          <w:color w:val="231F20"/>
        </w:rPr>
        <w:t xml:space="preserve">One of the most significant decisions a board makes is the selection of a chief </w:t>
      </w:r>
      <w:r w:rsidRPr="007C06F2">
        <w:rPr>
          <w:i w:val="0"/>
          <w:iCs/>
          <w:color w:val="231F20"/>
          <w:spacing w:val="-3"/>
        </w:rPr>
        <w:t xml:space="preserve">executive. </w:t>
      </w:r>
      <w:r w:rsidRPr="007C06F2">
        <w:rPr>
          <w:i w:val="0"/>
          <w:iCs/>
          <w:color w:val="231F20"/>
        </w:rPr>
        <w:t xml:space="preserve">An effective board will provide a clear job description that outlines the duties of the chief </w:t>
      </w:r>
      <w:r w:rsidRPr="007C06F2">
        <w:rPr>
          <w:i w:val="0"/>
          <w:iCs/>
          <w:color w:val="231F20"/>
          <w:spacing w:val="-3"/>
        </w:rPr>
        <w:t xml:space="preserve">executive, </w:t>
      </w:r>
      <w:r w:rsidRPr="007C06F2">
        <w:rPr>
          <w:i w:val="0"/>
          <w:iCs/>
          <w:color w:val="231F20"/>
        </w:rPr>
        <w:t xml:space="preserve">and will undertake a carefully planned search process to fill the position. The board will support its chief </w:t>
      </w:r>
      <w:r w:rsidRPr="007C06F2">
        <w:rPr>
          <w:i w:val="0"/>
          <w:iCs/>
          <w:color w:val="231F20"/>
          <w:spacing w:val="-3"/>
        </w:rPr>
        <w:t xml:space="preserve">executive by </w:t>
      </w:r>
      <w:r w:rsidRPr="007C06F2">
        <w:rPr>
          <w:i w:val="0"/>
          <w:iCs/>
          <w:color w:val="231F20"/>
        </w:rPr>
        <w:t xml:space="preserve">providing him or her with frequent and constructive feedback, and </w:t>
      </w:r>
      <w:r w:rsidRPr="007C06F2">
        <w:rPr>
          <w:i w:val="0"/>
          <w:iCs/>
          <w:color w:val="231F20"/>
          <w:spacing w:val="-3"/>
        </w:rPr>
        <w:t xml:space="preserve">by </w:t>
      </w:r>
      <w:r w:rsidRPr="007C06F2">
        <w:rPr>
          <w:i w:val="0"/>
          <w:iCs/>
          <w:color w:val="231F20"/>
        </w:rPr>
        <w:t xml:space="preserve">conducting an annual evaluation to help the chief </w:t>
      </w:r>
      <w:r w:rsidRPr="007C06F2">
        <w:rPr>
          <w:i w:val="0"/>
          <w:iCs/>
          <w:color w:val="231F20"/>
          <w:spacing w:val="-3"/>
        </w:rPr>
        <w:t xml:space="preserve">executive </w:t>
      </w:r>
      <w:r w:rsidRPr="007C06F2">
        <w:rPr>
          <w:i w:val="0"/>
          <w:iCs/>
          <w:color w:val="231F20"/>
        </w:rPr>
        <w:t>strengthen</w:t>
      </w:r>
      <w:r w:rsidRPr="007C06F2">
        <w:rPr>
          <w:i w:val="0"/>
          <w:iCs/>
          <w:color w:val="231F20"/>
          <w:spacing w:val="-14"/>
        </w:rPr>
        <w:t xml:space="preserve"> </w:t>
      </w:r>
      <w:r w:rsidRPr="007C06F2">
        <w:rPr>
          <w:i w:val="0"/>
          <w:iCs/>
          <w:color w:val="231F20"/>
        </w:rPr>
        <w:t>his or her</w:t>
      </w:r>
      <w:r w:rsidRPr="007C06F2">
        <w:rPr>
          <w:i w:val="0"/>
          <w:iCs/>
          <w:color w:val="231F20"/>
          <w:spacing w:val="-1"/>
        </w:rPr>
        <w:t xml:space="preserve"> </w:t>
      </w:r>
      <w:r w:rsidRPr="007C06F2">
        <w:rPr>
          <w:i w:val="0"/>
          <w:iCs/>
          <w:color w:val="231F20"/>
        </w:rPr>
        <w:t>performance.</w:t>
      </w:r>
    </w:p>
    <w:p w:rsidR="00305508" w:rsidRPr="007C06F2" w:rsidRDefault="00305508" w:rsidP="007C06F2">
      <w:pPr>
        <w:spacing w:before="120"/>
        <w:ind w:left="810"/>
        <w:rPr>
          <w:i/>
          <w:sz w:val="20"/>
          <w:szCs w:val="20"/>
        </w:rPr>
      </w:pPr>
      <w:r w:rsidRPr="007C06F2">
        <w:rPr>
          <w:i/>
          <w:color w:val="231F20"/>
          <w:sz w:val="20"/>
          <w:szCs w:val="20"/>
        </w:rPr>
        <w:t>For each statement, please indicate how much you agree, on a scale of 1 to 7, with 7 being “Describes Completely” and 1 being, “Does Not Describe At All.”</w:t>
      </w:r>
    </w:p>
    <w:p w:rsidR="00305508" w:rsidRDefault="00305508" w:rsidP="00305508">
      <w:pPr>
        <w:pStyle w:val="BodyText"/>
        <w:spacing w:before="2"/>
        <w:rPr>
          <w:i w:val="0"/>
          <w:sz w:val="27"/>
        </w:rPr>
      </w:pPr>
    </w:p>
    <w:tbl>
      <w:tblPr>
        <w:tblW w:w="8868" w:type="dxa"/>
        <w:tblInd w:w="80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633"/>
        <w:gridCol w:w="945"/>
        <w:gridCol w:w="669"/>
        <w:gridCol w:w="669"/>
        <w:gridCol w:w="669"/>
        <w:gridCol w:w="669"/>
        <w:gridCol w:w="669"/>
        <w:gridCol w:w="945"/>
      </w:tblGrid>
      <w:tr w:rsidR="00305508" w:rsidTr="007C06F2">
        <w:trPr>
          <w:trHeight w:val="885"/>
        </w:trPr>
        <w:tc>
          <w:tcPr>
            <w:tcW w:w="3633"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90"/>
              <w:rPr>
                <w:b/>
              </w:rPr>
            </w:pPr>
            <w:r>
              <w:rPr>
                <w:b/>
                <w:color w:val="231F20"/>
              </w:rPr>
              <w:t>Executive Leadership</w:t>
            </w:r>
          </w:p>
        </w:tc>
        <w:tc>
          <w:tcPr>
            <w:tcW w:w="945" w:type="dxa"/>
            <w:shd w:val="clear" w:color="auto" w:fill="EBEBEC"/>
          </w:tcPr>
          <w:p w:rsidR="00305508" w:rsidRDefault="00305508" w:rsidP="004B4DEF">
            <w:pPr>
              <w:pStyle w:val="TableParagraph"/>
              <w:spacing w:before="23"/>
              <w:ind w:left="19"/>
              <w:jc w:val="center"/>
              <w:rPr>
                <w:b/>
                <w:sz w:val="20"/>
              </w:rPr>
            </w:pPr>
            <w:r>
              <w:rPr>
                <w:b/>
                <w:color w:val="231F20"/>
                <w:sz w:val="20"/>
              </w:rPr>
              <w:t>1</w:t>
            </w:r>
          </w:p>
          <w:p w:rsidR="00305508" w:rsidRDefault="00305508" w:rsidP="004B4DEF">
            <w:pPr>
              <w:pStyle w:val="TableParagraph"/>
              <w:spacing w:before="1" w:line="210" w:lineRule="exact"/>
              <w:ind w:left="156" w:right="135"/>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7"/>
              <w:jc w:val="center"/>
              <w:rPr>
                <w:b/>
              </w:rPr>
            </w:pPr>
            <w:r>
              <w:rPr>
                <w:b/>
                <w:color w:val="231F20"/>
              </w:rPr>
              <w:t>2</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5"/>
              <w:jc w:val="center"/>
              <w:rPr>
                <w:b/>
              </w:rPr>
            </w:pPr>
            <w:r>
              <w:rPr>
                <w:b/>
                <w:color w:val="231F20"/>
              </w:rPr>
              <w:t>3</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3"/>
              <w:jc w:val="center"/>
              <w:rPr>
                <w:b/>
              </w:rPr>
            </w:pPr>
            <w:r>
              <w:rPr>
                <w:b/>
                <w:color w:val="231F20"/>
              </w:rPr>
              <w:t>4</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1"/>
              <w:jc w:val="center"/>
              <w:rPr>
                <w:b/>
              </w:rPr>
            </w:pPr>
            <w:r>
              <w:rPr>
                <w:b/>
                <w:color w:val="231F20"/>
              </w:rPr>
              <w:t>5</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9"/>
              <w:jc w:val="center"/>
              <w:rPr>
                <w:b/>
              </w:rPr>
            </w:pPr>
            <w:r>
              <w:rPr>
                <w:b/>
                <w:color w:val="231F20"/>
              </w:rPr>
              <w:t>6</w:t>
            </w:r>
          </w:p>
        </w:tc>
        <w:tc>
          <w:tcPr>
            <w:tcW w:w="945" w:type="dxa"/>
            <w:shd w:val="clear" w:color="auto" w:fill="EBEBEC"/>
          </w:tcPr>
          <w:p w:rsidR="00305508" w:rsidRDefault="00305508" w:rsidP="004B4DEF">
            <w:pPr>
              <w:pStyle w:val="TableParagraph"/>
              <w:spacing w:before="128"/>
              <w:ind w:left="7"/>
              <w:jc w:val="center"/>
              <w:rPr>
                <w:b/>
                <w:sz w:val="20"/>
              </w:rPr>
            </w:pPr>
            <w:r>
              <w:rPr>
                <w:b/>
                <w:color w:val="231F20"/>
                <w:sz w:val="20"/>
              </w:rPr>
              <w:t>7</w:t>
            </w:r>
          </w:p>
          <w:p w:rsidR="00305508" w:rsidRDefault="00305508" w:rsidP="004B4DEF">
            <w:pPr>
              <w:pStyle w:val="TableParagraph"/>
              <w:spacing w:before="27" w:line="280" w:lineRule="auto"/>
              <w:ind w:left="102" w:right="92" w:hanging="1"/>
              <w:jc w:val="center"/>
              <w:rPr>
                <w:b/>
                <w:sz w:val="18"/>
              </w:rPr>
            </w:pPr>
            <w:r>
              <w:rPr>
                <w:b/>
                <w:color w:val="231F20"/>
                <w:w w:val="75"/>
                <w:sz w:val="18"/>
              </w:rPr>
              <w:t>Describes Completely</w:t>
            </w:r>
          </w:p>
        </w:tc>
      </w:tr>
      <w:tr w:rsidR="00305508" w:rsidTr="007C06F2">
        <w:trPr>
          <w:trHeight w:val="1130"/>
        </w:trPr>
        <w:tc>
          <w:tcPr>
            <w:tcW w:w="3633" w:type="dxa"/>
            <w:vAlign w:val="center"/>
          </w:tcPr>
          <w:p w:rsidR="00305508" w:rsidRDefault="00305508" w:rsidP="004B4DEF">
            <w:pPr>
              <w:pStyle w:val="TableParagraph"/>
              <w:spacing w:line="264" w:lineRule="auto"/>
              <w:ind w:left="86" w:right="337"/>
            </w:pPr>
            <w:r>
              <w:rPr>
                <w:color w:val="231F20"/>
              </w:rPr>
              <w:t>Our board agrees that their most important responsibility is having the right CEO in place.</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796"/>
        </w:trPr>
        <w:tc>
          <w:tcPr>
            <w:tcW w:w="3633" w:type="dxa"/>
            <w:vAlign w:val="center"/>
          </w:tcPr>
          <w:p w:rsidR="00305508" w:rsidRDefault="00305508" w:rsidP="004B4DEF">
            <w:pPr>
              <w:pStyle w:val="TableParagraph"/>
              <w:spacing w:line="264" w:lineRule="auto"/>
              <w:ind w:left="86"/>
            </w:pPr>
            <w:r>
              <w:rPr>
                <w:color w:val="231F20"/>
              </w:rPr>
              <w:t>Our board approves our CEO’s annual measurable goals.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130"/>
        </w:trPr>
        <w:tc>
          <w:tcPr>
            <w:tcW w:w="3633" w:type="dxa"/>
            <w:vAlign w:val="center"/>
          </w:tcPr>
          <w:p w:rsidR="00305508" w:rsidRDefault="00305508" w:rsidP="004B4DEF">
            <w:pPr>
              <w:pStyle w:val="TableParagraph"/>
              <w:spacing w:line="264" w:lineRule="auto"/>
              <w:ind w:left="86"/>
            </w:pPr>
            <w:r>
              <w:rPr>
                <w:color w:val="231F20"/>
              </w:rPr>
              <w:t>Our board monitors our CEO’s annual measurable goals at least quarterly.</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796"/>
        </w:trPr>
        <w:tc>
          <w:tcPr>
            <w:tcW w:w="3633" w:type="dxa"/>
            <w:vAlign w:val="center"/>
          </w:tcPr>
          <w:p w:rsidR="00305508" w:rsidRDefault="00305508" w:rsidP="004B4DEF">
            <w:pPr>
              <w:pStyle w:val="TableParagraph"/>
              <w:spacing w:line="264" w:lineRule="auto"/>
              <w:ind w:left="86"/>
            </w:pPr>
            <w:r>
              <w:rPr>
                <w:color w:val="231F20"/>
              </w:rPr>
              <w:t>Our board conducts an annual performance review of our CEO.</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130"/>
        </w:trPr>
        <w:tc>
          <w:tcPr>
            <w:tcW w:w="3633" w:type="dxa"/>
            <w:vAlign w:val="center"/>
          </w:tcPr>
          <w:p w:rsidR="00305508" w:rsidRDefault="00305508" w:rsidP="004B4DEF">
            <w:pPr>
              <w:pStyle w:val="TableParagraph"/>
              <w:spacing w:line="264" w:lineRule="auto"/>
              <w:ind w:left="86" w:right="46"/>
            </w:pPr>
            <w:r>
              <w:rPr>
                <w:color w:val="231F20"/>
              </w:rPr>
              <w:t>Our board has a written plan for an emergency CEO transition—and it is reviewed annually.</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130"/>
        </w:trPr>
        <w:tc>
          <w:tcPr>
            <w:tcW w:w="3633" w:type="dxa"/>
            <w:vAlign w:val="center"/>
          </w:tcPr>
          <w:p w:rsidR="00305508" w:rsidRDefault="00305508" w:rsidP="004B4DEF">
            <w:pPr>
              <w:pStyle w:val="TableParagraph"/>
              <w:spacing w:line="264" w:lineRule="auto"/>
              <w:ind w:left="86" w:right="39"/>
            </w:pPr>
            <w:r>
              <w:rPr>
                <w:color w:val="231F20"/>
              </w:rPr>
              <w:t>Our board ensures that we have an on-going continuous process of succession planning.</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130"/>
        </w:trPr>
        <w:tc>
          <w:tcPr>
            <w:tcW w:w="3633" w:type="dxa"/>
            <w:vAlign w:val="center"/>
          </w:tcPr>
          <w:p w:rsidR="00305508" w:rsidRDefault="00305508" w:rsidP="004B4DEF">
            <w:pPr>
              <w:pStyle w:val="TableParagraph"/>
              <w:spacing w:line="264" w:lineRule="auto"/>
              <w:ind w:left="86" w:right="168"/>
            </w:pPr>
            <w:r>
              <w:rPr>
                <w:color w:val="231F20"/>
              </w:rPr>
              <w:t>Our board agrees that compensation/benefits for our CEO are at the right level.</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bl>
    <w:p w:rsidR="00305508" w:rsidRDefault="00305508" w:rsidP="00305508">
      <w:pPr>
        <w:tabs>
          <w:tab w:val="left" w:pos="1973"/>
          <w:tab w:val="left" w:pos="1974"/>
        </w:tabs>
        <w:spacing w:before="80"/>
      </w:pPr>
    </w:p>
    <w:p w:rsidR="00305508" w:rsidRDefault="00305508" w:rsidP="00305508">
      <w:pPr>
        <w:tabs>
          <w:tab w:val="left" w:pos="1973"/>
          <w:tab w:val="left" w:pos="1974"/>
        </w:tabs>
        <w:spacing w:before="80"/>
      </w:pPr>
    </w:p>
    <w:p w:rsidR="00305508" w:rsidRDefault="00305508" w:rsidP="00305508">
      <w:r>
        <w:br w:type="page"/>
      </w:r>
    </w:p>
    <w:p w:rsidR="00305508" w:rsidRPr="00D64B55"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rPr>
      </w:pPr>
      <w:r w:rsidRPr="00E74DE0">
        <w:rPr>
          <w:rFonts w:ascii="MS PMincho" w:hAnsi="MS PMincho"/>
          <w:color w:val="231F20"/>
          <w:spacing w:val="1"/>
          <w:sz w:val="28"/>
          <w:szCs w:val="28"/>
          <w:u w:val="single"/>
        </w:rPr>
        <w:lastRenderedPageBreak/>
        <w:t>✦</w:t>
      </w:r>
      <w:r w:rsidRPr="00E74DE0">
        <w:rPr>
          <w:rFonts w:ascii="Helvetica" w:hAnsi="Helvetica"/>
          <w:color w:val="231F20"/>
          <w:sz w:val="24"/>
          <w:szCs w:val="24"/>
          <w:u w:val="single"/>
        </w:rPr>
        <w:t xml:space="preserve"> </w:t>
      </w:r>
      <w:r w:rsidRPr="00E74DE0">
        <w:rPr>
          <w:rFonts w:ascii="Helvetica" w:hAnsi="Helvetica"/>
          <w:b/>
          <w:bCs/>
          <w:color w:val="231F20"/>
          <w:sz w:val="24"/>
          <w:szCs w:val="24"/>
          <w:u w:val="single"/>
        </w:rPr>
        <w:t>5.</w:t>
      </w:r>
      <w:r w:rsidRPr="00E74DE0">
        <w:rPr>
          <w:rFonts w:ascii="Helvetica" w:hAnsi="Helvetica"/>
          <w:b/>
          <w:bCs/>
          <w:color w:val="231F20"/>
          <w:spacing w:val="58"/>
          <w:sz w:val="24"/>
          <w:szCs w:val="24"/>
          <w:u w:val="single"/>
        </w:rPr>
        <w:t xml:space="preserve"> </w:t>
      </w:r>
      <w:r w:rsidRPr="007C06F2">
        <w:rPr>
          <w:rFonts w:ascii="Helvetica" w:hAnsi="Helvetica"/>
          <w:b/>
          <w:bCs/>
          <w:color w:val="231F20"/>
          <w:sz w:val="24"/>
          <w:szCs w:val="24"/>
          <w:u w:val="single"/>
        </w:rPr>
        <w:t>Governance</w:t>
      </w:r>
      <w:r w:rsidR="007C06F2">
        <w:rPr>
          <w:rFonts w:ascii="Helvetica" w:hAnsi="Helvetica"/>
          <w:b/>
          <w:bCs/>
          <w:color w:val="231F20"/>
          <w:spacing w:val="-3"/>
          <w:sz w:val="24"/>
          <w:szCs w:val="24"/>
          <w:u w:val="single"/>
        </w:rPr>
        <w:tab/>
      </w:r>
    </w:p>
    <w:p w:rsidR="00305508" w:rsidRDefault="00305508" w:rsidP="007C06F2">
      <w:pPr>
        <w:pStyle w:val="Heading2"/>
        <w:spacing w:before="194" w:line="288" w:lineRule="auto"/>
        <w:ind w:left="810" w:right="528"/>
      </w:pPr>
      <w:r>
        <w:rPr>
          <w:color w:val="231F20"/>
        </w:rPr>
        <w:t>Effective boards ensure effective governance by putting organizational policy documents in place and periodically reviewing and updating those documents.</w:t>
      </w:r>
    </w:p>
    <w:p w:rsidR="00305508" w:rsidRPr="007C06F2" w:rsidRDefault="00305508" w:rsidP="007C06F2">
      <w:pPr>
        <w:spacing w:before="145"/>
        <w:ind w:left="810" w:firstLine="11"/>
        <w:rPr>
          <w:i/>
          <w:sz w:val="20"/>
          <w:szCs w:val="20"/>
        </w:rPr>
      </w:pPr>
      <w:r w:rsidRPr="007C06F2">
        <w:rPr>
          <w:i/>
          <w:color w:val="231F20"/>
          <w:sz w:val="20"/>
          <w:szCs w:val="20"/>
        </w:rPr>
        <w:t>For each statement, please indicate how much you agree, on a scale of 1 to 7, with 7 being “Describes Completely” and 1 being, “Does Not Describe At All.”</w:t>
      </w:r>
    </w:p>
    <w:p w:rsidR="00305508" w:rsidRDefault="00305508" w:rsidP="00305508">
      <w:pPr>
        <w:pStyle w:val="BodyText"/>
        <w:rPr>
          <w:i w:val="0"/>
          <w:sz w:val="17"/>
        </w:rPr>
      </w:pPr>
    </w:p>
    <w:tbl>
      <w:tblPr>
        <w:tblW w:w="8868" w:type="dxa"/>
        <w:tblInd w:w="795" w:type="dxa"/>
        <w:tblBorders>
          <w:top w:val="single" w:sz="12" w:space="0" w:color="939598"/>
          <w:left w:val="single" w:sz="12" w:space="0" w:color="939598"/>
          <w:bottom w:val="single" w:sz="12" w:space="0" w:color="939598"/>
          <w:right w:val="single" w:sz="12" w:space="0" w:color="939598"/>
          <w:insideH w:val="single" w:sz="12" w:space="0" w:color="939598"/>
          <w:insideV w:val="single" w:sz="12" w:space="0" w:color="939598"/>
        </w:tblBorders>
        <w:tblLayout w:type="fixed"/>
        <w:tblCellMar>
          <w:left w:w="0" w:type="dxa"/>
          <w:right w:w="0" w:type="dxa"/>
        </w:tblCellMar>
        <w:tblLook w:val="01E0" w:firstRow="1" w:lastRow="1" w:firstColumn="1" w:lastColumn="1" w:noHBand="0" w:noVBand="0"/>
      </w:tblPr>
      <w:tblGrid>
        <w:gridCol w:w="3633"/>
        <w:gridCol w:w="945"/>
        <w:gridCol w:w="669"/>
        <w:gridCol w:w="669"/>
        <w:gridCol w:w="669"/>
        <w:gridCol w:w="669"/>
        <w:gridCol w:w="669"/>
        <w:gridCol w:w="945"/>
      </w:tblGrid>
      <w:tr w:rsidR="00305508" w:rsidTr="007C06F2">
        <w:trPr>
          <w:trHeight w:val="875"/>
        </w:trPr>
        <w:tc>
          <w:tcPr>
            <w:tcW w:w="3633" w:type="dxa"/>
            <w:shd w:val="clear" w:color="auto" w:fill="EBEBEC"/>
          </w:tcPr>
          <w:p w:rsidR="00305508" w:rsidRDefault="00305508" w:rsidP="004B4DEF">
            <w:pPr>
              <w:pStyle w:val="TableParagraph"/>
              <w:rPr>
                <w:i/>
                <w:sz w:val="32"/>
              </w:rPr>
            </w:pPr>
          </w:p>
          <w:p w:rsidR="00305508" w:rsidRDefault="00305508" w:rsidP="004B4DEF">
            <w:pPr>
              <w:pStyle w:val="TableParagraph"/>
              <w:spacing w:before="1"/>
              <w:ind w:left="88"/>
              <w:rPr>
                <w:b/>
              </w:rPr>
            </w:pPr>
            <w:r>
              <w:rPr>
                <w:b/>
                <w:color w:val="231F20"/>
              </w:rPr>
              <w:t>Governance</w:t>
            </w:r>
          </w:p>
        </w:tc>
        <w:tc>
          <w:tcPr>
            <w:tcW w:w="945" w:type="dxa"/>
            <w:shd w:val="clear" w:color="auto" w:fill="EBEBEC"/>
          </w:tcPr>
          <w:p w:rsidR="00305508" w:rsidRDefault="00305508" w:rsidP="004B4DEF">
            <w:pPr>
              <w:pStyle w:val="TableParagraph"/>
              <w:spacing w:before="18"/>
              <w:ind w:left="26"/>
              <w:jc w:val="center"/>
              <w:rPr>
                <w:b/>
                <w:sz w:val="20"/>
              </w:rPr>
            </w:pPr>
            <w:r>
              <w:rPr>
                <w:b/>
                <w:color w:val="231F20"/>
                <w:sz w:val="20"/>
              </w:rPr>
              <w:t>1</w:t>
            </w:r>
          </w:p>
          <w:p w:rsidR="00305508" w:rsidRDefault="00305508" w:rsidP="004B4DEF">
            <w:pPr>
              <w:pStyle w:val="TableParagraph"/>
              <w:spacing w:line="210" w:lineRule="exact"/>
              <w:ind w:left="154" w:right="127"/>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2"/>
              <w:rPr>
                <w:i/>
                <w:sz w:val="32"/>
              </w:rPr>
            </w:pPr>
          </w:p>
          <w:p w:rsidR="00305508" w:rsidRDefault="00305508" w:rsidP="004B4DEF">
            <w:pPr>
              <w:pStyle w:val="TableParagraph"/>
              <w:ind w:left="24"/>
              <w:jc w:val="center"/>
              <w:rPr>
                <w:b/>
              </w:rPr>
            </w:pPr>
            <w:r>
              <w:rPr>
                <w:b/>
                <w:color w:val="231F20"/>
              </w:rPr>
              <w:t>2</w:t>
            </w:r>
          </w:p>
        </w:tc>
        <w:tc>
          <w:tcPr>
            <w:tcW w:w="669" w:type="dxa"/>
            <w:shd w:val="clear" w:color="auto" w:fill="EBEBEC"/>
          </w:tcPr>
          <w:p w:rsidR="00305508" w:rsidRDefault="00305508" w:rsidP="004B4DEF">
            <w:pPr>
              <w:pStyle w:val="TableParagraph"/>
              <w:spacing w:before="2"/>
              <w:rPr>
                <w:i/>
                <w:sz w:val="32"/>
              </w:rPr>
            </w:pPr>
          </w:p>
          <w:p w:rsidR="00305508" w:rsidRDefault="00305508" w:rsidP="004B4DEF">
            <w:pPr>
              <w:pStyle w:val="TableParagraph"/>
              <w:ind w:left="22"/>
              <w:jc w:val="center"/>
              <w:rPr>
                <w:b/>
              </w:rPr>
            </w:pPr>
            <w:r>
              <w:rPr>
                <w:b/>
                <w:color w:val="231F20"/>
              </w:rPr>
              <w:t>3</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20"/>
              <w:jc w:val="center"/>
              <w:rPr>
                <w:b/>
              </w:rPr>
            </w:pPr>
            <w:r>
              <w:rPr>
                <w:b/>
                <w:color w:val="231F20"/>
              </w:rPr>
              <w:t>4</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8"/>
              <w:jc w:val="center"/>
              <w:rPr>
                <w:b/>
              </w:rPr>
            </w:pPr>
            <w:r>
              <w:rPr>
                <w:b/>
                <w:color w:val="231F20"/>
              </w:rPr>
              <w:t>5</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6"/>
              <w:jc w:val="center"/>
              <w:rPr>
                <w:b/>
              </w:rPr>
            </w:pPr>
            <w:r>
              <w:rPr>
                <w:b/>
                <w:color w:val="231F20"/>
              </w:rPr>
              <w:t>6</w:t>
            </w:r>
          </w:p>
        </w:tc>
        <w:tc>
          <w:tcPr>
            <w:tcW w:w="945" w:type="dxa"/>
            <w:shd w:val="clear" w:color="auto" w:fill="EBEBEC"/>
          </w:tcPr>
          <w:p w:rsidR="00305508" w:rsidRDefault="00305508" w:rsidP="004B4DEF">
            <w:pPr>
              <w:pStyle w:val="TableParagraph"/>
              <w:spacing w:before="125"/>
              <w:ind w:left="15"/>
              <w:jc w:val="center"/>
              <w:rPr>
                <w:b/>
                <w:sz w:val="20"/>
              </w:rPr>
            </w:pPr>
            <w:r>
              <w:rPr>
                <w:b/>
                <w:color w:val="231F20"/>
                <w:sz w:val="20"/>
              </w:rPr>
              <w:t>7</w:t>
            </w:r>
          </w:p>
          <w:p w:rsidR="00305508" w:rsidRDefault="00305508" w:rsidP="004B4DEF">
            <w:pPr>
              <w:pStyle w:val="TableParagraph"/>
              <w:spacing w:before="26" w:line="280" w:lineRule="auto"/>
              <w:ind w:left="101" w:right="84" w:hanging="1"/>
              <w:jc w:val="center"/>
              <w:rPr>
                <w:b/>
                <w:sz w:val="18"/>
              </w:rPr>
            </w:pPr>
            <w:r>
              <w:rPr>
                <w:b/>
                <w:color w:val="231F20"/>
                <w:w w:val="75"/>
                <w:sz w:val="18"/>
              </w:rPr>
              <w:t>Describes Completely</w:t>
            </w:r>
          </w:p>
        </w:tc>
      </w:tr>
      <w:tr w:rsidR="00305508" w:rsidTr="007C06F2">
        <w:trPr>
          <w:trHeight w:val="786"/>
        </w:trPr>
        <w:tc>
          <w:tcPr>
            <w:tcW w:w="3633" w:type="dxa"/>
            <w:vAlign w:val="center"/>
          </w:tcPr>
          <w:p w:rsidR="00305508" w:rsidRDefault="00305508" w:rsidP="004B4DEF">
            <w:pPr>
              <w:pStyle w:val="TableParagraph"/>
              <w:spacing w:line="264" w:lineRule="auto"/>
              <w:ind w:left="88" w:right="670"/>
            </w:pPr>
            <w:r>
              <w:rPr>
                <w:color w:val="231F20"/>
              </w:rPr>
              <w:t>Our board member roles and responsibilities are in writing.</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786"/>
        </w:trPr>
        <w:tc>
          <w:tcPr>
            <w:tcW w:w="3633" w:type="dxa"/>
            <w:vAlign w:val="center"/>
          </w:tcPr>
          <w:p w:rsidR="00305508" w:rsidRDefault="00305508" w:rsidP="004B4DEF">
            <w:pPr>
              <w:pStyle w:val="TableParagraph"/>
              <w:spacing w:line="264" w:lineRule="auto"/>
              <w:ind w:left="87" w:right="365"/>
            </w:pPr>
            <w:r>
              <w:rPr>
                <w:color w:val="231F20"/>
              </w:rPr>
              <w:t>Our board members understand their roles and responsibilities.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583"/>
        </w:trPr>
        <w:tc>
          <w:tcPr>
            <w:tcW w:w="3633" w:type="dxa"/>
            <w:vAlign w:val="center"/>
          </w:tcPr>
          <w:p w:rsidR="00305508" w:rsidRDefault="00305508" w:rsidP="004B4DEF">
            <w:pPr>
              <w:pStyle w:val="TableParagraph"/>
              <w:spacing w:line="264" w:lineRule="auto"/>
              <w:ind w:left="87" w:right="219"/>
            </w:pPr>
            <w:r>
              <w:rPr>
                <w:color w:val="231F20"/>
              </w:rPr>
              <w:t>Our board members are knowledgeable about the numerous governance models, including the “policy governance” model.</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86"/>
        </w:trPr>
        <w:tc>
          <w:tcPr>
            <w:tcW w:w="3633" w:type="dxa"/>
            <w:vAlign w:val="center"/>
          </w:tcPr>
          <w:p w:rsidR="00305508" w:rsidRDefault="00305508" w:rsidP="004B4DEF">
            <w:pPr>
              <w:pStyle w:val="TableParagraph"/>
              <w:spacing w:line="264" w:lineRule="auto"/>
              <w:ind w:left="86" w:right="219"/>
            </w:pPr>
            <w:r>
              <w:rPr>
                <w:color w:val="231F20"/>
              </w:rPr>
              <w:t>Our board agrees that our current governance model is appropriate for us.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2195"/>
        </w:trPr>
        <w:tc>
          <w:tcPr>
            <w:tcW w:w="3633" w:type="dxa"/>
            <w:vAlign w:val="center"/>
          </w:tcPr>
          <w:p w:rsidR="00305508" w:rsidRDefault="00305508" w:rsidP="004B4DEF">
            <w:pPr>
              <w:pStyle w:val="TableParagraph"/>
              <w:spacing w:line="264" w:lineRule="auto"/>
              <w:ind w:left="85" w:right="16"/>
            </w:pPr>
            <w:r>
              <w:rPr>
                <w:color w:val="231F20"/>
              </w:rPr>
              <w:t>Our board has a dynamic written document (such as a “Board Policies Manual”) to ensure that both long-standing and the latest board policies are easily accessible by the board, CEO, and senior team.</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86"/>
        </w:trPr>
        <w:tc>
          <w:tcPr>
            <w:tcW w:w="3633" w:type="dxa"/>
            <w:tcBorders>
              <w:bottom w:val="single" w:sz="12" w:space="0" w:color="231F20"/>
            </w:tcBorders>
            <w:vAlign w:val="center"/>
          </w:tcPr>
          <w:p w:rsidR="00305508" w:rsidRDefault="00305508" w:rsidP="004B4DEF">
            <w:pPr>
              <w:pStyle w:val="TableParagraph"/>
              <w:spacing w:line="264" w:lineRule="auto"/>
              <w:ind w:left="85"/>
            </w:pPr>
            <w:r>
              <w:rPr>
                <w:color w:val="231F20"/>
              </w:rPr>
              <w:t>Our board meetings are well- planned, well-led, and achieve our desired results.</w:t>
            </w:r>
          </w:p>
        </w:tc>
        <w:tc>
          <w:tcPr>
            <w:tcW w:w="945" w:type="dxa"/>
            <w:tcBorders>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bottom w:val="single" w:sz="12" w:space="0" w:color="231F20"/>
            </w:tcBorders>
            <w:vAlign w:val="center"/>
          </w:tcPr>
          <w:p w:rsidR="00305508" w:rsidRDefault="00305508" w:rsidP="004B4DEF">
            <w:pPr>
              <w:pStyle w:val="TableParagraph"/>
              <w:jc w:val="center"/>
              <w:rPr>
                <w:rFonts w:ascii="Times New Roman"/>
                <w:sz w:val="20"/>
              </w:rPr>
            </w:pPr>
          </w:p>
        </w:tc>
        <w:tc>
          <w:tcPr>
            <w:tcW w:w="945" w:type="dxa"/>
            <w:tcBorders>
              <w:bottom w:val="single" w:sz="12" w:space="0" w:color="231F20"/>
            </w:tcBorders>
            <w:vAlign w:val="center"/>
          </w:tcPr>
          <w:p w:rsidR="00305508" w:rsidRDefault="00305508" w:rsidP="004B4DEF">
            <w:pPr>
              <w:pStyle w:val="TableParagraph"/>
              <w:jc w:val="center"/>
              <w:rPr>
                <w:rFonts w:ascii="Times New Roman"/>
                <w:sz w:val="20"/>
              </w:rPr>
            </w:pPr>
          </w:p>
        </w:tc>
      </w:tr>
      <w:tr w:rsidR="00305508" w:rsidTr="007C06F2">
        <w:trPr>
          <w:trHeight w:val="986"/>
        </w:trPr>
        <w:tc>
          <w:tcPr>
            <w:tcW w:w="3633" w:type="dxa"/>
            <w:tcBorders>
              <w:top w:val="single" w:sz="12" w:space="0" w:color="231F20"/>
              <w:bottom w:val="single" w:sz="12" w:space="0" w:color="231F20"/>
            </w:tcBorders>
            <w:vAlign w:val="center"/>
          </w:tcPr>
          <w:p w:rsidR="00305508" w:rsidRDefault="00305508" w:rsidP="004B4DEF">
            <w:pPr>
              <w:pStyle w:val="TableParagraph"/>
              <w:spacing w:line="264" w:lineRule="auto"/>
              <w:ind w:left="85" w:right="191"/>
            </w:pPr>
            <w:r>
              <w:rPr>
                <w:color w:val="231F20"/>
              </w:rPr>
              <w:t>Our committee meetings are well- planned, well-led, and achieve</w:t>
            </w:r>
            <w:r>
              <w:rPr>
                <w:color w:val="231F20"/>
                <w:spacing w:val="-20"/>
              </w:rPr>
              <w:t xml:space="preserve"> </w:t>
            </w:r>
            <w:r>
              <w:rPr>
                <w:color w:val="231F20"/>
              </w:rPr>
              <w:t>our desired</w:t>
            </w:r>
            <w:r>
              <w:rPr>
                <w:color w:val="231F20"/>
                <w:spacing w:val="-2"/>
              </w:rPr>
              <w:t xml:space="preserve"> </w:t>
            </w:r>
            <w:r>
              <w:rPr>
                <w:color w:val="231F20"/>
              </w:rPr>
              <w:t>results.</w:t>
            </w:r>
          </w:p>
        </w:tc>
        <w:tc>
          <w:tcPr>
            <w:tcW w:w="945"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c>
          <w:tcPr>
            <w:tcW w:w="669"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c>
          <w:tcPr>
            <w:tcW w:w="945" w:type="dxa"/>
            <w:tcBorders>
              <w:top w:val="single" w:sz="12" w:space="0" w:color="231F20"/>
              <w:bottom w:val="single" w:sz="12" w:space="0" w:color="231F20"/>
            </w:tcBorders>
            <w:vAlign w:val="center"/>
          </w:tcPr>
          <w:p w:rsidR="00305508" w:rsidRDefault="00305508" w:rsidP="004B4DEF">
            <w:pPr>
              <w:pStyle w:val="TableParagraph"/>
              <w:jc w:val="center"/>
              <w:rPr>
                <w:rFonts w:ascii="Times New Roman"/>
                <w:sz w:val="20"/>
              </w:rPr>
            </w:pPr>
          </w:p>
        </w:tc>
      </w:tr>
    </w:tbl>
    <w:p w:rsidR="00305508" w:rsidRDefault="00305508" w:rsidP="00305508">
      <w:pPr>
        <w:tabs>
          <w:tab w:val="left" w:pos="1973"/>
          <w:tab w:val="left" w:pos="1974"/>
        </w:tabs>
        <w:spacing w:before="80"/>
      </w:pPr>
    </w:p>
    <w:p w:rsidR="00305508" w:rsidRDefault="00305508" w:rsidP="00305508">
      <w:pPr>
        <w:tabs>
          <w:tab w:val="left" w:pos="1973"/>
          <w:tab w:val="left" w:pos="1974"/>
        </w:tabs>
        <w:spacing w:before="80"/>
      </w:pPr>
    </w:p>
    <w:p w:rsidR="00305508" w:rsidRDefault="00305508" w:rsidP="00305508">
      <w:r>
        <w:br w:type="page"/>
      </w:r>
    </w:p>
    <w:p w:rsidR="00305508" w:rsidRPr="005540AE"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rsidRPr="005540AE">
        <w:rPr>
          <w:rFonts w:ascii="MS PMincho" w:hAnsi="MS PMincho"/>
          <w:color w:val="231F20"/>
          <w:spacing w:val="1"/>
          <w:sz w:val="28"/>
          <w:szCs w:val="28"/>
          <w:u w:val="single"/>
        </w:rPr>
        <w:lastRenderedPageBreak/>
        <w:t>✦</w:t>
      </w:r>
      <w:r w:rsidRPr="005540AE">
        <w:rPr>
          <w:rFonts w:ascii="Helvetica" w:hAnsi="Helvetica"/>
          <w:b/>
          <w:bCs/>
          <w:color w:val="231F20"/>
          <w:sz w:val="24"/>
          <w:szCs w:val="24"/>
          <w:u w:val="single"/>
        </w:rPr>
        <w:t xml:space="preserve"> 6. Board Member Recruitment and</w:t>
      </w:r>
      <w:r w:rsidRPr="005540AE">
        <w:rPr>
          <w:rFonts w:ascii="Helvetica" w:hAnsi="Helvetica"/>
          <w:b/>
          <w:bCs/>
          <w:color w:val="231F20"/>
          <w:spacing w:val="-17"/>
          <w:sz w:val="24"/>
          <w:szCs w:val="24"/>
          <w:u w:val="single"/>
        </w:rPr>
        <w:t xml:space="preserve"> </w:t>
      </w:r>
      <w:r w:rsidRPr="005540AE">
        <w:rPr>
          <w:rFonts w:ascii="Helvetica" w:hAnsi="Helvetica"/>
          <w:b/>
          <w:bCs/>
          <w:color w:val="231F20"/>
          <w:sz w:val="24"/>
          <w:szCs w:val="24"/>
          <w:u w:val="single"/>
        </w:rPr>
        <w:t>Engagement</w:t>
      </w:r>
      <w:r w:rsidRPr="005540AE">
        <w:rPr>
          <w:rFonts w:ascii="Helvetica" w:hAnsi="Helvetica"/>
          <w:b/>
          <w:bCs/>
          <w:color w:val="231F20"/>
          <w:sz w:val="24"/>
          <w:szCs w:val="24"/>
          <w:u w:val="single"/>
        </w:rPr>
        <w:tab/>
      </w:r>
    </w:p>
    <w:p w:rsidR="00305508" w:rsidRDefault="00305508" w:rsidP="007C06F2">
      <w:pPr>
        <w:spacing w:before="191" w:line="288" w:lineRule="auto"/>
        <w:ind w:left="810" w:right="634"/>
      </w:pPr>
      <w:r>
        <w:rPr>
          <w:b/>
          <w:color w:val="231F20"/>
        </w:rPr>
        <w:t xml:space="preserve">An effective board needs a plan to identify and recruit qualified people to serve on the board. </w:t>
      </w:r>
      <w:r>
        <w:rPr>
          <w:color w:val="231F20"/>
        </w:rPr>
        <w:t>It is the responsibility of the board to effectively orient new members to their responsibilities and to the activities of the organization.</w:t>
      </w:r>
    </w:p>
    <w:p w:rsidR="00305508" w:rsidRPr="007C06F2" w:rsidRDefault="00305508" w:rsidP="007C06F2">
      <w:pPr>
        <w:spacing w:before="146"/>
        <w:ind w:left="810"/>
        <w:rPr>
          <w:i/>
          <w:sz w:val="20"/>
          <w:szCs w:val="20"/>
        </w:rPr>
      </w:pPr>
      <w:r w:rsidRPr="007C06F2">
        <w:rPr>
          <w:i/>
          <w:color w:val="231F20"/>
          <w:sz w:val="20"/>
          <w:szCs w:val="20"/>
        </w:rPr>
        <w:t>For each statement, please indicate how much you agree, on a scale of 1 to 7, with 7 being “Describes Completely” and 1 being, “Does Not Describe At All.”</w:t>
      </w:r>
    </w:p>
    <w:p w:rsidR="00305508" w:rsidRDefault="00305508" w:rsidP="00305508">
      <w:pPr>
        <w:pStyle w:val="BodyText"/>
        <w:spacing w:before="4"/>
        <w:rPr>
          <w:i w:val="0"/>
          <w:sz w:val="12"/>
        </w:rPr>
      </w:pPr>
    </w:p>
    <w:tbl>
      <w:tblPr>
        <w:tblW w:w="8868" w:type="dxa"/>
        <w:tblInd w:w="80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633"/>
        <w:gridCol w:w="945"/>
        <w:gridCol w:w="669"/>
        <w:gridCol w:w="669"/>
        <w:gridCol w:w="669"/>
        <w:gridCol w:w="669"/>
        <w:gridCol w:w="669"/>
        <w:gridCol w:w="945"/>
      </w:tblGrid>
      <w:tr w:rsidR="00305508" w:rsidTr="007C06F2">
        <w:trPr>
          <w:trHeight w:val="885"/>
        </w:trPr>
        <w:tc>
          <w:tcPr>
            <w:tcW w:w="3633" w:type="dxa"/>
            <w:shd w:val="clear" w:color="auto" w:fill="EBEBEC"/>
          </w:tcPr>
          <w:p w:rsidR="00305508" w:rsidRDefault="00305508" w:rsidP="004B4DEF">
            <w:pPr>
              <w:pStyle w:val="TableParagraph"/>
              <w:spacing w:before="190" w:line="295" w:lineRule="auto"/>
              <w:ind w:left="89" w:right="619"/>
              <w:rPr>
                <w:b/>
              </w:rPr>
            </w:pPr>
            <w:r>
              <w:rPr>
                <w:b/>
                <w:color w:val="231F20"/>
              </w:rPr>
              <w:t>Board Member Recruitment and Engagement</w:t>
            </w:r>
          </w:p>
        </w:tc>
        <w:tc>
          <w:tcPr>
            <w:tcW w:w="945" w:type="dxa"/>
            <w:shd w:val="clear" w:color="auto" w:fill="EBEBEC"/>
          </w:tcPr>
          <w:p w:rsidR="00305508" w:rsidRDefault="00305508" w:rsidP="004B4DEF">
            <w:pPr>
              <w:pStyle w:val="TableParagraph"/>
              <w:spacing w:before="23"/>
              <w:ind w:left="19"/>
              <w:jc w:val="center"/>
              <w:rPr>
                <w:b/>
                <w:sz w:val="20"/>
              </w:rPr>
            </w:pPr>
            <w:r>
              <w:rPr>
                <w:b/>
                <w:color w:val="231F20"/>
                <w:sz w:val="20"/>
              </w:rPr>
              <w:t>1</w:t>
            </w:r>
          </w:p>
          <w:p w:rsidR="00305508" w:rsidRDefault="00305508" w:rsidP="004B4DEF">
            <w:pPr>
              <w:pStyle w:val="TableParagraph"/>
              <w:spacing w:before="1" w:line="210" w:lineRule="exact"/>
              <w:ind w:left="156" w:right="135"/>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7"/>
              <w:jc w:val="center"/>
              <w:rPr>
                <w:b/>
              </w:rPr>
            </w:pPr>
            <w:r>
              <w:rPr>
                <w:b/>
                <w:color w:val="231F20"/>
              </w:rPr>
              <w:t>2</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5"/>
              <w:jc w:val="center"/>
              <w:rPr>
                <w:b/>
              </w:rPr>
            </w:pPr>
            <w:r>
              <w:rPr>
                <w:b/>
                <w:color w:val="231F20"/>
              </w:rPr>
              <w:t>3</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3"/>
              <w:jc w:val="center"/>
              <w:rPr>
                <w:b/>
              </w:rPr>
            </w:pPr>
            <w:r>
              <w:rPr>
                <w:b/>
                <w:color w:val="231F20"/>
              </w:rPr>
              <w:t>4</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1"/>
              <w:jc w:val="center"/>
              <w:rPr>
                <w:b/>
              </w:rPr>
            </w:pPr>
            <w:r>
              <w:rPr>
                <w:b/>
                <w:color w:val="231F20"/>
              </w:rPr>
              <w:t>5</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9"/>
              <w:jc w:val="center"/>
              <w:rPr>
                <w:b/>
              </w:rPr>
            </w:pPr>
            <w:r>
              <w:rPr>
                <w:b/>
                <w:color w:val="231F20"/>
              </w:rPr>
              <w:t>6</w:t>
            </w:r>
          </w:p>
        </w:tc>
        <w:tc>
          <w:tcPr>
            <w:tcW w:w="945" w:type="dxa"/>
            <w:shd w:val="clear" w:color="auto" w:fill="EBEBEC"/>
          </w:tcPr>
          <w:p w:rsidR="00305508" w:rsidRDefault="00305508" w:rsidP="004B4DEF">
            <w:pPr>
              <w:pStyle w:val="TableParagraph"/>
              <w:spacing w:before="128"/>
              <w:ind w:left="7"/>
              <w:jc w:val="center"/>
              <w:rPr>
                <w:b/>
                <w:sz w:val="20"/>
              </w:rPr>
            </w:pPr>
            <w:r>
              <w:rPr>
                <w:b/>
                <w:color w:val="231F20"/>
                <w:sz w:val="20"/>
              </w:rPr>
              <w:t>7</w:t>
            </w:r>
          </w:p>
          <w:p w:rsidR="00305508" w:rsidRDefault="00305508" w:rsidP="004B4DEF">
            <w:pPr>
              <w:pStyle w:val="TableParagraph"/>
              <w:spacing w:before="27" w:line="280" w:lineRule="auto"/>
              <w:ind w:left="102" w:right="92" w:hanging="1"/>
              <w:jc w:val="center"/>
              <w:rPr>
                <w:b/>
                <w:sz w:val="18"/>
              </w:rPr>
            </w:pPr>
            <w:r>
              <w:rPr>
                <w:b/>
                <w:color w:val="231F20"/>
                <w:w w:val="75"/>
                <w:sz w:val="18"/>
              </w:rPr>
              <w:t>Describes Completely</w:t>
            </w:r>
          </w:p>
        </w:tc>
      </w:tr>
      <w:tr w:rsidR="00305508" w:rsidTr="007C06F2">
        <w:trPr>
          <w:trHeight w:val="996"/>
        </w:trPr>
        <w:tc>
          <w:tcPr>
            <w:tcW w:w="3633" w:type="dxa"/>
            <w:vAlign w:val="center"/>
          </w:tcPr>
          <w:p w:rsidR="00305508" w:rsidRDefault="00305508" w:rsidP="004B4DEF">
            <w:pPr>
              <w:pStyle w:val="TableParagraph"/>
              <w:spacing w:line="264" w:lineRule="auto"/>
              <w:ind w:left="86" w:right="161"/>
            </w:pPr>
            <w:r>
              <w:rPr>
                <w:color w:val="231F20"/>
              </w:rPr>
              <w:t>Our board (not our CEO) owns the responsibility to recruit and build a competent board.</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796"/>
        </w:trPr>
        <w:tc>
          <w:tcPr>
            <w:tcW w:w="3633" w:type="dxa"/>
            <w:vAlign w:val="center"/>
          </w:tcPr>
          <w:p w:rsidR="00305508" w:rsidRDefault="00305508" w:rsidP="004B4DEF">
            <w:pPr>
              <w:pStyle w:val="TableParagraph"/>
              <w:spacing w:line="264" w:lineRule="auto"/>
              <w:ind w:left="86" w:right="153"/>
            </w:pPr>
            <w:r>
              <w:rPr>
                <w:color w:val="231F20"/>
              </w:rPr>
              <w:t>Our board has a formal orientation process for new board members.</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2356"/>
        </w:trPr>
        <w:tc>
          <w:tcPr>
            <w:tcW w:w="3633" w:type="dxa"/>
            <w:vAlign w:val="center"/>
          </w:tcPr>
          <w:p w:rsidR="00305508" w:rsidRDefault="00305508" w:rsidP="004B4DEF">
            <w:pPr>
              <w:pStyle w:val="TableParagraph"/>
              <w:spacing w:line="264" w:lineRule="auto"/>
              <w:ind w:left="86" w:right="99"/>
            </w:pPr>
            <w:r>
              <w:rPr>
                <w:color w:val="231F20"/>
              </w:rPr>
              <w:t>Our board members understand the unique “roles/hats” that board members wear (in and out of</w:t>
            </w:r>
            <w:r>
              <w:rPr>
                <w:color w:val="231F20"/>
                <w:spacing w:val="-3"/>
              </w:rPr>
              <w:t xml:space="preserve"> </w:t>
            </w:r>
            <w:r>
              <w:rPr>
                <w:color w:val="231F20"/>
              </w:rPr>
              <w:t xml:space="preserve">board meetings), such as the Governance Hat, the Volunteer Hat, and the (Event) Participant Hat—and there is agreement on the protocol </w:t>
            </w:r>
            <w:r>
              <w:rPr>
                <w:color w:val="231F20"/>
                <w:spacing w:val="-3"/>
              </w:rPr>
              <w:t xml:space="preserve">for </w:t>
            </w:r>
            <w:r>
              <w:rPr>
                <w:color w:val="231F20"/>
              </w:rPr>
              <w:t>each unique role.</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1456"/>
        </w:trPr>
        <w:tc>
          <w:tcPr>
            <w:tcW w:w="3633" w:type="dxa"/>
            <w:vAlign w:val="center"/>
          </w:tcPr>
          <w:p w:rsidR="00305508" w:rsidRDefault="00305508" w:rsidP="004B4DEF">
            <w:pPr>
              <w:pStyle w:val="TableParagraph"/>
              <w:spacing w:line="264" w:lineRule="auto"/>
              <w:ind w:left="86" w:right="168"/>
            </w:pPr>
            <w:r>
              <w:rPr>
                <w:color w:val="231F20"/>
              </w:rPr>
              <w:t>Our board members sign an annual “re-commitment/reminder” document such as a “Board Member Annual Affirmation Statement.”</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1007"/>
        </w:trPr>
        <w:tc>
          <w:tcPr>
            <w:tcW w:w="3633" w:type="dxa"/>
            <w:vAlign w:val="center"/>
          </w:tcPr>
          <w:p w:rsidR="00305508" w:rsidRDefault="00305508" w:rsidP="004B4DEF">
            <w:pPr>
              <w:pStyle w:val="TableParagraph"/>
              <w:spacing w:line="264" w:lineRule="auto"/>
              <w:ind w:left="86"/>
            </w:pPr>
            <w:r>
              <w:rPr>
                <w:color w:val="231F20"/>
              </w:rPr>
              <w:t>Our board has written policies addressing charitable giving expectations for board members.</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1008"/>
        </w:trPr>
        <w:tc>
          <w:tcPr>
            <w:tcW w:w="3633" w:type="dxa"/>
            <w:vAlign w:val="center"/>
          </w:tcPr>
          <w:p w:rsidR="00305508" w:rsidRDefault="00305508" w:rsidP="004B4DEF">
            <w:pPr>
              <w:pStyle w:val="TableParagraph"/>
              <w:spacing w:line="264" w:lineRule="auto"/>
              <w:ind w:left="86" w:right="83"/>
            </w:pPr>
            <w:r>
              <w:rPr>
                <w:color w:val="231F20"/>
              </w:rPr>
              <w:t>Our board’s self-evaluation</w:t>
            </w:r>
            <w:r>
              <w:rPr>
                <w:color w:val="231F20"/>
                <w:spacing w:val="-24"/>
              </w:rPr>
              <w:t xml:space="preserve"> </w:t>
            </w:r>
            <w:r>
              <w:rPr>
                <w:color w:val="231F20"/>
              </w:rPr>
              <w:t>process improves the functioning and output of the board.</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1455"/>
        </w:trPr>
        <w:tc>
          <w:tcPr>
            <w:tcW w:w="3633" w:type="dxa"/>
            <w:vAlign w:val="center"/>
          </w:tcPr>
          <w:p w:rsidR="00305508" w:rsidRDefault="00305508" w:rsidP="004B4DEF">
            <w:pPr>
              <w:pStyle w:val="TableParagraph"/>
              <w:spacing w:line="264" w:lineRule="auto"/>
              <w:ind w:left="86" w:right="263"/>
            </w:pPr>
            <w:r>
              <w:rPr>
                <w:color w:val="231F20"/>
              </w:rPr>
              <w:t>Our board has policies in place— and the spiritual integrity required—to ask an under- performing board member to resign.</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796"/>
        </w:trPr>
        <w:tc>
          <w:tcPr>
            <w:tcW w:w="3633" w:type="dxa"/>
            <w:vAlign w:val="center"/>
          </w:tcPr>
          <w:p w:rsidR="00305508" w:rsidRDefault="00305508" w:rsidP="004B4DEF">
            <w:pPr>
              <w:pStyle w:val="TableParagraph"/>
              <w:spacing w:line="264" w:lineRule="auto"/>
              <w:ind w:left="86" w:right="158"/>
            </w:pPr>
            <w:r>
              <w:rPr>
                <w:color w:val="231F20"/>
              </w:rPr>
              <w:t>Our board is prepared to do its job well when a crisis erupts.</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bl>
    <w:p w:rsidR="00305508" w:rsidRDefault="00305508" w:rsidP="00305508">
      <w:pPr>
        <w:tabs>
          <w:tab w:val="left" w:pos="1973"/>
          <w:tab w:val="left" w:pos="1974"/>
        </w:tabs>
        <w:spacing w:before="80"/>
      </w:pPr>
    </w:p>
    <w:p w:rsidR="00305508" w:rsidRPr="005540AE"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rsidRPr="005540AE">
        <w:rPr>
          <w:rFonts w:ascii="MS PMincho" w:hAnsi="MS PMincho"/>
          <w:color w:val="231F20"/>
          <w:spacing w:val="1"/>
          <w:sz w:val="28"/>
          <w:szCs w:val="28"/>
          <w:u w:val="single"/>
        </w:rPr>
        <w:t>✦</w:t>
      </w:r>
      <w:r w:rsidRPr="005540AE">
        <w:rPr>
          <w:rFonts w:ascii="Helvetica" w:hAnsi="Helvetica"/>
          <w:b/>
          <w:bCs/>
          <w:color w:val="231F20"/>
          <w:sz w:val="24"/>
          <w:szCs w:val="24"/>
          <w:u w:val="single"/>
        </w:rPr>
        <w:t xml:space="preserve"> 7. Board Member Character and</w:t>
      </w:r>
      <w:r w:rsidRPr="005540AE">
        <w:rPr>
          <w:rFonts w:ascii="Helvetica" w:hAnsi="Helvetica"/>
          <w:b/>
          <w:bCs/>
          <w:color w:val="231F20"/>
          <w:spacing w:val="-25"/>
          <w:sz w:val="24"/>
          <w:szCs w:val="24"/>
          <w:u w:val="single"/>
        </w:rPr>
        <w:t xml:space="preserve"> </w:t>
      </w:r>
      <w:r w:rsidRPr="005540AE">
        <w:rPr>
          <w:rFonts w:ascii="Helvetica" w:hAnsi="Helvetica"/>
          <w:b/>
          <w:bCs/>
          <w:color w:val="231F20"/>
          <w:sz w:val="24"/>
          <w:szCs w:val="24"/>
          <w:u w:val="single"/>
        </w:rPr>
        <w:t>Relationships</w:t>
      </w:r>
      <w:r w:rsidR="007C06F2">
        <w:rPr>
          <w:rFonts w:ascii="Helvetica" w:hAnsi="Helvetica"/>
          <w:b/>
          <w:bCs/>
          <w:sz w:val="24"/>
          <w:szCs w:val="24"/>
          <w:u w:val="single"/>
        </w:rPr>
        <w:tab/>
      </w:r>
    </w:p>
    <w:p w:rsidR="00305508" w:rsidRDefault="00305508" w:rsidP="007C06F2">
      <w:pPr>
        <w:spacing w:before="193" w:line="288" w:lineRule="auto"/>
        <w:ind w:left="810" w:right="528"/>
      </w:pPr>
      <w:r>
        <w:rPr>
          <w:b/>
          <w:color w:val="231F20"/>
        </w:rPr>
        <w:t xml:space="preserve">Board members must act with integrity and be exemplary role models of the organization’s values and character, carrying out their duties in a Christ-like manner. </w:t>
      </w:r>
      <w:r>
        <w:rPr>
          <w:color w:val="231F20"/>
        </w:rPr>
        <w:t>An effective board will display healthy relationships with each other, and between the board and staff.</w:t>
      </w:r>
    </w:p>
    <w:p w:rsidR="00305508" w:rsidRPr="007C06F2" w:rsidRDefault="00305508" w:rsidP="007C06F2">
      <w:pPr>
        <w:spacing w:before="120"/>
        <w:ind w:left="810"/>
        <w:rPr>
          <w:i/>
          <w:sz w:val="16"/>
          <w:szCs w:val="16"/>
        </w:rPr>
      </w:pPr>
      <w:r w:rsidRPr="007C06F2">
        <w:rPr>
          <w:i/>
          <w:color w:val="231F20"/>
          <w:sz w:val="20"/>
          <w:szCs w:val="20"/>
        </w:rPr>
        <w:t>For each statement, please indicate how much you agree, on a scale of 1 to 7, with 7 being “Describes Completely” and 1 being, “Does Not Describe At All.”</w:t>
      </w:r>
      <w:r w:rsidR="007C06F2">
        <w:rPr>
          <w:i/>
          <w:color w:val="231F20"/>
          <w:sz w:val="20"/>
          <w:szCs w:val="20"/>
        </w:rPr>
        <w:br/>
      </w:r>
    </w:p>
    <w:tbl>
      <w:tblPr>
        <w:tblW w:w="8868" w:type="dxa"/>
        <w:tblInd w:w="795" w:type="dxa"/>
        <w:tblBorders>
          <w:top w:val="single" w:sz="12" w:space="0" w:color="939598"/>
          <w:left w:val="single" w:sz="12" w:space="0" w:color="939598"/>
          <w:bottom w:val="single" w:sz="12" w:space="0" w:color="939598"/>
          <w:right w:val="single" w:sz="12" w:space="0" w:color="939598"/>
          <w:insideH w:val="single" w:sz="12" w:space="0" w:color="939598"/>
          <w:insideV w:val="single" w:sz="12" w:space="0" w:color="939598"/>
        </w:tblBorders>
        <w:tblLayout w:type="fixed"/>
        <w:tblCellMar>
          <w:left w:w="0" w:type="dxa"/>
          <w:right w:w="0" w:type="dxa"/>
        </w:tblCellMar>
        <w:tblLook w:val="01E0" w:firstRow="1" w:lastRow="1" w:firstColumn="1" w:lastColumn="1" w:noHBand="0" w:noVBand="0"/>
      </w:tblPr>
      <w:tblGrid>
        <w:gridCol w:w="3633"/>
        <w:gridCol w:w="945"/>
        <w:gridCol w:w="669"/>
        <w:gridCol w:w="669"/>
        <w:gridCol w:w="669"/>
        <w:gridCol w:w="669"/>
        <w:gridCol w:w="669"/>
        <w:gridCol w:w="945"/>
      </w:tblGrid>
      <w:tr w:rsidR="00305508" w:rsidTr="007C06F2">
        <w:trPr>
          <w:trHeight w:val="875"/>
        </w:trPr>
        <w:tc>
          <w:tcPr>
            <w:tcW w:w="3633" w:type="dxa"/>
            <w:shd w:val="clear" w:color="auto" w:fill="EBEBEC"/>
          </w:tcPr>
          <w:p w:rsidR="00305508" w:rsidRDefault="00305508" w:rsidP="004B4DEF">
            <w:pPr>
              <w:pStyle w:val="TableParagraph"/>
              <w:spacing w:before="184" w:line="295" w:lineRule="auto"/>
              <w:ind w:left="87" w:right="867"/>
              <w:rPr>
                <w:b/>
              </w:rPr>
            </w:pPr>
            <w:r>
              <w:rPr>
                <w:b/>
                <w:color w:val="231F20"/>
              </w:rPr>
              <w:t>Board Member Character and Relationships</w:t>
            </w:r>
          </w:p>
        </w:tc>
        <w:tc>
          <w:tcPr>
            <w:tcW w:w="945" w:type="dxa"/>
            <w:shd w:val="clear" w:color="auto" w:fill="EBEBEC"/>
          </w:tcPr>
          <w:p w:rsidR="00305508" w:rsidRDefault="00305508" w:rsidP="004B4DEF">
            <w:pPr>
              <w:pStyle w:val="TableParagraph"/>
              <w:spacing w:before="18"/>
              <w:ind w:left="24"/>
              <w:jc w:val="center"/>
              <w:rPr>
                <w:b/>
                <w:sz w:val="20"/>
              </w:rPr>
            </w:pPr>
            <w:r>
              <w:rPr>
                <w:b/>
                <w:color w:val="231F20"/>
                <w:sz w:val="20"/>
              </w:rPr>
              <w:t>1</w:t>
            </w:r>
          </w:p>
          <w:p w:rsidR="00305508" w:rsidRDefault="00305508" w:rsidP="004B4DEF">
            <w:pPr>
              <w:pStyle w:val="TableParagraph"/>
              <w:spacing w:line="210" w:lineRule="exact"/>
              <w:ind w:left="153" w:right="128"/>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2"/>
              <w:rPr>
                <w:i/>
                <w:sz w:val="32"/>
              </w:rPr>
            </w:pPr>
          </w:p>
          <w:p w:rsidR="00305508" w:rsidRDefault="00305508" w:rsidP="004B4DEF">
            <w:pPr>
              <w:pStyle w:val="TableParagraph"/>
              <w:ind w:left="22"/>
              <w:jc w:val="center"/>
              <w:rPr>
                <w:b/>
              </w:rPr>
            </w:pPr>
            <w:r>
              <w:rPr>
                <w:b/>
                <w:color w:val="231F20"/>
              </w:rPr>
              <w:t>2</w:t>
            </w:r>
          </w:p>
        </w:tc>
        <w:tc>
          <w:tcPr>
            <w:tcW w:w="669" w:type="dxa"/>
            <w:shd w:val="clear" w:color="auto" w:fill="EBEBEC"/>
          </w:tcPr>
          <w:p w:rsidR="00305508" w:rsidRDefault="00305508" w:rsidP="004B4DEF">
            <w:pPr>
              <w:pStyle w:val="TableParagraph"/>
              <w:spacing w:before="2"/>
              <w:rPr>
                <w:i/>
                <w:sz w:val="32"/>
              </w:rPr>
            </w:pPr>
          </w:p>
          <w:p w:rsidR="00305508" w:rsidRDefault="00305508" w:rsidP="004B4DEF">
            <w:pPr>
              <w:pStyle w:val="TableParagraph"/>
              <w:ind w:left="20"/>
              <w:jc w:val="center"/>
              <w:rPr>
                <w:b/>
              </w:rPr>
            </w:pPr>
            <w:r>
              <w:rPr>
                <w:b/>
                <w:color w:val="231F20"/>
              </w:rPr>
              <w:t>3</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8"/>
              <w:jc w:val="center"/>
              <w:rPr>
                <w:b/>
              </w:rPr>
            </w:pPr>
            <w:r>
              <w:rPr>
                <w:b/>
                <w:color w:val="231F20"/>
              </w:rPr>
              <w:t>4</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6"/>
              <w:jc w:val="center"/>
              <w:rPr>
                <w:b/>
              </w:rPr>
            </w:pPr>
            <w:r>
              <w:rPr>
                <w:b/>
                <w:color w:val="231F20"/>
              </w:rPr>
              <w:t>5</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4"/>
              <w:jc w:val="center"/>
              <w:rPr>
                <w:b/>
              </w:rPr>
            </w:pPr>
            <w:r>
              <w:rPr>
                <w:b/>
                <w:color w:val="231F20"/>
              </w:rPr>
              <w:t>6</w:t>
            </w:r>
          </w:p>
        </w:tc>
        <w:tc>
          <w:tcPr>
            <w:tcW w:w="945" w:type="dxa"/>
            <w:shd w:val="clear" w:color="auto" w:fill="EBEBEC"/>
          </w:tcPr>
          <w:p w:rsidR="00305508" w:rsidRDefault="00305508" w:rsidP="004B4DEF">
            <w:pPr>
              <w:pStyle w:val="TableParagraph"/>
              <w:spacing w:before="125"/>
              <w:ind w:left="12"/>
              <w:jc w:val="center"/>
              <w:rPr>
                <w:b/>
                <w:sz w:val="20"/>
              </w:rPr>
            </w:pPr>
            <w:r>
              <w:rPr>
                <w:b/>
                <w:color w:val="231F20"/>
                <w:sz w:val="20"/>
              </w:rPr>
              <w:t>7</w:t>
            </w:r>
          </w:p>
          <w:p w:rsidR="00305508" w:rsidRDefault="00305508" w:rsidP="004B4DEF">
            <w:pPr>
              <w:pStyle w:val="TableParagraph"/>
              <w:spacing w:before="26" w:line="280" w:lineRule="auto"/>
              <w:ind w:left="99" w:right="85" w:hanging="1"/>
              <w:jc w:val="center"/>
              <w:rPr>
                <w:b/>
                <w:sz w:val="18"/>
              </w:rPr>
            </w:pPr>
            <w:r>
              <w:rPr>
                <w:b/>
                <w:color w:val="231F20"/>
                <w:w w:val="75"/>
                <w:sz w:val="18"/>
              </w:rPr>
              <w:t>Describes Completely</w:t>
            </w:r>
          </w:p>
        </w:tc>
      </w:tr>
      <w:tr w:rsidR="00305508" w:rsidTr="007C06F2">
        <w:trPr>
          <w:trHeight w:val="986"/>
        </w:trPr>
        <w:tc>
          <w:tcPr>
            <w:tcW w:w="3633" w:type="dxa"/>
            <w:vAlign w:val="center"/>
          </w:tcPr>
          <w:p w:rsidR="00305508" w:rsidRDefault="00305508" w:rsidP="004B4DEF">
            <w:pPr>
              <w:pStyle w:val="TableParagraph"/>
              <w:spacing w:line="264" w:lineRule="auto"/>
              <w:ind w:left="86" w:right="147"/>
            </w:pPr>
            <w:r>
              <w:rPr>
                <w:color w:val="231F20"/>
              </w:rPr>
              <w:t>Our board members conduct our work and relationships with Christ- centered character.</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986"/>
        </w:trPr>
        <w:tc>
          <w:tcPr>
            <w:tcW w:w="3633" w:type="dxa"/>
            <w:vAlign w:val="center"/>
          </w:tcPr>
          <w:p w:rsidR="00305508" w:rsidRDefault="00305508" w:rsidP="004B4DEF">
            <w:pPr>
              <w:pStyle w:val="TableParagraph"/>
              <w:spacing w:line="264" w:lineRule="auto"/>
              <w:ind w:left="86" w:right="757"/>
            </w:pPr>
            <w:r>
              <w:rPr>
                <w:color w:val="231F20"/>
              </w:rPr>
              <w:t>Our board practices spiritual discernment in our decision- making.</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1306"/>
        </w:trPr>
        <w:tc>
          <w:tcPr>
            <w:tcW w:w="3633" w:type="dxa"/>
            <w:vAlign w:val="center"/>
          </w:tcPr>
          <w:p w:rsidR="00305508" w:rsidRDefault="00305508" w:rsidP="004B4DEF">
            <w:pPr>
              <w:pStyle w:val="TableParagraph"/>
              <w:spacing w:line="264" w:lineRule="auto"/>
              <w:ind w:left="85" w:right="286"/>
            </w:pPr>
            <w:r>
              <w:rPr>
                <w:color w:val="231F20"/>
              </w:rPr>
              <w:t>Our board ensures that there is a healthy and effective relationship between our board chair and our CEO.</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1305"/>
        </w:trPr>
        <w:tc>
          <w:tcPr>
            <w:tcW w:w="3633" w:type="dxa"/>
            <w:vAlign w:val="center"/>
          </w:tcPr>
          <w:p w:rsidR="00305508" w:rsidRDefault="00305508" w:rsidP="004B4DEF">
            <w:pPr>
              <w:pStyle w:val="TableParagraph"/>
              <w:spacing w:line="264" w:lineRule="auto"/>
              <w:ind w:left="85" w:right="147"/>
            </w:pPr>
            <w:r>
              <w:rPr>
                <w:color w:val="231F20"/>
              </w:rPr>
              <w:t>Our board members annually read and sign our “conflicts of interest” policy that addresses legal and ethical integrity.</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r w:rsidR="00305508" w:rsidTr="007C06F2">
        <w:trPr>
          <w:trHeight w:val="786"/>
        </w:trPr>
        <w:tc>
          <w:tcPr>
            <w:tcW w:w="3633" w:type="dxa"/>
            <w:vAlign w:val="center"/>
          </w:tcPr>
          <w:p w:rsidR="00305508" w:rsidRDefault="00305508" w:rsidP="004B4DEF">
            <w:pPr>
              <w:pStyle w:val="TableParagraph"/>
              <w:spacing w:line="264" w:lineRule="auto"/>
              <w:ind w:left="85" w:right="16"/>
            </w:pPr>
            <w:r>
              <w:rPr>
                <w:color w:val="231F20"/>
              </w:rPr>
              <w:t>Our board “speaks with one voice, or not at all.”</w:t>
            </w:r>
          </w:p>
        </w:tc>
        <w:tc>
          <w:tcPr>
            <w:tcW w:w="945"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669" w:type="dxa"/>
            <w:vAlign w:val="center"/>
          </w:tcPr>
          <w:p w:rsidR="00305508" w:rsidRDefault="00305508" w:rsidP="004B4DEF">
            <w:pPr>
              <w:pStyle w:val="TableParagraph"/>
              <w:rPr>
                <w:rFonts w:ascii="Times New Roman"/>
                <w:sz w:val="20"/>
              </w:rPr>
            </w:pPr>
          </w:p>
        </w:tc>
        <w:tc>
          <w:tcPr>
            <w:tcW w:w="945" w:type="dxa"/>
            <w:vAlign w:val="center"/>
          </w:tcPr>
          <w:p w:rsidR="00305508" w:rsidRDefault="00305508" w:rsidP="004B4DEF">
            <w:pPr>
              <w:pStyle w:val="TableParagraph"/>
              <w:rPr>
                <w:rFonts w:ascii="Times New Roman"/>
                <w:sz w:val="20"/>
              </w:rPr>
            </w:pPr>
          </w:p>
        </w:tc>
      </w:tr>
    </w:tbl>
    <w:p w:rsidR="00305508" w:rsidRDefault="00305508" w:rsidP="00305508"/>
    <w:p w:rsidR="00305508" w:rsidRDefault="00305508" w:rsidP="00305508"/>
    <w:p w:rsidR="00305508" w:rsidRDefault="00305508" w:rsidP="00305508">
      <w:r>
        <w:br w:type="page"/>
      </w:r>
    </w:p>
    <w:p w:rsidR="00305508" w:rsidRPr="005540AE"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rsidRPr="005540AE">
        <w:rPr>
          <w:rFonts w:ascii="MS PMincho" w:hAnsi="MS PMincho"/>
          <w:color w:val="231F20"/>
          <w:spacing w:val="1"/>
          <w:sz w:val="28"/>
          <w:szCs w:val="28"/>
          <w:u w:val="single"/>
        </w:rPr>
        <w:lastRenderedPageBreak/>
        <w:t>✦</w:t>
      </w:r>
      <w:r w:rsidRPr="005540AE">
        <w:rPr>
          <w:rFonts w:ascii="Helvetica" w:hAnsi="Helvetica"/>
          <w:b/>
          <w:bCs/>
          <w:color w:val="231F20"/>
          <w:sz w:val="24"/>
          <w:szCs w:val="24"/>
          <w:u w:val="single"/>
        </w:rPr>
        <w:t xml:space="preserve"> 8. Strategic Planning and</w:t>
      </w:r>
      <w:r w:rsidRPr="005540AE">
        <w:rPr>
          <w:rFonts w:ascii="Helvetica" w:hAnsi="Helvetica"/>
          <w:b/>
          <w:bCs/>
          <w:color w:val="231F20"/>
          <w:spacing w:val="-11"/>
          <w:sz w:val="24"/>
          <w:szCs w:val="24"/>
          <w:u w:val="single"/>
        </w:rPr>
        <w:t xml:space="preserve"> </w:t>
      </w:r>
      <w:r w:rsidRPr="005540AE">
        <w:rPr>
          <w:rFonts w:ascii="Helvetica" w:hAnsi="Helvetica"/>
          <w:b/>
          <w:bCs/>
          <w:color w:val="231F20"/>
          <w:sz w:val="24"/>
          <w:szCs w:val="24"/>
          <w:u w:val="single"/>
        </w:rPr>
        <w:t>Strategy</w:t>
      </w:r>
      <w:r w:rsidRPr="005540AE">
        <w:rPr>
          <w:rFonts w:ascii="Helvetica" w:hAnsi="Helvetica"/>
          <w:b/>
          <w:bCs/>
          <w:color w:val="231F20"/>
          <w:sz w:val="24"/>
          <w:szCs w:val="24"/>
          <w:u w:val="single"/>
        </w:rPr>
        <w:tab/>
      </w:r>
    </w:p>
    <w:p w:rsidR="00305508" w:rsidRDefault="00305508" w:rsidP="007C06F2">
      <w:pPr>
        <w:spacing w:before="191" w:line="288" w:lineRule="auto"/>
        <w:ind w:left="810" w:right="714"/>
      </w:pPr>
      <w:r>
        <w:rPr>
          <w:b/>
          <w:color w:val="231F20"/>
        </w:rPr>
        <w:t xml:space="preserve">The board is responsible for establishing the organization’s direction and goals. </w:t>
      </w:r>
      <w:r>
        <w:rPr>
          <w:color w:val="231F20"/>
        </w:rPr>
        <w:t>The board engages in a formal strategic planning process, and monitors changes in the environment that may present new challenges or opportunities that call for new direction.</w:t>
      </w:r>
    </w:p>
    <w:p w:rsidR="00305508" w:rsidRPr="007C06F2" w:rsidRDefault="00305508" w:rsidP="007C06F2">
      <w:pPr>
        <w:spacing w:before="120"/>
        <w:ind w:left="806"/>
        <w:rPr>
          <w:i/>
          <w:sz w:val="20"/>
          <w:szCs w:val="20"/>
        </w:rPr>
      </w:pPr>
      <w:r w:rsidRPr="007C06F2">
        <w:rPr>
          <w:i/>
          <w:color w:val="231F20"/>
          <w:sz w:val="20"/>
          <w:szCs w:val="20"/>
        </w:rPr>
        <w:t>For each statement, please indicate how much you agree, on a scale of 1 to 7, with 7 being “Describes Completely” and 1 being, “Does Not Describe At All.”</w:t>
      </w:r>
    </w:p>
    <w:p w:rsidR="00305508" w:rsidRPr="00D7323B" w:rsidRDefault="00305508" w:rsidP="00305508">
      <w:pPr>
        <w:pStyle w:val="BodyText"/>
        <w:spacing w:before="6" w:after="1"/>
        <w:rPr>
          <w:iCs/>
          <w:sz w:val="22"/>
          <w:szCs w:val="22"/>
        </w:rPr>
      </w:pPr>
    </w:p>
    <w:tbl>
      <w:tblPr>
        <w:tblW w:w="8868" w:type="dxa"/>
        <w:tblInd w:w="80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3633"/>
        <w:gridCol w:w="945"/>
        <w:gridCol w:w="669"/>
        <w:gridCol w:w="669"/>
        <w:gridCol w:w="669"/>
        <w:gridCol w:w="669"/>
        <w:gridCol w:w="669"/>
        <w:gridCol w:w="945"/>
      </w:tblGrid>
      <w:tr w:rsidR="00305508" w:rsidTr="007C06F2">
        <w:trPr>
          <w:trHeight w:val="885"/>
        </w:trPr>
        <w:tc>
          <w:tcPr>
            <w:tcW w:w="3633" w:type="dxa"/>
            <w:shd w:val="clear" w:color="auto" w:fill="EBEBEC"/>
          </w:tcPr>
          <w:p w:rsidR="00305508" w:rsidRDefault="00305508" w:rsidP="004B4DEF">
            <w:pPr>
              <w:pStyle w:val="TableParagraph"/>
              <w:spacing w:before="190" w:line="295" w:lineRule="auto"/>
              <w:ind w:left="90" w:right="1571"/>
              <w:rPr>
                <w:b/>
              </w:rPr>
            </w:pPr>
            <w:r>
              <w:rPr>
                <w:b/>
                <w:color w:val="231F20"/>
              </w:rPr>
              <w:t>Strategic Planning and Strategy</w:t>
            </w:r>
          </w:p>
        </w:tc>
        <w:tc>
          <w:tcPr>
            <w:tcW w:w="945" w:type="dxa"/>
            <w:shd w:val="clear" w:color="auto" w:fill="EBEBEC"/>
          </w:tcPr>
          <w:p w:rsidR="00305508" w:rsidRDefault="00305508" w:rsidP="004B4DEF">
            <w:pPr>
              <w:pStyle w:val="TableParagraph"/>
              <w:spacing w:before="23"/>
              <w:ind w:left="19"/>
              <w:jc w:val="center"/>
              <w:rPr>
                <w:b/>
                <w:sz w:val="20"/>
              </w:rPr>
            </w:pPr>
            <w:r>
              <w:rPr>
                <w:b/>
                <w:color w:val="231F20"/>
                <w:sz w:val="20"/>
              </w:rPr>
              <w:t>1</w:t>
            </w:r>
          </w:p>
          <w:p w:rsidR="00305508" w:rsidRDefault="00305508" w:rsidP="004B4DEF">
            <w:pPr>
              <w:pStyle w:val="TableParagraph"/>
              <w:spacing w:before="1" w:line="210" w:lineRule="exact"/>
              <w:ind w:left="156" w:right="135"/>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7"/>
              <w:jc w:val="center"/>
              <w:rPr>
                <w:b/>
              </w:rPr>
            </w:pPr>
            <w:r>
              <w:rPr>
                <w:b/>
                <w:color w:val="231F20"/>
              </w:rPr>
              <w:t>2</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5"/>
              <w:jc w:val="center"/>
              <w:rPr>
                <w:b/>
              </w:rPr>
            </w:pPr>
            <w:r>
              <w:rPr>
                <w:b/>
                <w:color w:val="231F20"/>
              </w:rPr>
              <w:t>3</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3"/>
              <w:jc w:val="center"/>
              <w:rPr>
                <w:b/>
              </w:rPr>
            </w:pPr>
            <w:r>
              <w:rPr>
                <w:b/>
                <w:color w:val="231F20"/>
              </w:rPr>
              <w:t>4</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11"/>
              <w:jc w:val="center"/>
              <w:rPr>
                <w:b/>
              </w:rPr>
            </w:pPr>
            <w:r>
              <w:rPr>
                <w:b/>
                <w:color w:val="231F20"/>
              </w:rPr>
              <w:t>5</w:t>
            </w:r>
          </w:p>
        </w:tc>
        <w:tc>
          <w:tcPr>
            <w:tcW w:w="669" w:type="dxa"/>
            <w:shd w:val="clear" w:color="auto" w:fill="EBEBEC"/>
          </w:tcPr>
          <w:p w:rsidR="00305508" w:rsidRDefault="00305508" w:rsidP="004B4DEF">
            <w:pPr>
              <w:pStyle w:val="TableParagraph"/>
              <w:spacing w:before="7"/>
              <w:rPr>
                <w:i/>
                <w:sz w:val="32"/>
              </w:rPr>
            </w:pPr>
          </w:p>
          <w:p w:rsidR="00305508" w:rsidRDefault="00305508" w:rsidP="004B4DEF">
            <w:pPr>
              <w:pStyle w:val="TableParagraph"/>
              <w:ind w:left="9"/>
              <w:jc w:val="center"/>
              <w:rPr>
                <w:b/>
              </w:rPr>
            </w:pPr>
            <w:r>
              <w:rPr>
                <w:b/>
                <w:color w:val="231F20"/>
              </w:rPr>
              <w:t>6</w:t>
            </w:r>
          </w:p>
        </w:tc>
        <w:tc>
          <w:tcPr>
            <w:tcW w:w="945" w:type="dxa"/>
            <w:shd w:val="clear" w:color="auto" w:fill="EBEBEC"/>
          </w:tcPr>
          <w:p w:rsidR="00305508" w:rsidRDefault="00305508" w:rsidP="004B4DEF">
            <w:pPr>
              <w:pStyle w:val="TableParagraph"/>
              <w:spacing w:before="128"/>
              <w:ind w:left="7"/>
              <w:jc w:val="center"/>
              <w:rPr>
                <w:b/>
                <w:sz w:val="20"/>
              </w:rPr>
            </w:pPr>
            <w:r>
              <w:rPr>
                <w:b/>
                <w:color w:val="231F20"/>
                <w:sz w:val="20"/>
              </w:rPr>
              <w:t>7</w:t>
            </w:r>
          </w:p>
          <w:p w:rsidR="00305508" w:rsidRDefault="00305508" w:rsidP="004B4DEF">
            <w:pPr>
              <w:pStyle w:val="TableParagraph"/>
              <w:spacing w:before="27" w:line="280" w:lineRule="auto"/>
              <w:ind w:left="102" w:right="92" w:hanging="1"/>
              <w:jc w:val="center"/>
              <w:rPr>
                <w:b/>
                <w:sz w:val="18"/>
              </w:rPr>
            </w:pPr>
            <w:r>
              <w:rPr>
                <w:b/>
                <w:color w:val="231F20"/>
                <w:w w:val="75"/>
                <w:sz w:val="18"/>
              </w:rPr>
              <w:t>Describes Completely</w:t>
            </w:r>
          </w:p>
        </w:tc>
      </w:tr>
      <w:tr w:rsidR="00305508" w:rsidTr="007C06F2">
        <w:trPr>
          <w:trHeight w:val="996"/>
        </w:trPr>
        <w:tc>
          <w:tcPr>
            <w:tcW w:w="3633" w:type="dxa"/>
            <w:vAlign w:val="center"/>
          </w:tcPr>
          <w:p w:rsidR="00305508" w:rsidRDefault="00305508" w:rsidP="004B4DEF">
            <w:pPr>
              <w:pStyle w:val="TableParagraph"/>
              <w:spacing w:line="264" w:lineRule="auto"/>
              <w:ind w:left="86" w:right="152"/>
            </w:pPr>
            <w:r>
              <w:rPr>
                <w:color w:val="231F20"/>
              </w:rPr>
              <w:t>Our board ensures that there is an effective and on-going planning process in place.</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96"/>
        </w:trPr>
        <w:tc>
          <w:tcPr>
            <w:tcW w:w="3633" w:type="dxa"/>
            <w:vAlign w:val="center"/>
          </w:tcPr>
          <w:p w:rsidR="00305508" w:rsidRDefault="00305508" w:rsidP="004B4DEF">
            <w:pPr>
              <w:pStyle w:val="TableParagraph"/>
              <w:spacing w:line="264" w:lineRule="auto"/>
              <w:ind w:left="86" w:right="168"/>
            </w:pPr>
            <w:r>
              <w:rPr>
                <w:color w:val="231F20"/>
              </w:rPr>
              <w:t>Our board “owns” the organization’s strategy to achieve our mission.</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96"/>
        </w:trPr>
        <w:tc>
          <w:tcPr>
            <w:tcW w:w="3633" w:type="dxa"/>
            <w:vAlign w:val="center"/>
          </w:tcPr>
          <w:p w:rsidR="00305508" w:rsidRDefault="00305508" w:rsidP="004B4DEF">
            <w:pPr>
              <w:pStyle w:val="TableParagraph"/>
              <w:spacing w:line="264" w:lineRule="auto"/>
              <w:ind w:left="86" w:right="164"/>
            </w:pPr>
            <w:r>
              <w:rPr>
                <w:color w:val="231F20"/>
              </w:rPr>
              <w:t>Our board regularly addresses the risks that could send our ministry over the cliff.</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96"/>
        </w:trPr>
        <w:tc>
          <w:tcPr>
            <w:tcW w:w="3633" w:type="dxa"/>
            <w:vAlign w:val="center"/>
          </w:tcPr>
          <w:p w:rsidR="00305508" w:rsidRDefault="00305508" w:rsidP="004B4DEF">
            <w:pPr>
              <w:pStyle w:val="TableParagraph"/>
              <w:spacing w:line="264" w:lineRule="auto"/>
              <w:ind w:left="86"/>
            </w:pPr>
            <w:r>
              <w:rPr>
                <w:color w:val="231F20"/>
              </w:rPr>
              <w:t>Our board reviews program reports that address measurements and ministry outcomes.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bl>
    <w:p w:rsidR="00305508" w:rsidRDefault="00305508" w:rsidP="00305508">
      <w:r>
        <w:br w:type="page"/>
      </w:r>
    </w:p>
    <w:p w:rsidR="00305508" w:rsidRPr="005540AE"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rsidRPr="005540AE">
        <w:rPr>
          <w:rFonts w:ascii="MS PMincho" w:hAnsi="MS PMincho"/>
          <w:color w:val="231F20"/>
          <w:spacing w:val="1"/>
          <w:sz w:val="28"/>
          <w:szCs w:val="28"/>
          <w:u w:val="single"/>
        </w:rPr>
        <w:lastRenderedPageBreak/>
        <w:t>✦</w:t>
      </w:r>
      <w:r w:rsidRPr="005540AE">
        <w:rPr>
          <w:rFonts w:ascii="Helvetica" w:hAnsi="Helvetica"/>
          <w:b/>
          <w:bCs/>
          <w:color w:val="231F20"/>
          <w:sz w:val="24"/>
          <w:szCs w:val="24"/>
          <w:u w:val="single"/>
        </w:rPr>
        <w:t xml:space="preserve"> 9. </w:t>
      </w:r>
      <w:r w:rsidRPr="007C06F2">
        <w:rPr>
          <w:rFonts w:ascii="Helvetica" w:hAnsi="Helvetica"/>
          <w:b/>
          <w:bCs/>
          <w:color w:val="231F20"/>
          <w:sz w:val="24"/>
          <w:szCs w:val="24"/>
          <w:u w:val="single"/>
        </w:rPr>
        <w:t>Sustainability</w:t>
      </w:r>
      <w:r w:rsidRPr="005540AE">
        <w:rPr>
          <w:rFonts w:ascii="Helvetica" w:hAnsi="Helvetica"/>
          <w:b/>
          <w:bCs/>
          <w:color w:val="231F20"/>
          <w:spacing w:val="-4"/>
          <w:sz w:val="24"/>
          <w:szCs w:val="24"/>
          <w:u w:val="single"/>
        </w:rPr>
        <w:t xml:space="preserve">, </w:t>
      </w:r>
      <w:r w:rsidRPr="005540AE">
        <w:rPr>
          <w:rFonts w:ascii="Helvetica" w:hAnsi="Helvetica"/>
          <w:b/>
          <w:bCs/>
          <w:color w:val="231F20"/>
          <w:sz w:val="24"/>
          <w:szCs w:val="24"/>
          <w:u w:val="single"/>
        </w:rPr>
        <w:t>Financial and Fiduciary</w:t>
      </w:r>
      <w:r w:rsidRPr="005540AE">
        <w:rPr>
          <w:rFonts w:ascii="Helvetica" w:hAnsi="Helvetica"/>
          <w:b/>
          <w:bCs/>
          <w:color w:val="231F20"/>
          <w:spacing w:val="-40"/>
          <w:sz w:val="24"/>
          <w:szCs w:val="24"/>
          <w:u w:val="single"/>
        </w:rPr>
        <w:t xml:space="preserve"> </w:t>
      </w:r>
      <w:r w:rsidRPr="005540AE">
        <w:rPr>
          <w:rFonts w:ascii="Helvetica" w:hAnsi="Helvetica"/>
          <w:b/>
          <w:bCs/>
          <w:color w:val="231F20"/>
          <w:spacing w:val="-3"/>
          <w:sz w:val="24"/>
          <w:szCs w:val="24"/>
          <w:u w:val="single"/>
        </w:rPr>
        <w:t>Oversight</w:t>
      </w:r>
      <w:r w:rsidRPr="005540AE">
        <w:rPr>
          <w:rFonts w:ascii="Helvetica" w:hAnsi="Helvetica"/>
          <w:b/>
          <w:bCs/>
          <w:color w:val="231F20"/>
          <w:spacing w:val="-3"/>
          <w:sz w:val="24"/>
          <w:szCs w:val="24"/>
          <w:u w:val="single"/>
        </w:rPr>
        <w:tab/>
      </w:r>
    </w:p>
    <w:p w:rsidR="00305508" w:rsidRDefault="00305508" w:rsidP="007C06F2">
      <w:pPr>
        <w:spacing w:before="192" w:line="288" w:lineRule="auto"/>
        <w:ind w:left="810" w:right="542"/>
      </w:pPr>
      <w:r>
        <w:rPr>
          <w:b/>
          <w:color w:val="231F20"/>
        </w:rPr>
        <w:t xml:space="preserve">The board is responsible </w:t>
      </w:r>
      <w:r>
        <w:rPr>
          <w:b/>
          <w:color w:val="231F20"/>
          <w:spacing w:val="-3"/>
        </w:rPr>
        <w:t xml:space="preserve">for </w:t>
      </w:r>
      <w:r>
        <w:rPr>
          <w:b/>
          <w:color w:val="231F20"/>
        </w:rPr>
        <w:t xml:space="preserve">stewarding the organization’s resources and assets. </w:t>
      </w:r>
      <w:r>
        <w:rPr>
          <w:color w:val="231F20"/>
        </w:rPr>
        <w:t xml:space="preserve">This includes ensuring that income is managed </w:t>
      </w:r>
      <w:r>
        <w:rPr>
          <w:color w:val="231F20"/>
          <w:spacing w:val="-4"/>
        </w:rPr>
        <w:t xml:space="preserve">wisely, </w:t>
      </w:r>
      <w:r>
        <w:rPr>
          <w:color w:val="231F20"/>
        </w:rPr>
        <w:t xml:space="preserve">financial guidelines are established and adhered </w:t>
      </w:r>
      <w:r>
        <w:rPr>
          <w:color w:val="231F20"/>
          <w:spacing w:val="-3"/>
        </w:rPr>
        <w:t xml:space="preserve">to, </w:t>
      </w:r>
      <w:r>
        <w:rPr>
          <w:color w:val="231F20"/>
        </w:rPr>
        <w:t>and the organization is properly reporting sources and uses of funds. It also includes making sure the organization is complying with local, state, and federal requirements.</w:t>
      </w:r>
    </w:p>
    <w:p w:rsidR="00305508" w:rsidRPr="007C06F2" w:rsidRDefault="00305508" w:rsidP="007C06F2">
      <w:pPr>
        <w:spacing w:before="120"/>
        <w:ind w:left="806"/>
        <w:rPr>
          <w:i/>
          <w:sz w:val="20"/>
          <w:szCs w:val="20"/>
        </w:rPr>
      </w:pPr>
      <w:r w:rsidRPr="007C06F2">
        <w:rPr>
          <w:i/>
          <w:color w:val="231F20"/>
          <w:sz w:val="20"/>
          <w:szCs w:val="20"/>
        </w:rPr>
        <w:t>For each statement, please indicate how much you agree, on a scale of 1 to 7, with 7 being “Describes Completely” and 1 being, “Does Not Describe At All.”</w:t>
      </w:r>
      <w:r w:rsidRPr="007C06F2">
        <w:rPr>
          <w:i/>
          <w:color w:val="231F20"/>
          <w:sz w:val="20"/>
          <w:szCs w:val="20"/>
        </w:rPr>
        <w:br/>
      </w:r>
    </w:p>
    <w:p w:rsidR="00305508" w:rsidRDefault="00305508" w:rsidP="00305508">
      <w:pPr>
        <w:pStyle w:val="BodyText"/>
        <w:spacing w:before="8"/>
        <w:rPr>
          <w:i w:val="0"/>
          <w:sz w:val="6"/>
        </w:rPr>
      </w:pPr>
    </w:p>
    <w:tbl>
      <w:tblPr>
        <w:tblW w:w="8868" w:type="dxa"/>
        <w:tblInd w:w="795" w:type="dxa"/>
        <w:tblBorders>
          <w:top w:val="single" w:sz="12" w:space="0" w:color="939598"/>
          <w:left w:val="single" w:sz="12" w:space="0" w:color="939598"/>
          <w:bottom w:val="single" w:sz="12" w:space="0" w:color="939598"/>
          <w:right w:val="single" w:sz="12" w:space="0" w:color="939598"/>
          <w:insideH w:val="single" w:sz="12" w:space="0" w:color="939598"/>
          <w:insideV w:val="single" w:sz="12" w:space="0" w:color="939598"/>
        </w:tblBorders>
        <w:tblLayout w:type="fixed"/>
        <w:tblCellMar>
          <w:left w:w="0" w:type="dxa"/>
          <w:right w:w="0" w:type="dxa"/>
        </w:tblCellMar>
        <w:tblLook w:val="01E0" w:firstRow="1" w:lastRow="1" w:firstColumn="1" w:lastColumn="1" w:noHBand="0" w:noVBand="0"/>
      </w:tblPr>
      <w:tblGrid>
        <w:gridCol w:w="3633"/>
        <w:gridCol w:w="945"/>
        <w:gridCol w:w="669"/>
        <w:gridCol w:w="669"/>
        <w:gridCol w:w="669"/>
        <w:gridCol w:w="669"/>
        <w:gridCol w:w="669"/>
        <w:gridCol w:w="945"/>
      </w:tblGrid>
      <w:tr w:rsidR="00305508" w:rsidTr="007C06F2">
        <w:trPr>
          <w:trHeight w:val="875"/>
        </w:trPr>
        <w:tc>
          <w:tcPr>
            <w:tcW w:w="3633" w:type="dxa"/>
            <w:shd w:val="clear" w:color="auto" w:fill="EBEBEC"/>
          </w:tcPr>
          <w:p w:rsidR="00305508" w:rsidRDefault="00305508" w:rsidP="004B4DEF">
            <w:pPr>
              <w:pStyle w:val="TableParagraph"/>
              <w:spacing w:before="185" w:line="295" w:lineRule="auto"/>
              <w:ind w:left="87"/>
              <w:rPr>
                <w:b/>
              </w:rPr>
            </w:pPr>
            <w:r>
              <w:rPr>
                <w:b/>
                <w:color w:val="231F20"/>
              </w:rPr>
              <w:t>Sustainability, Financial and Fiduciary Oversight</w:t>
            </w:r>
          </w:p>
        </w:tc>
        <w:tc>
          <w:tcPr>
            <w:tcW w:w="945" w:type="dxa"/>
            <w:shd w:val="clear" w:color="auto" w:fill="EBEBEC"/>
          </w:tcPr>
          <w:p w:rsidR="00305508" w:rsidRDefault="00305508" w:rsidP="004B4DEF">
            <w:pPr>
              <w:pStyle w:val="TableParagraph"/>
              <w:spacing w:before="18"/>
              <w:ind w:left="23"/>
              <w:jc w:val="center"/>
              <w:rPr>
                <w:b/>
                <w:sz w:val="20"/>
              </w:rPr>
            </w:pPr>
            <w:r>
              <w:rPr>
                <w:b/>
                <w:color w:val="231F20"/>
                <w:sz w:val="20"/>
              </w:rPr>
              <w:t>1</w:t>
            </w:r>
          </w:p>
          <w:p w:rsidR="00305508" w:rsidRDefault="00305508" w:rsidP="004B4DEF">
            <w:pPr>
              <w:pStyle w:val="TableParagraph"/>
              <w:spacing w:line="210" w:lineRule="exact"/>
              <w:ind w:left="153" w:right="128"/>
              <w:jc w:val="center"/>
              <w:rPr>
                <w:b/>
                <w:sz w:val="18"/>
              </w:rPr>
            </w:pPr>
            <w:r>
              <w:rPr>
                <w:b/>
                <w:color w:val="231F20"/>
                <w:w w:val="75"/>
                <w:sz w:val="18"/>
              </w:rPr>
              <w:t xml:space="preserve">Does Not Describe </w:t>
            </w:r>
            <w:r>
              <w:rPr>
                <w:b/>
                <w:color w:val="231F20"/>
                <w:w w:val="85"/>
                <w:sz w:val="18"/>
              </w:rPr>
              <w:t>At All</w:t>
            </w:r>
          </w:p>
        </w:tc>
        <w:tc>
          <w:tcPr>
            <w:tcW w:w="669" w:type="dxa"/>
            <w:shd w:val="clear" w:color="auto" w:fill="EBEBEC"/>
          </w:tcPr>
          <w:p w:rsidR="00305508" w:rsidRDefault="00305508" w:rsidP="004B4DEF">
            <w:pPr>
              <w:pStyle w:val="TableParagraph"/>
              <w:spacing w:before="2"/>
              <w:rPr>
                <w:i/>
                <w:sz w:val="32"/>
              </w:rPr>
            </w:pPr>
          </w:p>
          <w:p w:rsidR="00305508" w:rsidRDefault="00305508" w:rsidP="004B4DEF">
            <w:pPr>
              <w:pStyle w:val="TableParagraph"/>
              <w:ind w:left="21"/>
              <w:jc w:val="center"/>
              <w:rPr>
                <w:b/>
              </w:rPr>
            </w:pPr>
            <w:r>
              <w:rPr>
                <w:b/>
                <w:color w:val="231F20"/>
              </w:rPr>
              <w:t>2</w:t>
            </w:r>
          </w:p>
        </w:tc>
        <w:tc>
          <w:tcPr>
            <w:tcW w:w="669" w:type="dxa"/>
            <w:shd w:val="clear" w:color="auto" w:fill="EBEBEC"/>
          </w:tcPr>
          <w:p w:rsidR="00305508" w:rsidRDefault="00305508" w:rsidP="004B4DEF">
            <w:pPr>
              <w:pStyle w:val="TableParagraph"/>
              <w:spacing w:before="2"/>
              <w:rPr>
                <w:i/>
                <w:sz w:val="32"/>
              </w:rPr>
            </w:pPr>
          </w:p>
          <w:p w:rsidR="00305508" w:rsidRDefault="00305508" w:rsidP="004B4DEF">
            <w:pPr>
              <w:pStyle w:val="TableParagraph"/>
              <w:ind w:left="19"/>
              <w:jc w:val="center"/>
              <w:rPr>
                <w:b/>
              </w:rPr>
            </w:pPr>
            <w:r>
              <w:rPr>
                <w:b/>
                <w:color w:val="231F20"/>
              </w:rPr>
              <w:t>3</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7"/>
              <w:jc w:val="center"/>
              <w:rPr>
                <w:b/>
              </w:rPr>
            </w:pPr>
            <w:r>
              <w:rPr>
                <w:b/>
                <w:color w:val="231F20"/>
              </w:rPr>
              <w:t>4</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5"/>
              <w:jc w:val="center"/>
              <w:rPr>
                <w:b/>
              </w:rPr>
            </w:pPr>
            <w:r>
              <w:rPr>
                <w:b/>
                <w:color w:val="231F20"/>
              </w:rPr>
              <w:t>5</w:t>
            </w:r>
          </w:p>
        </w:tc>
        <w:tc>
          <w:tcPr>
            <w:tcW w:w="669" w:type="dxa"/>
            <w:shd w:val="clear" w:color="auto" w:fill="EBEBEC"/>
          </w:tcPr>
          <w:p w:rsidR="00305508" w:rsidRDefault="00305508" w:rsidP="004B4DEF">
            <w:pPr>
              <w:pStyle w:val="TableParagraph"/>
              <w:spacing w:before="3"/>
              <w:rPr>
                <w:i/>
                <w:sz w:val="32"/>
              </w:rPr>
            </w:pPr>
          </w:p>
          <w:p w:rsidR="00305508" w:rsidRDefault="00305508" w:rsidP="004B4DEF">
            <w:pPr>
              <w:pStyle w:val="TableParagraph"/>
              <w:ind w:left="13"/>
              <w:jc w:val="center"/>
              <w:rPr>
                <w:b/>
              </w:rPr>
            </w:pPr>
            <w:r>
              <w:rPr>
                <w:b/>
                <w:color w:val="231F20"/>
              </w:rPr>
              <w:t>6</w:t>
            </w:r>
          </w:p>
        </w:tc>
        <w:tc>
          <w:tcPr>
            <w:tcW w:w="945" w:type="dxa"/>
            <w:shd w:val="clear" w:color="auto" w:fill="EBEBEC"/>
          </w:tcPr>
          <w:p w:rsidR="00305508" w:rsidRDefault="00305508" w:rsidP="004B4DEF">
            <w:pPr>
              <w:pStyle w:val="TableParagraph"/>
              <w:spacing w:before="125"/>
              <w:ind w:left="12"/>
              <w:jc w:val="center"/>
              <w:rPr>
                <w:b/>
                <w:sz w:val="20"/>
              </w:rPr>
            </w:pPr>
            <w:r>
              <w:rPr>
                <w:b/>
                <w:color w:val="231F20"/>
                <w:sz w:val="20"/>
              </w:rPr>
              <w:t>7</w:t>
            </w:r>
          </w:p>
          <w:p w:rsidR="00305508" w:rsidRDefault="00305508" w:rsidP="004B4DEF">
            <w:pPr>
              <w:pStyle w:val="TableParagraph"/>
              <w:spacing w:before="26" w:line="280" w:lineRule="auto"/>
              <w:ind w:left="99" w:right="85" w:hanging="1"/>
              <w:jc w:val="center"/>
              <w:rPr>
                <w:b/>
                <w:sz w:val="18"/>
              </w:rPr>
            </w:pPr>
            <w:r>
              <w:rPr>
                <w:b/>
                <w:color w:val="231F20"/>
                <w:w w:val="75"/>
                <w:sz w:val="18"/>
              </w:rPr>
              <w:t>Describes Completely</w:t>
            </w:r>
          </w:p>
        </w:tc>
      </w:tr>
      <w:tr w:rsidR="00305508" w:rsidTr="007C06F2">
        <w:trPr>
          <w:trHeight w:val="986"/>
        </w:trPr>
        <w:tc>
          <w:tcPr>
            <w:tcW w:w="3633" w:type="dxa"/>
            <w:vAlign w:val="center"/>
          </w:tcPr>
          <w:p w:rsidR="00305508" w:rsidRDefault="00305508" w:rsidP="004B4DEF">
            <w:pPr>
              <w:pStyle w:val="TableParagraph"/>
              <w:spacing w:line="264" w:lineRule="auto"/>
              <w:ind w:left="86" w:right="293"/>
            </w:pPr>
            <w:r>
              <w:rPr>
                <w:color w:val="231F20"/>
              </w:rPr>
              <w:t>Our board ensures that there are adequate financial resources to achieve the mission.</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502"/>
        </w:trPr>
        <w:tc>
          <w:tcPr>
            <w:tcW w:w="3633" w:type="dxa"/>
            <w:vAlign w:val="center"/>
          </w:tcPr>
          <w:p w:rsidR="00305508" w:rsidRDefault="00305508" w:rsidP="004B4DEF">
            <w:pPr>
              <w:pStyle w:val="TableParagraph"/>
              <w:spacing w:line="264" w:lineRule="auto"/>
              <w:ind w:left="86" w:right="403"/>
            </w:pPr>
            <w:r>
              <w:rPr>
                <w:color w:val="231F20"/>
              </w:rPr>
              <w:t>Our board is competent in protecting organizational assets and providing proper financial oversight to ensure our sustainability.</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1521"/>
        </w:trPr>
        <w:tc>
          <w:tcPr>
            <w:tcW w:w="3633" w:type="dxa"/>
            <w:vAlign w:val="center"/>
          </w:tcPr>
          <w:p w:rsidR="00305508" w:rsidRDefault="00305508" w:rsidP="004B4DEF">
            <w:pPr>
              <w:pStyle w:val="TableParagraph"/>
              <w:spacing w:line="264" w:lineRule="auto"/>
              <w:ind w:left="85" w:right="147"/>
            </w:pPr>
            <w:r>
              <w:rPr>
                <w:color w:val="231F20"/>
              </w:rPr>
              <w:t>Our board monitors the organization’s compliance with all applicable local, state, and federal laws and regulations that govern our operations.</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r w:rsidR="00305508" w:rsidTr="007C06F2">
        <w:trPr>
          <w:trHeight w:val="986"/>
        </w:trPr>
        <w:tc>
          <w:tcPr>
            <w:tcW w:w="3633" w:type="dxa"/>
            <w:vAlign w:val="center"/>
          </w:tcPr>
          <w:p w:rsidR="00305508" w:rsidRDefault="00305508" w:rsidP="004B4DEF">
            <w:pPr>
              <w:pStyle w:val="TableParagraph"/>
              <w:spacing w:line="264" w:lineRule="auto"/>
              <w:ind w:left="85" w:right="380"/>
            </w:pPr>
            <w:r>
              <w:rPr>
                <w:color w:val="231F20"/>
              </w:rPr>
              <w:t>Our board has the information, including financial information, it needs to govern well.</w:t>
            </w:r>
          </w:p>
        </w:tc>
        <w:tc>
          <w:tcPr>
            <w:tcW w:w="945"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669" w:type="dxa"/>
            <w:vAlign w:val="center"/>
          </w:tcPr>
          <w:p w:rsidR="00305508" w:rsidRDefault="00305508" w:rsidP="004B4DEF">
            <w:pPr>
              <w:pStyle w:val="TableParagraph"/>
              <w:jc w:val="center"/>
              <w:rPr>
                <w:rFonts w:ascii="Times New Roman"/>
                <w:sz w:val="20"/>
              </w:rPr>
            </w:pPr>
          </w:p>
        </w:tc>
        <w:tc>
          <w:tcPr>
            <w:tcW w:w="945" w:type="dxa"/>
            <w:vAlign w:val="center"/>
          </w:tcPr>
          <w:p w:rsidR="00305508" w:rsidRDefault="00305508" w:rsidP="004B4DEF">
            <w:pPr>
              <w:pStyle w:val="TableParagraph"/>
              <w:jc w:val="center"/>
              <w:rPr>
                <w:rFonts w:ascii="Times New Roman"/>
                <w:sz w:val="20"/>
              </w:rPr>
            </w:pPr>
          </w:p>
        </w:tc>
      </w:tr>
    </w:tbl>
    <w:p w:rsidR="00305508" w:rsidRDefault="00305508" w:rsidP="00305508">
      <w:pPr>
        <w:tabs>
          <w:tab w:val="left" w:pos="1973"/>
          <w:tab w:val="left" w:pos="1974"/>
        </w:tabs>
        <w:spacing w:before="80"/>
      </w:pPr>
    </w:p>
    <w:p w:rsidR="00305508" w:rsidRDefault="00305508" w:rsidP="00305508">
      <w:pPr>
        <w:tabs>
          <w:tab w:val="left" w:pos="1973"/>
          <w:tab w:val="left" w:pos="1974"/>
        </w:tabs>
        <w:spacing w:before="80"/>
      </w:pPr>
    </w:p>
    <w:p w:rsidR="00305508" w:rsidRDefault="00305508" w:rsidP="00305508">
      <w:pPr>
        <w:tabs>
          <w:tab w:val="left" w:pos="1973"/>
          <w:tab w:val="left" w:pos="1974"/>
        </w:tabs>
        <w:spacing w:before="80"/>
      </w:pPr>
    </w:p>
    <w:p w:rsidR="009549A7" w:rsidRPr="005540AE" w:rsidRDefault="00305508" w:rsidP="007C06F2">
      <w:pPr>
        <w:pStyle w:val="Heading1"/>
        <w:keepNext w:val="0"/>
        <w:keepLines w:val="0"/>
        <w:tabs>
          <w:tab w:val="left" w:leader="underscore" w:pos="1222"/>
          <w:tab w:val="left" w:pos="10170"/>
        </w:tabs>
        <w:spacing w:before="183"/>
        <w:ind w:left="180"/>
        <w:rPr>
          <w:rFonts w:ascii="Helvetica" w:hAnsi="Helvetica"/>
          <w:b/>
          <w:bCs/>
          <w:sz w:val="24"/>
          <w:szCs w:val="24"/>
          <w:u w:val="single"/>
        </w:rPr>
      </w:pPr>
      <w:r>
        <w:br w:type="page"/>
      </w:r>
      <w:r w:rsidR="009549A7" w:rsidRPr="005540AE">
        <w:rPr>
          <w:rFonts w:ascii="MS PMincho" w:hAnsi="MS PMincho"/>
          <w:color w:val="231F20"/>
          <w:spacing w:val="1"/>
          <w:sz w:val="28"/>
          <w:szCs w:val="28"/>
          <w:u w:val="single"/>
        </w:rPr>
        <w:lastRenderedPageBreak/>
        <w:t>✦</w:t>
      </w:r>
      <w:r w:rsidR="009549A7" w:rsidRPr="005540AE">
        <w:rPr>
          <w:rFonts w:ascii="Helvetica" w:hAnsi="Helvetica"/>
          <w:b/>
          <w:bCs/>
          <w:color w:val="231F20"/>
          <w:spacing w:val="1"/>
          <w:sz w:val="24"/>
          <w:szCs w:val="24"/>
          <w:u w:val="single"/>
        </w:rPr>
        <w:t xml:space="preserve">10. </w:t>
      </w:r>
      <w:r w:rsidR="009549A7" w:rsidRPr="005540AE">
        <w:rPr>
          <w:rFonts w:ascii="Helvetica" w:hAnsi="Helvetica"/>
          <w:b/>
          <w:bCs/>
          <w:color w:val="231F20"/>
          <w:spacing w:val="-8"/>
          <w:sz w:val="24"/>
          <w:szCs w:val="24"/>
          <w:u w:val="single"/>
        </w:rPr>
        <w:t xml:space="preserve">Tools </w:t>
      </w:r>
      <w:r w:rsidR="009549A7" w:rsidRPr="005540AE">
        <w:rPr>
          <w:rFonts w:ascii="Helvetica" w:hAnsi="Helvetica"/>
          <w:b/>
          <w:bCs/>
          <w:color w:val="231F20"/>
          <w:sz w:val="24"/>
          <w:szCs w:val="24"/>
          <w:u w:val="single"/>
        </w:rPr>
        <w:t xml:space="preserve">and </w:t>
      </w:r>
      <w:r w:rsidR="009549A7" w:rsidRPr="005540AE">
        <w:rPr>
          <w:rFonts w:ascii="Helvetica" w:hAnsi="Helvetica"/>
          <w:b/>
          <w:bCs/>
          <w:color w:val="231F20"/>
          <w:spacing w:val="-5"/>
          <w:sz w:val="24"/>
          <w:szCs w:val="24"/>
          <w:u w:val="single"/>
        </w:rPr>
        <w:t xml:space="preserve">Templates: </w:t>
      </w:r>
      <w:r w:rsidR="009549A7" w:rsidRPr="005540AE">
        <w:rPr>
          <w:rFonts w:ascii="Helvetica" w:hAnsi="Helvetica"/>
          <w:b/>
          <w:bCs/>
          <w:color w:val="231F20"/>
          <w:sz w:val="24"/>
          <w:szCs w:val="24"/>
          <w:u w:val="single"/>
        </w:rPr>
        <w:t>Board Best</w:t>
      </w:r>
      <w:r w:rsidR="009549A7" w:rsidRPr="005540AE">
        <w:rPr>
          <w:rFonts w:ascii="Helvetica" w:hAnsi="Helvetica"/>
          <w:b/>
          <w:bCs/>
          <w:color w:val="231F20"/>
          <w:spacing w:val="20"/>
          <w:sz w:val="24"/>
          <w:szCs w:val="24"/>
          <w:u w:val="single"/>
        </w:rPr>
        <w:t xml:space="preserve"> </w:t>
      </w:r>
      <w:r w:rsidR="009549A7" w:rsidRPr="005540AE">
        <w:rPr>
          <w:rFonts w:ascii="Helvetica" w:hAnsi="Helvetica"/>
          <w:b/>
          <w:bCs/>
          <w:color w:val="231F20"/>
          <w:spacing w:val="-2"/>
          <w:sz w:val="24"/>
          <w:szCs w:val="24"/>
          <w:u w:val="single"/>
        </w:rPr>
        <w:t>Practices</w:t>
      </w:r>
      <w:r w:rsidR="009549A7" w:rsidRPr="005540AE">
        <w:rPr>
          <w:rFonts w:ascii="Helvetica" w:hAnsi="Helvetica"/>
          <w:b/>
          <w:bCs/>
          <w:color w:val="231F20"/>
          <w:spacing w:val="-2"/>
          <w:sz w:val="24"/>
          <w:szCs w:val="24"/>
          <w:u w:val="single"/>
        </w:rPr>
        <w:tab/>
      </w:r>
    </w:p>
    <w:p w:rsidR="009549A7" w:rsidRPr="00E74DE0" w:rsidRDefault="009549A7" w:rsidP="009549A7">
      <w:pPr>
        <w:pStyle w:val="BodyText"/>
        <w:rPr>
          <w:b/>
          <w:bCs/>
          <w:sz w:val="24"/>
          <w:szCs w:val="24"/>
        </w:rPr>
      </w:pPr>
    </w:p>
    <w:p w:rsidR="009549A7" w:rsidRPr="00D7323B" w:rsidRDefault="009549A7" w:rsidP="007C06F2">
      <w:pPr>
        <w:pStyle w:val="Heading2"/>
        <w:ind w:left="540"/>
        <w:rPr>
          <w:b w:val="0"/>
          <w:sz w:val="24"/>
          <w:szCs w:val="24"/>
        </w:rPr>
      </w:pPr>
      <w:r w:rsidRPr="00746991">
        <w:rPr>
          <w:color w:val="FFFFFF"/>
          <w:sz w:val="24"/>
          <w:szCs w:val="24"/>
          <w:shd w:val="clear" w:color="auto" w:fill="325A8B"/>
        </w:rPr>
        <w:t xml:space="preserve">  PART 1</w:t>
      </w:r>
      <w:r>
        <w:rPr>
          <w:color w:val="FFFFFF"/>
          <w:sz w:val="24"/>
          <w:szCs w:val="24"/>
          <w:shd w:val="clear" w:color="auto" w:fill="325A8B"/>
        </w:rPr>
        <w:t>: </w:t>
      </w:r>
      <w:r>
        <w:rPr>
          <w:color w:val="231F20"/>
          <w:sz w:val="24"/>
          <w:szCs w:val="24"/>
        </w:rPr>
        <w:t xml:space="preserve">  T</w:t>
      </w:r>
      <w:r w:rsidRPr="00D7323B">
        <w:rPr>
          <w:color w:val="231F20"/>
          <w:sz w:val="24"/>
          <w:szCs w:val="24"/>
        </w:rPr>
        <w:t>he Board’s Role with the CEO</w:t>
      </w:r>
    </w:p>
    <w:p w:rsidR="009549A7" w:rsidRDefault="009549A7" w:rsidP="007C06F2">
      <w:pPr>
        <w:spacing w:before="240" w:line="288" w:lineRule="auto"/>
        <w:ind w:left="900" w:right="454"/>
      </w:pPr>
      <w:r>
        <w:rPr>
          <w:b/>
          <w:noProof/>
          <w:color w:val="231F20"/>
        </w:rPr>
        <mc:AlternateContent>
          <mc:Choice Requires="wps">
            <w:drawing>
              <wp:anchor distT="0" distB="0" distL="114300" distR="114300" simplePos="0" relativeHeight="251667456" behindDoc="0" locked="0" layoutInCell="1" allowOverlap="1">
                <wp:simplePos x="0" y="0"/>
                <wp:positionH relativeFrom="column">
                  <wp:posOffset>344805</wp:posOffset>
                </wp:positionH>
                <wp:positionV relativeFrom="paragraph">
                  <wp:posOffset>39860</wp:posOffset>
                </wp:positionV>
                <wp:extent cx="6191632" cy="0"/>
                <wp:effectExtent l="0" t="0" r="6350" b="12700"/>
                <wp:wrapNone/>
                <wp:docPr id="5" name="Straight Connector 5"/>
                <wp:cNvGraphicFramePr/>
                <a:graphic xmlns:a="http://schemas.openxmlformats.org/drawingml/2006/main">
                  <a:graphicData uri="http://schemas.microsoft.com/office/word/2010/wordprocessingShape">
                    <wps:wsp>
                      <wps:cNvCnPr/>
                      <wps:spPr>
                        <a:xfrm>
                          <a:off x="0" y="0"/>
                          <a:ext cx="61916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0F359"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15pt" to="514.7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" strokecolor="black [3213]"/>
            </w:pict>
          </mc:Fallback>
        </mc:AlternateContent>
      </w:r>
      <w:r>
        <w:rPr>
          <w:b/>
          <w:color w:val="231F20"/>
        </w:rPr>
        <w:t xml:space="preserve">So they don’t have to “re-invent the wheel,” many boards look for tools and templates that other nonprofit boards have found helpful—and then each board customizes the templates to their unique situation. </w:t>
      </w:r>
      <w:r>
        <w:rPr>
          <w:color w:val="231F20"/>
        </w:rPr>
        <w:t>(One size doesn’t fit all.)</w:t>
      </w:r>
    </w:p>
    <w:p w:rsidR="009549A7" w:rsidRPr="007C06F2" w:rsidRDefault="009549A7" w:rsidP="007C06F2">
      <w:pPr>
        <w:pStyle w:val="BodyText"/>
        <w:spacing w:before="120"/>
        <w:ind w:left="907"/>
        <w:rPr>
          <w:i w:val="0"/>
          <w:iCs/>
          <w:sz w:val="22"/>
          <w:szCs w:val="22"/>
        </w:rPr>
      </w:pPr>
      <w:r w:rsidRPr="007C06F2">
        <w:rPr>
          <w:i w:val="0"/>
          <w:iCs/>
          <w:color w:val="231F20"/>
          <w:sz w:val="22"/>
          <w:szCs w:val="22"/>
        </w:rPr>
        <w:t>Below is a list of frequently used tools and templates that embody one or more of the most common board best practices.</w:t>
      </w:r>
    </w:p>
    <w:p w:rsidR="009549A7" w:rsidRPr="007C06F2" w:rsidRDefault="009549A7" w:rsidP="007C06F2">
      <w:pPr>
        <w:spacing w:before="120"/>
        <w:ind w:left="907"/>
        <w:rPr>
          <w:i/>
          <w:color w:val="231F20"/>
          <w:sz w:val="20"/>
          <w:szCs w:val="20"/>
        </w:rPr>
      </w:pPr>
      <w:r w:rsidRPr="007C06F2">
        <w:rPr>
          <w:i/>
          <w:color w:val="231F20"/>
          <w:sz w:val="20"/>
          <w:szCs w:val="20"/>
        </w:rPr>
        <w:t>Check YES or NO if your board is currently using the following tools and/or templates (or a variation of the template).</w:t>
      </w:r>
    </w:p>
    <w:p w:rsidR="009549A7" w:rsidRDefault="009549A7" w:rsidP="009549A7">
      <w:pPr>
        <w:ind w:left="1530"/>
        <w:rPr>
          <w:i/>
          <w:color w:val="231F20"/>
        </w:rPr>
      </w:pPr>
    </w:p>
    <w:tbl>
      <w:tblPr>
        <w:tblW w:w="8924" w:type="dxa"/>
        <w:tblInd w:w="8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5660"/>
        <w:gridCol w:w="816"/>
        <w:gridCol w:w="816"/>
        <w:gridCol w:w="816"/>
        <w:gridCol w:w="816"/>
      </w:tblGrid>
      <w:tr w:rsidR="009549A7" w:rsidTr="007C06F2">
        <w:trPr>
          <w:trHeight w:val="617"/>
        </w:trPr>
        <w:tc>
          <w:tcPr>
            <w:tcW w:w="5660" w:type="dxa"/>
            <w:shd w:val="clear" w:color="auto" w:fill="EBEBEC"/>
            <w:vAlign w:val="center"/>
          </w:tcPr>
          <w:p w:rsidR="009549A7" w:rsidRDefault="009549A7" w:rsidP="004B4DEF">
            <w:pPr>
              <w:pStyle w:val="TableParagraph"/>
              <w:spacing w:before="1"/>
              <w:ind w:left="88"/>
              <w:rPr>
                <w:b/>
              </w:rPr>
            </w:pPr>
            <w:r>
              <w:rPr>
                <w:b/>
                <w:color w:val="231F20"/>
              </w:rPr>
              <w:t>Tools and Templates: Board Best Practices</w:t>
            </w:r>
          </w:p>
        </w:tc>
        <w:tc>
          <w:tcPr>
            <w:tcW w:w="816" w:type="dxa"/>
            <w:shd w:val="clear" w:color="auto" w:fill="EBEBEC"/>
            <w:vAlign w:val="center"/>
          </w:tcPr>
          <w:p w:rsidR="009549A7" w:rsidRDefault="009549A7" w:rsidP="004B4DEF">
            <w:pPr>
              <w:pStyle w:val="TableParagraph"/>
              <w:ind w:left="-27"/>
              <w:jc w:val="center"/>
              <w:rPr>
                <w:b/>
              </w:rPr>
            </w:pPr>
            <w:r>
              <w:rPr>
                <w:b/>
                <w:color w:val="231F20"/>
              </w:rPr>
              <w:t>Yes</w:t>
            </w:r>
          </w:p>
        </w:tc>
        <w:tc>
          <w:tcPr>
            <w:tcW w:w="816" w:type="dxa"/>
            <w:shd w:val="clear" w:color="auto" w:fill="EBEBEC"/>
            <w:vAlign w:val="center"/>
          </w:tcPr>
          <w:p w:rsidR="009549A7" w:rsidRDefault="009549A7" w:rsidP="004B4DEF">
            <w:pPr>
              <w:pStyle w:val="TableParagraph"/>
              <w:ind w:left="-27"/>
              <w:jc w:val="center"/>
              <w:rPr>
                <w:b/>
              </w:rPr>
            </w:pPr>
            <w:r>
              <w:rPr>
                <w:b/>
                <w:color w:val="231F20"/>
              </w:rPr>
              <w:t>No</w:t>
            </w:r>
          </w:p>
        </w:tc>
        <w:tc>
          <w:tcPr>
            <w:tcW w:w="816" w:type="dxa"/>
            <w:shd w:val="clear" w:color="auto" w:fill="EBEBEC"/>
            <w:vAlign w:val="center"/>
          </w:tcPr>
          <w:p w:rsidR="009549A7" w:rsidRDefault="009549A7" w:rsidP="004B4DEF">
            <w:pPr>
              <w:pStyle w:val="TableParagraph"/>
              <w:ind w:left="-27" w:right="-4"/>
              <w:jc w:val="center"/>
              <w:rPr>
                <w:b/>
              </w:rPr>
            </w:pPr>
            <w:r>
              <w:rPr>
                <w:b/>
                <w:color w:val="231F20"/>
              </w:rPr>
              <w:t>Not Sure</w:t>
            </w:r>
          </w:p>
        </w:tc>
        <w:tc>
          <w:tcPr>
            <w:tcW w:w="816" w:type="dxa"/>
            <w:shd w:val="clear" w:color="auto" w:fill="EBEBEC"/>
            <w:vAlign w:val="center"/>
          </w:tcPr>
          <w:p w:rsidR="009549A7" w:rsidRDefault="009549A7" w:rsidP="004B4DEF">
            <w:pPr>
              <w:pStyle w:val="TableParagraph"/>
              <w:ind w:left="-27"/>
              <w:jc w:val="center"/>
              <w:rPr>
                <w:b/>
              </w:rPr>
            </w:pPr>
            <w:r>
              <w:rPr>
                <w:b/>
                <w:color w:val="231F20"/>
              </w:rPr>
              <w:t>N/A</w:t>
            </w:r>
          </w:p>
        </w:tc>
      </w:tr>
      <w:tr w:rsidR="009549A7" w:rsidTr="007C06F2">
        <w:trPr>
          <w:trHeight w:val="1524"/>
        </w:trPr>
        <w:tc>
          <w:tcPr>
            <w:tcW w:w="5660" w:type="dxa"/>
            <w:vAlign w:val="center"/>
          </w:tcPr>
          <w:p w:rsidR="009549A7" w:rsidRDefault="009549A7" w:rsidP="004B4DEF">
            <w:pPr>
              <w:pStyle w:val="TableParagraph"/>
              <w:spacing w:after="22"/>
              <w:ind w:left="86" w:right="195"/>
            </w:pPr>
            <w:r>
              <w:rPr>
                <w:b/>
                <w:color w:val="231F20"/>
              </w:rPr>
              <w:t>CEO’s “5/15” Monthly Board Report</w:t>
            </w:r>
            <w:r>
              <w:rPr>
                <w:color w:val="231F20"/>
              </w:rPr>
              <w:t>. A standardized monthly report from the CEO, updating the board with agreed-upon topics and metrics—and takes just 5 minutes to read and normally just 15 minutes for the CEO to write.</w:t>
            </w: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r>
      <w:tr w:rsidR="009549A7" w:rsidTr="007C06F2">
        <w:trPr>
          <w:trHeight w:val="1262"/>
        </w:trPr>
        <w:tc>
          <w:tcPr>
            <w:tcW w:w="5660" w:type="dxa"/>
            <w:vAlign w:val="center"/>
          </w:tcPr>
          <w:p w:rsidR="009549A7" w:rsidRDefault="009549A7" w:rsidP="004B4DEF">
            <w:pPr>
              <w:pStyle w:val="TableParagraph"/>
              <w:spacing w:after="22"/>
              <w:ind w:left="86" w:right="28"/>
            </w:pPr>
            <w:r>
              <w:rPr>
                <w:b/>
                <w:color w:val="231F20"/>
              </w:rPr>
              <w:t xml:space="preserve">CEO’s Annual S.M.A.R.T. Goals. </w:t>
            </w:r>
            <w:r>
              <w:rPr>
                <w:color w:val="231F20"/>
              </w:rPr>
              <w:t xml:space="preserve">A board-approved </w:t>
            </w:r>
            <w:r>
              <w:rPr>
                <w:color w:val="231F20"/>
              </w:rPr>
              <w:br/>
              <w:t>list of 3 to 5 annual goals for the CEO that meet the “S.M.A.R.T.” test: Specific, Measurable, Achievable, Realistic, Time-related.</w:t>
            </w: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r>
      <w:tr w:rsidR="009549A7" w:rsidTr="007C06F2">
        <w:trPr>
          <w:trHeight w:val="1524"/>
        </w:trPr>
        <w:tc>
          <w:tcPr>
            <w:tcW w:w="5660" w:type="dxa"/>
            <w:vAlign w:val="center"/>
          </w:tcPr>
          <w:p w:rsidR="009549A7" w:rsidRDefault="009549A7" w:rsidP="004B4DEF">
            <w:pPr>
              <w:pStyle w:val="TableParagraph"/>
              <w:spacing w:after="22"/>
              <w:ind w:left="86"/>
              <w:rPr>
                <w:b/>
              </w:rPr>
            </w:pPr>
            <w:r>
              <w:rPr>
                <w:b/>
                <w:color w:val="231F20"/>
              </w:rPr>
              <w:t>CEO’s Monthly Dashboard Report on CEO’s Annual</w:t>
            </w:r>
          </w:p>
          <w:p w:rsidR="009549A7" w:rsidRDefault="009549A7" w:rsidP="004B4DEF">
            <w:pPr>
              <w:pStyle w:val="TableParagraph"/>
              <w:spacing w:after="22"/>
              <w:ind w:left="86" w:right="110"/>
            </w:pPr>
            <w:r>
              <w:rPr>
                <w:b/>
                <w:color w:val="231F20"/>
              </w:rPr>
              <w:t xml:space="preserve">S.M.A.R.T. Goals. </w:t>
            </w:r>
            <w:r>
              <w:rPr>
                <w:color w:val="231F20"/>
              </w:rPr>
              <w:t>A one-page dashboard reporting the year-to-date progress on the CEO’s 3 to 5 annual “S.M.A.R.T.” goals (often color-coded in green, yellow and red).</w:t>
            </w: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r>
      <w:tr w:rsidR="009549A7" w:rsidTr="007C06F2">
        <w:trPr>
          <w:trHeight w:val="796"/>
        </w:trPr>
        <w:tc>
          <w:tcPr>
            <w:tcW w:w="5660" w:type="dxa"/>
            <w:vAlign w:val="center"/>
          </w:tcPr>
          <w:p w:rsidR="009549A7" w:rsidRDefault="009549A7" w:rsidP="004B4DEF">
            <w:pPr>
              <w:pStyle w:val="TableParagraph"/>
              <w:spacing w:after="22"/>
              <w:ind w:left="86"/>
            </w:pPr>
            <w:r>
              <w:rPr>
                <w:b/>
                <w:color w:val="231F20"/>
              </w:rPr>
              <w:t xml:space="preserve">CEO’s Position Description. </w:t>
            </w:r>
            <w:r>
              <w:rPr>
                <w:color w:val="231F20"/>
              </w:rPr>
              <w:t>The document that describes the roles and responsibilities of the CEO.</w:t>
            </w: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r>
      <w:tr w:rsidR="009549A7" w:rsidTr="007C06F2">
        <w:trPr>
          <w:trHeight w:val="1261"/>
        </w:trPr>
        <w:tc>
          <w:tcPr>
            <w:tcW w:w="5660" w:type="dxa"/>
            <w:vAlign w:val="center"/>
          </w:tcPr>
          <w:p w:rsidR="009549A7" w:rsidRDefault="009549A7" w:rsidP="004B4DEF">
            <w:pPr>
              <w:pStyle w:val="TableParagraph"/>
              <w:spacing w:after="22"/>
              <w:ind w:left="86" w:right="192"/>
            </w:pPr>
            <w:r>
              <w:rPr>
                <w:b/>
                <w:color w:val="231F20"/>
              </w:rPr>
              <w:t xml:space="preserve">Board’s Annual Evaluation of the </w:t>
            </w:r>
            <w:r>
              <w:rPr>
                <w:b/>
                <w:color w:val="231F20"/>
                <w:spacing w:val="-3"/>
              </w:rPr>
              <w:t xml:space="preserve">CEO. </w:t>
            </w:r>
            <w:r>
              <w:rPr>
                <w:color w:val="231F20"/>
              </w:rPr>
              <w:t xml:space="preserve">The agreed- upon process and written (or online) survey instrument completed </w:t>
            </w:r>
            <w:r>
              <w:rPr>
                <w:color w:val="231F20"/>
                <w:spacing w:val="-3"/>
              </w:rPr>
              <w:t xml:space="preserve">by </w:t>
            </w:r>
            <w:r>
              <w:rPr>
                <w:color w:val="231F20"/>
              </w:rPr>
              <w:t xml:space="preserve">all board members </w:t>
            </w:r>
            <w:r>
              <w:rPr>
                <w:color w:val="231F20"/>
                <w:spacing w:val="-3"/>
              </w:rPr>
              <w:t xml:space="preserve">for </w:t>
            </w:r>
            <w:r>
              <w:rPr>
                <w:color w:val="231F20"/>
              </w:rPr>
              <w:t>the board’s</w:t>
            </w:r>
            <w:r>
              <w:rPr>
                <w:color w:val="231F20"/>
                <w:spacing w:val="-5"/>
              </w:rPr>
              <w:t xml:space="preserve"> </w:t>
            </w:r>
            <w:r>
              <w:rPr>
                <w:color w:val="231F20"/>
              </w:rPr>
              <w:t xml:space="preserve">annual assessment of the </w:t>
            </w:r>
            <w:r>
              <w:rPr>
                <w:color w:val="231F20"/>
                <w:spacing w:val="-3"/>
              </w:rPr>
              <w:t>CEO.</w:t>
            </w: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c>
          <w:tcPr>
            <w:tcW w:w="816" w:type="dxa"/>
            <w:vAlign w:val="center"/>
          </w:tcPr>
          <w:p w:rsidR="009549A7" w:rsidRDefault="009549A7" w:rsidP="004B4DEF">
            <w:pPr>
              <w:pStyle w:val="TableParagraph"/>
              <w:jc w:val="center"/>
              <w:rPr>
                <w:rFonts w:ascii="Times New Roman"/>
              </w:rPr>
            </w:pPr>
          </w:p>
        </w:tc>
      </w:tr>
    </w:tbl>
    <w:p w:rsidR="009549A7" w:rsidRDefault="009549A7" w:rsidP="009549A7">
      <w:pPr>
        <w:tabs>
          <w:tab w:val="left" w:pos="1973"/>
          <w:tab w:val="left" w:pos="1974"/>
        </w:tabs>
        <w:spacing w:before="80"/>
      </w:pPr>
    </w:p>
    <w:p w:rsidR="009549A7" w:rsidRDefault="009549A7" w:rsidP="009549A7">
      <w:pPr>
        <w:ind w:left="1530"/>
      </w:pPr>
    </w:p>
    <w:p w:rsidR="009549A7" w:rsidRDefault="009549A7">
      <w:r>
        <w:br w:type="page"/>
      </w:r>
    </w:p>
    <w:p w:rsidR="00305508" w:rsidRPr="0041347A" w:rsidRDefault="00305508" w:rsidP="007C06F2">
      <w:pPr>
        <w:pStyle w:val="Heading1"/>
        <w:keepNext w:val="0"/>
        <w:keepLines w:val="0"/>
        <w:tabs>
          <w:tab w:val="left" w:leader="underscore" w:pos="1222"/>
          <w:tab w:val="left" w:pos="10170"/>
        </w:tabs>
        <w:spacing w:before="183"/>
        <w:ind w:left="180"/>
        <w:rPr>
          <w:u w:val="single"/>
        </w:rPr>
      </w:pPr>
      <w:r w:rsidRPr="0041347A">
        <w:rPr>
          <w:rFonts w:ascii="MS PMincho" w:hAnsi="MS PMincho"/>
          <w:color w:val="231F20"/>
          <w:spacing w:val="1"/>
          <w:sz w:val="28"/>
          <w:szCs w:val="28"/>
          <w:u w:val="single"/>
        </w:rPr>
        <w:lastRenderedPageBreak/>
        <w:t>✦</w:t>
      </w:r>
      <w:r w:rsidRPr="0041347A">
        <w:rPr>
          <w:rFonts w:ascii="Helvetica" w:hAnsi="Helvetica"/>
          <w:b/>
          <w:bCs/>
          <w:color w:val="231F20"/>
          <w:spacing w:val="1"/>
          <w:sz w:val="24"/>
          <w:szCs w:val="24"/>
          <w:u w:val="single"/>
        </w:rPr>
        <w:t xml:space="preserve">10. </w:t>
      </w:r>
      <w:r w:rsidRPr="007C06F2">
        <w:rPr>
          <w:rFonts w:ascii="Helvetica" w:hAnsi="Helvetica"/>
          <w:b/>
          <w:bCs/>
          <w:color w:val="231F20"/>
          <w:sz w:val="24"/>
          <w:szCs w:val="24"/>
          <w:u w:val="single"/>
        </w:rPr>
        <w:t>Tools</w:t>
      </w:r>
      <w:r w:rsidRPr="0041347A">
        <w:rPr>
          <w:rFonts w:ascii="Helvetica" w:hAnsi="Helvetica"/>
          <w:b/>
          <w:bCs/>
          <w:color w:val="231F20"/>
          <w:spacing w:val="-8"/>
          <w:sz w:val="24"/>
          <w:szCs w:val="24"/>
          <w:u w:val="single"/>
        </w:rPr>
        <w:t xml:space="preserve"> </w:t>
      </w:r>
      <w:r w:rsidRPr="0041347A">
        <w:rPr>
          <w:rFonts w:ascii="Helvetica" w:hAnsi="Helvetica"/>
          <w:b/>
          <w:bCs/>
          <w:color w:val="231F20"/>
          <w:sz w:val="24"/>
          <w:szCs w:val="24"/>
          <w:u w:val="single"/>
        </w:rPr>
        <w:t xml:space="preserve">and </w:t>
      </w:r>
      <w:r w:rsidRPr="0041347A">
        <w:rPr>
          <w:rFonts w:ascii="Helvetica" w:hAnsi="Helvetica"/>
          <w:b/>
          <w:bCs/>
          <w:color w:val="231F20"/>
          <w:spacing w:val="-5"/>
          <w:sz w:val="24"/>
          <w:szCs w:val="24"/>
          <w:u w:val="single"/>
        </w:rPr>
        <w:t xml:space="preserve">Templates: </w:t>
      </w:r>
      <w:r w:rsidRPr="0041347A">
        <w:rPr>
          <w:rFonts w:ascii="Helvetica" w:hAnsi="Helvetica"/>
          <w:b/>
          <w:bCs/>
          <w:color w:val="231F20"/>
          <w:sz w:val="24"/>
          <w:szCs w:val="24"/>
          <w:u w:val="single"/>
        </w:rPr>
        <w:t>Board Best</w:t>
      </w:r>
      <w:r w:rsidRPr="0041347A">
        <w:rPr>
          <w:rFonts w:ascii="Helvetica" w:hAnsi="Helvetica"/>
          <w:b/>
          <w:bCs/>
          <w:color w:val="231F20"/>
          <w:spacing w:val="20"/>
          <w:sz w:val="24"/>
          <w:szCs w:val="24"/>
          <w:u w:val="single"/>
        </w:rPr>
        <w:t xml:space="preserve"> </w:t>
      </w:r>
      <w:r w:rsidRPr="0041347A">
        <w:rPr>
          <w:rFonts w:ascii="Helvetica" w:hAnsi="Helvetica"/>
          <w:b/>
          <w:bCs/>
          <w:color w:val="231F20"/>
          <w:spacing w:val="-2"/>
          <w:sz w:val="24"/>
          <w:szCs w:val="24"/>
          <w:u w:val="single"/>
        </w:rPr>
        <w:t>Practices</w:t>
      </w:r>
      <w:r w:rsidRPr="0041347A">
        <w:rPr>
          <w:rFonts w:ascii="Helvetica" w:hAnsi="Helvetica"/>
          <w:b/>
          <w:bCs/>
          <w:color w:val="231F20"/>
          <w:spacing w:val="-2"/>
          <w:sz w:val="24"/>
          <w:szCs w:val="24"/>
          <w:u w:val="single"/>
        </w:rPr>
        <w:tab/>
      </w:r>
    </w:p>
    <w:p w:rsidR="007C06F2" w:rsidRPr="00E74DE0" w:rsidRDefault="007C06F2" w:rsidP="007C06F2">
      <w:pPr>
        <w:pStyle w:val="BodyText"/>
        <w:rPr>
          <w:b/>
          <w:bCs/>
          <w:sz w:val="24"/>
          <w:szCs w:val="24"/>
        </w:rPr>
      </w:pPr>
    </w:p>
    <w:p w:rsidR="00305508" w:rsidRDefault="00305508" w:rsidP="007C06F2">
      <w:pPr>
        <w:pStyle w:val="Heading2"/>
        <w:ind w:left="540"/>
        <w:rPr>
          <w:sz w:val="24"/>
          <w:szCs w:val="24"/>
        </w:rPr>
      </w:pPr>
      <w:r w:rsidRPr="00305508">
        <w:rPr>
          <w:color w:val="FFFFFF"/>
          <w:sz w:val="24"/>
          <w:szCs w:val="24"/>
          <w:shd w:val="clear" w:color="auto" w:fill="325A8B"/>
        </w:rPr>
        <w:t xml:space="preserve">  PART 2: </w:t>
      </w:r>
      <w:r w:rsidRPr="00305508">
        <w:rPr>
          <w:sz w:val="24"/>
          <w:szCs w:val="24"/>
        </w:rPr>
        <w:t xml:space="preserve">  </w:t>
      </w:r>
      <w:r w:rsidRPr="00305508">
        <w:rPr>
          <w:color w:val="231F20"/>
          <w:sz w:val="24"/>
          <w:szCs w:val="24"/>
        </w:rPr>
        <w:t>The Board’s Governance Role</w:t>
      </w:r>
    </w:p>
    <w:p w:rsidR="00305508" w:rsidRDefault="009549A7" w:rsidP="00305508">
      <w:pPr>
        <w:pStyle w:val="Heading2"/>
        <w:spacing w:before="139"/>
        <w:ind w:left="822" w:right="-200"/>
        <w:rPr>
          <w:noProof/>
          <w:sz w:val="2"/>
        </w:rPr>
      </w:pPr>
      <w:r>
        <w:rPr>
          <w:b w:val="0"/>
          <w:noProof/>
          <w:color w:val="231F20"/>
        </w:rPr>
        <mc:AlternateContent>
          <mc:Choice Requires="wps">
            <w:drawing>
              <wp:anchor distT="0" distB="0" distL="114300" distR="114300" simplePos="0" relativeHeight="251669504" behindDoc="0" locked="0" layoutInCell="1" allowOverlap="1" wp14:anchorId="0BB86DE0" wp14:editId="3D5BD6BC">
                <wp:simplePos x="0" y="0"/>
                <wp:positionH relativeFrom="column">
                  <wp:posOffset>525780</wp:posOffset>
                </wp:positionH>
                <wp:positionV relativeFrom="paragraph">
                  <wp:posOffset>61727</wp:posOffset>
                </wp:positionV>
                <wp:extent cx="6163733"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163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F3FD8"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4pt,4.85pt" to="526.7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" strokecolor="black [3213]"/>
            </w:pict>
          </mc:Fallback>
        </mc:AlternateContent>
      </w:r>
    </w:p>
    <w:p w:rsidR="009549A7" w:rsidRDefault="009549A7" w:rsidP="007C06F2">
      <w:pPr>
        <w:spacing w:before="80" w:line="264" w:lineRule="auto"/>
        <w:ind w:left="900" w:right="466"/>
      </w:pPr>
      <w:r>
        <w:rPr>
          <w:b/>
          <w:color w:val="231F20"/>
        </w:rPr>
        <w:t xml:space="preserve">So they don’t have to “re-invent the wheel,” many boards look for tools and templates that other nonprofit boards have found helpful—and then each board customizes the templates to their unique situation. </w:t>
      </w:r>
      <w:r>
        <w:rPr>
          <w:color w:val="231F20"/>
        </w:rPr>
        <w:t>(One size doesn’t fit all.)</w:t>
      </w:r>
    </w:p>
    <w:p w:rsidR="009549A7" w:rsidRPr="007C06F2" w:rsidRDefault="009549A7" w:rsidP="007C06F2">
      <w:pPr>
        <w:pStyle w:val="BodyText"/>
        <w:spacing w:before="120"/>
        <w:ind w:left="907"/>
        <w:rPr>
          <w:i w:val="0"/>
          <w:iCs/>
          <w:color w:val="231F20"/>
          <w:sz w:val="22"/>
          <w:szCs w:val="22"/>
        </w:rPr>
      </w:pPr>
      <w:r w:rsidRPr="007C06F2">
        <w:rPr>
          <w:i w:val="0"/>
          <w:iCs/>
          <w:color w:val="231F20"/>
          <w:sz w:val="22"/>
          <w:szCs w:val="22"/>
        </w:rPr>
        <w:t>Below is a list of frequently used tools and templates that embody one or more of the most common board best practices.</w:t>
      </w:r>
    </w:p>
    <w:p w:rsidR="009549A7" w:rsidRPr="007C06F2" w:rsidRDefault="009549A7" w:rsidP="007C06F2">
      <w:pPr>
        <w:spacing w:before="120"/>
        <w:ind w:left="907"/>
        <w:rPr>
          <w:i/>
          <w:color w:val="231F20"/>
          <w:sz w:val="20"/>
          <w:szCs w:val="20"/>
        </w:rPr>
      </w:pPr>
      <w:r w:rsidRPr="007C06F2">
        <w:rPr>
          <w:i/>
          <w:color w:val="231F20"/>
          <w:sz w:val="20"/>
          <w:szCs w:val="20"/>
        </w:rPr>
        <w:t>Check YES or NO if your board is currently using the following tools and/or templates (or a variation of the template).</w:t>
      </w:r>
      <w:r w:rsidRPr="007C06F2">
        <w:rPr>
          <w:i/>
          <w:color w:val="231F20"/>
          <w:sz w:val="20"/>
          <w:szCs w:val="20"/>
        </w:rPr>
        <w:br/>
      </w:r>
    </w:p>
    <w:tbl>
      <w:tblPr>
        <w:tblW w:w="8905" w:type="dxa"/>
        <w:tblInd w:w="885"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5637"/>
        <w:gridCol w:w="817"/>
        <w:gridCol w:w="817"/>
        <w:gridCol w:w="817"/>
        <w:gridCol w:w="817"/>
      </w:tblGrid>
      <w:tr w:rsidR="009549A7" w:rsidTr="007C06F2">
        <w:trPr>
          <w:trHeight w:val="548"/>
        </w:trPr>
        <w:tc>
          <w:tcPr>
            <w:tcW w:w="5637" w:type="dxa"/>
            <w:shd w:val="clear" w:color="auto" w:fill="F2F2F2" w:themeFill="background1" w:themeFillShade="F2"/>
            <w:vAlign w:val="center"/>
          </w:tcPr>
          <w:p w:rsidR="009549A7" w:rsidRDefault="009549A7" w:rsidP="004B4DEF">
            <w:pPr>
              <w:pStyle w:val="TableParagraph"/>
              <w:spacing w:before="1"/>
              <w:ind w:left="88"/>
              <w:rPr>
                <w:b/>
              </w:rPr>
            </w:pPr>
            <w:r>
              <w:rPr>
                <w:b/>
                <w:color w:val="231F20"/>
              </w:rPr>
              <w:t>Tools and Templates: Board Best Practices</w:t>
            </w:r>
          </w:p>
        </w:tc>
        <w:tc>
          <w:tcPr>
            <w:tcW w:w="817" w:type="dxa"/>
            <w:shd w:val="clear" w:color="auto" w:fill="EBEBEC"/>
            <w:vAlign w:val="center"/>
          </w:tcPr>
          <w:p w:rsidR="009549A7" w:rsidRDefault="009549A7" w:rsidP="004B4DEF">
            <w:pPr>
              <w:pStyle w:val="TableParagraph"/>
              <w:ind w:left="-27"/>
              <w:jc w:val="center"/>
              <w:rPr>
                <w:b/>
              </w:rPr>
            </w:pPr>
            <w:r>
              <w:rPr>
                <w:b/>
                <w:color w:val="231F20"/>
              </w:rPr>
              <w:t>Yes</w:t>
            </w:r>
          </w:p>
        </w:tc>
        <w:tc>
          <w:tcPr>
            <w:tcW w:w="817" w:type="dxa"/>
            <w:shd w:val="clear" w:color="auto" w:fill="EBEBEC"/>
            <w:vAlign w:val="center"/>
          </w:tcPr>
          <w:p w:rsidR="009549A7" w:rsidRDefault="009549A7" w:rsidP="004B4DEF">
            <w:pPr>
              <w:pStyle w:val="TableParagraph"/>
              <w:ind w:left="-27"/>
              <w:jc w:val="center"/>
              <w:rPr>
                <w:b/>
              </w:rPr>
            </w:pPr>
            <w:r>
              <w:rPr>
                <w:b/>
                <w:color w:val="231F20"/>
              </w:rPr>
              <w:t>No</w:t>
            </w:r>
          </w:p>
        </w:tc>
        <w:tc>
          <w:tcPr>
            <w:tcW w:w="817" w:type="dxa"/>
            <w:shd w:val="clear" w:color="auto" w:fill="EBEBEC"/>
            <w:vAlign w:val="center"/>
          </w:tcPr>
          <w:p w:rsidR="009549A7" w:rsidRDefault="009549A7" w:rsidP="004B4DEF">
            <w:pPr>
              <w:pStyle w:val="TableParagraph"/>
              <w:ind w:left="-27" w:right="-4"/>
              <w:jc w:val="center"/>
              <w:rPr>
                <w:b/>
              </w:rPr>
            </w:pPr>
            <w:r>
              <w:rPr>
                <w:b/>
                <w:color w:val="231F20"/>
              </w:rPr>
              <w:t>Not Sure</w:t>
            </w:r>
          </w:p>
        </w:tc>
        <w:tc>
          <w:tcPr>
            <w:tcW w:w="817" w:type="dxa"/>
            <w:shd w:val="clear" w:color="auto" w:fill="EBEBEC"/>
            <w:vAlign w:val="center"/>
          </w:tcPr>
          <w:p w:rsidR="009549A7" w:rsidRDefault="009549A7" w:rsidP="004B4DEF">
            <w:pPr>
              <w:pStyle w:val="TableParagraph"/>
              <w:ind w:left="-27"/>
              <w:jc w:val="center"/>
              <w:rPr>
                <w:b/>
              </w:rPr>
            </w:pPr>
            <w:r>
              <w:rPr>
                <w:b/>
                <w:color w:val="231F20"/>
              </w:rPr>
              <w:t>N/A</w:t>
            </w:r>
          </w:p>
        </w:tc>
      </w:tr>
      <w:tr w:rsidR="009549A7" w:rsidTr="007C06F2">
        <w:trPr>
          <w:trHeight w:val="1083"/>
        </w:trPr>
        <w:tc>
          <w:tcPr>
            <w:tcW w:w="5637" w:type="dxa"/>
            <w:vAlign w:val="center"/>
          </w:tcPr>
          <w:p w:rsidR="009549A7" w:rsidRDefault="009549A7" w:rsidP="007C06F2">
            <w:pPr>
              <w:pStyle w:val="TableParagraph"/>
              <w:ind w:left="88" w:right="84"/>
            </w:pPr>
            <w:r>
              <w:rPr>
                <w:b/>
                <w:color w:val="231F20"/>
                <w:sz w:val="20"/>
              </w:rPr>
              <w:t xml:space="preserve">Board Policies Manual. </w:t>
            </w:r>
            <w:r>
              <w:rPr>
                <w:color w:val="231F20"/>
              </w:rPr>
              <w:t>A 15- to 20-page document that gathers all board policies into one document; and revised occasionally—based on the ever-changing environment (financial, leadership, strategy, etc.).</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820"/>
        </w:trPr>
        <w:tc>
          <w:tcPr>
            <w:tcW w:w="5637" w:type="dxa"/>
            <w:vAlign w:val="center"/>
          </w:tcPr>
          <w:p w:rsidR="009549A7" w:rsidRDefault="009549A7" w:rsidP="007C06F2">
            <w:pPr>
              <w:pStyle w:val="TableParagraph"/>
              <w:ind w:left="87" w:right="278"/>
            </w:pPr>
            <w:r>
              <w:rPr>
                <w:b/>
                <w:color w:val="231F20"/>
                <w:sz w:val="20"/>
              </w:rPr>
              <w:t xml:space="preserve">Prime Responsibility Chart. </w:t>
            </w:r>
            <w:r>
              <w:rPr>
                <w:color w:val="231F20"/>
              </w:rPr>
              <w:t>A one-page document clarifying roles between the board, committees, board chair, board treasurer, CEO, CFO, etc.</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1326"/>
        </w:trPr>
        <w:tc>
          <w:tcPr>
            <w:tcW w:w="5637" w:type="dxa"/>
            <w:vAlign w:val="center"/>
          </w:tcPr>
          <w:p w:rsidR="009549A7" w:rsidRDefault="009549A7" w:rsidP="007C06F2">
            <w:pPr>
              <w:pStyle w:val="TableParagraph"/>
              <w:ind w:left="87" w:right="152"/>
            </w:pPr>
            <w:r>
              <w:rPr>
                <w:b/>
                <w:color w:val="231F20"/>
                <w:sz w:val="20"/>
              </w:rPr>
              <w:t xml:space="preserve">Board Meeting Agenda &amp; Recommendations </w:t>
            </w:r>
            <w:r>
              <w:rPr>
                <w:b/>
                <w:color w:val="231F20"/>
                <w:spacing w:val="-4"/>
                <w:sz w:val="20"/>
              </w:rPr>
              <w:t xml:space="preserve">Template. </w:t>
            </w:r>
            <w:r>
              <w:rPr>
                <w:color w:val="231F20"/>
              </w:rPr>
              <w:t xml:space="preserve">A board-approved template </w:t>
            </w:r>
            <w:r>
              <w:rPr>
                <w:color w:val="231F20"/>
                <w:spacing w:val="-3"/>
              </w:rPr>
              <w:t xml:space="preserve">for </w:t>
            </w:r>
            <w:r>
              <w:rPr>
                <w:color w:val="231F20"/>
              </w:rPr>
              <w:t>each board meeting’s agenda, recommendations, reports, minutes,</w:t>
            </w:r>
            <w:r>
              <w:rPr>
                <w:color w:val="231F20"/>
                <w:spacing w:val="-11"/>
              </w:rPr>
              <w:t xml:space="preserve"> </w:t>
            </w:r>
            <w:r>
              <w:rPr>
                <w:color w:val="231F20"/>
              </w:rPr>
              <w:t>etc.—and mailed or emailed to board members at least X days prior to every board meeting (per</w:t>
            </w:r>
            <w:r>
              <w:rPr>
                <w:color w:val="231F20"/>
                <w:spacing w:val="-7"/>
              </w:rPr>
              <w:t xml:space="preserve"> </w:t>
            </w:r>
            <w:r>
              <w:rPr>
                <w:color w:val="231F20"/>
              </w:rPr>
              <w:t>policy).</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1082"/>
        </w:trPr>
        <w:tc>
          <w:tcPr>
            <w:tcW w:w="5637" w:type="dxa"/>
            <w:vAlign w:val="center"/>
          </w:tcPr>
          <w:p w:rsidR="009549A7" w:rsidRDefault="009549A7" w:rsidP="007C06F2">
            <w:pPr>
              <w:pStyle w:val="TableParagraph"/>
              <w:ind w:left="86" w:right="84"/>
            </w:pPr>
            <w:r>
              <w:rPr>
                <w:b/>
                <w:color w:val="231F20"/>
                <w:sz w:val="20"/>
              </w:rPr>
              <w:t xml:space="preserve">Board Position Description &amp; Board Member Annual Affirmation Statement. </w:t>
            </w:r>
            <w:r>
              <w:rPr>
                <w:color w:val="231F20"/>
              </w:rPr>
              <w:t>A board-approved document that includes the board member position description, signed annually by every board member.</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1082"/>
        </w:trPr>
        <w:tc>
          <w:tcPr>
            <w:tcW w:w="5637" w:type="dxa"/>
            <w:vAlign w:val="center"/>
          </w:tcPr>
          <w:p w:rsidR="009549A7" w:rsidRDefault="009549A7" w:rsidP="007C06F2">
            <w:pPr>
              <w:pStyle w:val="TableParagraph"/>
              <w:ind w:left="86" w:right="72"/>
            </w:pPr>
            <w:r>
              <w:rPr>
                <w:b/>
                <w:color w:val="231F20"/>
                <w:sz w:val="20"/>
              </w:rPr>
              <w:t xml:space="preserve">Board Chair Position Description. </w:t>
            </w:r>
            <w:r>
              <w:rPr>
                <w:color w:val="231F20"/>
              </w:rPr>
              <w:t>The written position description for the board chair that details roles and responsibilities, plus protocol for enriching the important relationship between the board chair and the CEO.</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1079"/>
        </w:trPr>
        <w:tc>
          <w:tcPr>
            <w:tcW w:w="5637" w:type="dxa"/>
            <w:vAlign w:val="center"/>
          </w:tcPr>
          <w:p w:rsidR="009549A7" w:rsidRDefault="009549A7" w:rsidP="007C06F2">
            <w:pPr>
              <w:pStyle w:val="TableParagraph"/>
              <w:ind w:left="86" w:right="169"/>
            </w:pPr>
            <w:r>
              <w:rPr>
                <w:b/>
                <w:color w:val="231F20"/>
                <w:sz w:val="20"/>
              </w:rPr>
              <w:t xml:space="preserve">Board Nominee Orientation Resource. </w:t>
            </w:r>
            <w:r>
              <w:rPr>
                <w:color w:val="231F20"/>
              </w:rPr>
              <w:t>The annually- updated resource that the Nominating Committee uses to inspire and inform both board prospects and board nominees.</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1082"/>
        </w:trPr>
        <w:tc>
          <w:tcPr>
            <w:tcW w:w="5637" w:type="dxa"/>
            <w:vAlign w:val="center"/>
          </w:tcPr>
          <w:p w:rsidR="009549A7" w:rsidRDefault="009549A7" w:rsidP="007C06F2">
            <w:pPr>
              <w:pStyle w:val="TableParagraph"/>
              <w:ind w:left="85"/>
            </w:pPr>
            <w:r>
              <w:rPr>
                <w:b/>
                <w:color w:val="231F20"/>
                <w:sz w:val="20"/>
              </w:rPr>
              <w:t xml:space="preserve">Board’s Annual Self- Assessment Survey. </w:t>
            </w:r>
            <w:r>
              <w:rPr>
                <w:color w:val="231F20"/>
              </w:rPr>
              <w:t xml:space="preserve">The written </w:t>
            </w:r>
            <w:r>
              <w:rPr>
                <w:color w:val="231F20"/>
              </w:rPr>
              <w:br/>
              <w:t>(or online) annual survey completed by every board member, assessing his or her own performance on the board, and the performance of the full board.</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r w:rsidR="009549A7" w:rsidTr="007C06F2">
        <w:trPr>
          <w:trHeight w:val="1223"/>
        </w:trPr>
        <w:tc>
          <w:tcPr>
            <w:tcW w:w="5637" w:type="dxa"/>
            <w:vAlign w:val="center"/>
          </w:tcPr>
          <w:p w:rsidR="009549A7" w:rsidRDefault="009549A7" w:rsidP="007C06F2">
            <w:pPr>
              <w:pStyle w:val="TableParagraph"/>
              <w:ind w:left="85" w:right="34"/>
            </w:pPr>
            <w:r>
              <w:rPr>
                <w:b/>
                <w:color w:val="231F20"/>
                <w:sz w:val="20"/>
              </w:rPr>
              <w:t xml:space="preserve">The Board’s 3 Powerful S’s: Strengths, Spiritual Gifts and Social Styles (and/or Other Assessments). </w:t>
            </w:r>
            <w:r>
              <w:rPr>
                <w:color w:val="231F20"/>
              </w:rPr>
              <w:t>The assess</w:t>
            </w:r>
            <w:r>
              <w:rPr>
                <w:color w:val="231F20"/>
              </w:rPr>
              <w:softHyphen/>
              <w:t>ments that many boards use to help members better understand themselves, each other, and their CEOs.</w:t>
            </w: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c>
          <w:tcPr>
            <w:tcW w:w="817" w:type="dxa"/>
            <w:vAlign w:val="center"/>
          </w:tcPr>
          <w:p w:rsidR="009549A7" w:rsidRDefault="009549A7" w:rsidP="004B4DEF">
            <w:pPr>
              <w:pStyle w:val="TableParagraph"/>
              <w:jc w:val="center"/>
              <w:rPr>
                <w:rFonts w:ascii="Times New Roman"/>
                <w:sz w:val="20"/>
              </w:rPr>
            </w:pPr>
          </w:p>
        </w:tc>
      </w:tr>
    </w:tbl>
    <w:p w:rsidR="009549A7" w:rsidRPr="007C06F2" w:rsidRDefault="009549A7" w:rsidP="007C06F2">
      <w:pPr>
        <w:spacing w:before="120"/>
        <w:ind w:left="900"/>
        <w:rPr>
          <w:i/>
          <w:sz w:val="20"/>
          <w:szCs w:val="20"/>
        </w:rPr>
      </w:pPr>
      <w:r w:rsidRPr="007C06F2">
        <w:rPr>
          <w:i/>
          <w:color w:val="231F20"/>
          <w:sz w:val="20"/>
          <w:szCs w:val="20"/>
        </w:rPr>
        <w:t xml:space="preserve">Check YES or NO if your board is currently using the following tools and/or templates (or a variation of </w:t>
      </w:r>
      <w:r w:rsidRPr="007C06F2">
        <w:rPr>
          <w:i/>
          <w:color w:val="231F20"/>
          <w:sz w:val="20"/>
          <w:szCs w:val="20"/>
        </w:rPr>
        <w:lastRenderedPageBreak/>
        <w:t>the template).</w:t>
      </w:r>
    </w:p>
    <w:p w:rsidR="009549A7" w:rsidRPr="007C06F2" w:rsidRDefault="009549A7" w:rsidP="007C06F2">
      <w:pPr>
        <w:pStyle w:val="BodyText"/>
        <w:spacing w:before="120"/>
        <w:ind w:left="900"/>
        <w:rPr>
          <w:i w:val="0"/>
          <w:sz w:val="21"/>
        </w:rPr>
      </w:pPr>
    </w:p>
    <w:tbl>
      <w:tblPr>
        <w:tblW w:w="8921" w:type="dxa"/>
        <w:tblInd w:w="8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5653"/>
        <w:gridCol w:w="817"/>
        <w:gridCol w:w="817"/>
        <w:gridCol w:w="817"/>
        <w:gridCol w:w="817"/>
      </w:tblGrid>
      <w:tr w:rsidR="009549A7" w:rsidTr="007C06F2">
        <w:trPr>
          <w:trHeight w:val="603"/>
        </w:trPr>
        <w:tc>
          <w:tcPr>
            <w:tcW w:w="5653" w:type="dxa"/>
            <w:shd w:val="clear" w:color="auto" w:fill="EBEBEC"/>
            <w:vAlign w:val="center"/>
          </w:tcPr>
          <w:p w:rsidR="009549A7" w:rsidRDefault="009549A7" w:rsidP="004B4DEF">
            <w:pPr>
              <w:pStyle w:val="TableParagraph"/>
              <w:spacing w:before="1"/>
              <w:ind w:left="88"/>
              <w:rPr>
                <w:b/>
              </w:rPr>
            </w:pPr>
            <w:r>
              <w:rPr>
                <w:b/>
                <w:color w:val="231F20"/>
              </w:rPr>
              <w:t>Tools and Templates: Board Best Practices</w:t>
            </w:r>
          </w:p>
        </w:tc>
        <w:tc>
          <w:tcPr>
            <w:tcW w:w="817" w:type="dxa"/>
            <w:shd w:val="clear" w:color="auto" w:fill="EBEBEC"/>
            <w:vAlign w:val="center"/>
          </w:tcPr>
          <w:p w:rsidR="009549A7" w:rsidRDefault="009549A7" w:rsidP="004B4DEF">
            <w:pPr>
              <w:pStyle w:val="TableParagraph"/>
              <w:ind w:left="-27"/>
              <w:jc w:val="center"/>
              <w:rPr>
                <w:b/>
              </w:rPr>
            </w:pPr>
            <w:r>
              <w:rPr>
                <w:b/>
                <w:color w:val="231F20"/>
              </w:rPr>
              <w:t>Yes</w:t>
            </w:r>
          </w:p>
        </w:tc>
        <w:tc>
          <w:tcPr>
            <w:tcW w:w="817" w:type="dxa"/>
            <w:shd w:val="clear" w:color="auto" w:fill="EBEBEC"/>
            <w:vAlign w:val="center"/>
          </w:tcPr>
          <w:p w:rsidR="009549A7" w:rsidRDefault="009549A7" w:rsidP="004B4DEF">
            <w:pPr>
              <w:pStyle w:val="TableParagraph"/>
              <w:ind w:left="-27"/>
              <w:jc w:val="center"/>
              <w:rPr>
                <w:b/>
              </w:rPr>
            </w:pPr>
            <w:r>
              <w:rPr>
                <w:b/>
                <w:color w:val="231F20"/>
              </w:rPr>
              <w:t>No</w:t>
            </w:r>
          </w:p>
        </w:tc>
        <w:tc>
          <w:tcPr>
            <w:tcW w:w="817" w:type="dxa"/>
            <w:shd w:val="clear" w:color="auto" w:fill="EBEBEC"/>
            <w:vAlign w:val="center"/>
          </w:tcPr>
          <w:p w:rsidR="009549A7" w:rsidRDefault="009549A7" w:rsidP="004B4DEF">
            <w:pPr>
              <w:pStyle w:val="TableParagraph"/>
              <w:ind w:left="-27" w:right="-4"/>
              <w:jc w:val="center"/>
              <w:rPr>
                <w:b/>
              </w:rPr>
            </w:pPr>
            <w:r>
              <w:rPr>
                <w:b/>
                <w:color w:val="231F20"/>
              </w:rPr>
              <w:t>Not Sure</w:t>
            </w:r>
          </w:p>
        </w:tc>
        <w:tc>
          <w:tcPr>
            <w:tcW w:w="817" w:type="dxa"/>
            <w:shd w:val="clear" w:color="auto" w:fill="EBEBEC"/>
            <w:vAlign w:val="center"/>
          </w:tcPr>
          <w:p w:rsidR="009549A7" w:rsidRDefault="009549A7" w:rsidP="004B4DEF">
            <w:pPr>
              <w:pStyle w:val="TableParagraph"/>
              <w:ind w:left="-27"/>
              <w:jc w:val="center"/>
              <w:rPr>
                <w:b/>
              </w:rPr>
            </w:pPr>
            <w:r>
              <w:rPr>
                <w:b/>
                <w:color w:val="231F20"/>
              </w:rPr>
              <w:t>N/A</w:t>
            </w:r>
          </w:p>
        </w:tc>
      </w:tr>
      <w:tr w:rsidR="009549A7" w:rsidTr="007C06F2">
        <w:trPr>
          <w:trHeight w:val="1355"/>
        </w:trPr>
        <w:tc>
          <w:tcPr>
            <w:tcW w:w="5653" w:type="dxa"/>
            <w:vAlign w:val="center"/>
          </w:tcPr>
          <w:p w:rsidR="009549A7" w:rsidRDefault="009549A7" w:rsidP="004B4DEF">
            <w:pPr>
              <w:pStyle w:val="TableParagraph"/>
              <w:spacing w:line="264" w:lineRule="auto"/>
              <w:ind w:left="86" w:right="60"/>
            </w:pPr>
            <w:r>
              <w:rPr>
                <w:b/>
                <w:color w:val="231F20"/>
                <w:sz w:val="20"/>
              </w:rPr>
              <w:t xml:space="preserve">Key Performance Indicators (KPIs): </w:t>
            </w:r>
            <w:r>
              <w:rPr>
                <w:color w:val="231F20"/>
              </w:rPr>
              <w:t>A monthly or quarterly report that identifies agreed-upon metrics or measurements, outcomes, and impact for programs, products, and services.</w:t>
            </w:r>
          </w:p>
        </w:tc>
        <w:tc>
          <w:tcPr>
            <w:tcW w:w="817" w:type="dxa"/>
          </w:tcPr>
          <w:p w:rsidR="009549A7" w:rsidRDefault="009549A7" w:rsidP="004B4DEF">
            <w:pPr>
              <w:pStyle w:val="TableParagraph"/>
              <w:rPr>
                <w:rFonts w:ascii="Times New Roman"/>
                <w:sz w:val="20"/>
              </w:rPr>
            </w:pPr>
          </w:p>
        </w:tc>
        <w:tc>
          <w:tcPr>
            <w:tcW w:w="817" w:type="dxa"/>
          </w:tcPr>
          <w:p w:rsidR="009549A7" w:rsidRDefault="009549A7" w:rsidP="004B4DEF">
            <w:pPr>
              <w:pStyle w:val="TableParagraph"/>
              <w:rPr>
                <w:rFonts w:ascii="Times New Roman"/>
                <w:sz w:val="20"/>
              </w:rPr>
            </w:pPr>
          </w:p>
        </w:tc>
        <w:tc>
          <w:tcPr>
            <w:tcW w:w="817" w:type="dxa"/>
          </w:tcPr>
          <w:p w:rsidR="009549A7" w:rsidRDefault="009549A7" w:rsidP="004B4DEF">
            <w:pPr>
              <w:pStyle w:val="TableParagraph"/>
              <w:rPr>
                <w:rFonts w:ascii="Times New Roman"/>
                <w:sz w:val="20"/>
              </w:rPr>
            </w:pPr>
          </w:p>
        </w:tc>
        <w:tc>
          <w:tcPr>
            <w:tcW w:w="817" w:type="dxa"/>
          </w:tcPr>
          <w:p w:rsidR="009549A7" w:rsidRDefault="009549A7" w:rsidP="004B4DEF">
            <w:pPr>
              <w:pStyle w:val="TableParagraph"/>
              <w:rPr>
                <w:rFonts w:ascii="Times New Roman"/>
                <w:sz w:val="20"/>
              </w:rPr>
            </w:pPr>
          </w:p>
        </w:tc>
      </w:tr>
      <w:tr w:rsidR="009549A7" w:rsidTr="007C06F2">
        <w:trPr>
          <w:trHeight w:val="1410"/>
        </w:trPr>
        <w:tc>
          <w:tcPr>
            <w:tcW w:w="5653" w:type="dxa"/>
            <w:vAlign w:val="center"/>
          </w:tcPr>
          <w:p w:rsidR="009549A7" w:rsidRDefault="009549A7" w:rsidP="004B4DEF">
            <w:pPr>
              <w:pStyle w:val="TableParagraph"/>
              <w:spacing w:line="264" w:lineRule="auto"/>
              <w:ind w:left="86" w:right="77"/>
              <w:rPr>
                <w:sz w:val="12"/>
              </w:rPr>
            </w:pPr>
            <w:r>
              <w:rPr>
                <w:b/>
                <w:color w:val="231F20"/>
                <w:sz w:val="20"/>
              </w:rPr>
              <w:t xml:space="preserve">Dashboard Reports. </w:t>
            </w:r>
            <w:r>
              <w:rPr>
                <w:color w:val="231F20"/>
              </w:rPr>
              <w:t xml:space="preserve">The monthly or quarterly dashboard reports that help “nonprofit leaders focus their attention on what matters most in their organizations, and in doing </w:t>
            </w:r>
            <w:r>
              <w:rPr>
                <w:color w:val="231F20"/>
                <w:spacing w:val="-3"/>
              </w:rPr>
              <w:t xml:space="preserve">so, </w:t>
            </w:r>
            <w:r>
              <w:rPr>
                <w:color w:val="231F20"/>
              </w:rPr>
              <w:t>gain greater insight and ascribe greater meaning to other available</w:t>
            </w:r>
            <w:r>
              <w:rPr>
                <w:color w:val="231F20"/>
                <w:spacing w:val="-2"/>
              </w:rPr>
              <w:t xml:space="preserve"> </w:t>
            </w:r>
            <w:r>
              <w:rPr>
                <w:color w:val="231F20"/>
                <w:spacing w:val="-3"/>
              </w:rPr>
              <w:t>data.”</w:t>
            </w:r>
            <w:r>
              <w:rPr>
                <w:color w:val="231F20"/>
                <w:spacing w:val="-3"/>
                <w:position w:val="6"/>
                <w:sz w:val="12"/>
              </w:rPr>
              <w:t>15</w:t>
            </w:r>
          </w:p>
        </w:tc>
        <w:tc>
          <w:tcPr>
            <w:tcW w:w="817" w:type="dxa"/>
          </w:tcPr>
          <w:p w:rsidR="009549A7" w:rsidRDefault="009549A7" w:rsidP="004B4DEF">
            <w:pPr>
              <w:pStyle w:val="TableParagraph"/>
              <w:rPr>
                <w:rFonts w:ascii="Times New Roman"/>
                <w:sz w:val="20"/>
              </w:rPr>
            </w:pPr>
          </w:p>
        </w:tc>
        <w:tc>
          <w:tcPr>
            <w:tcW w:w="817" w:type="dxa"/>
          </w:tcPr>
          <w:p w:rsidR="009549A7" w:rsidRDefault="009549A7" w:rsidP="004B4DEF">
            <w:pPr>
              <w:pStyle w:val="TableParagraph"/>
              <w:rPr>
                <w:rFonts w:ascii="Times New Roman"/>
                <w:sz w:val="20"/>
              </w:rPr>
            </w:pPr>
          </w:p>
        </w:tc>
        <w:tc>
          <w:tcPr>
            <w:tcW w:w="817" w:type="dxa"/>
          </w:tcPr>
          <w:p w:rsidR="009549A7" w:rsidRDefault="009549A7" w:rsidP="004B4DEF">
            <w:pPr>
              <w:pStyle w:val="TableParagraph"/>
              <w:rPr>
                <w:rFonts w:ascii="Times New Roman"/>
                <w:sz w:val="20"/>
              </w:rPr>
            </w:pPr>
          </w:p>
        </w:tc>
        <w:tc>
          <w:tcPr>
            <w:tcW w:w="817" w:type="dxa"/>
          </w:tcPr>
          <w:p w:rsidR="009549A7" w:rsidRDefault="009549A7" w:rsidP="004B4DEF">
            <w:pPr>
              <w:pStyle w:val="TableParagraph"/>
              <w:rPr>
                <w:rFonts w:ascii="Times New Roman"/>
                <w:sz w:val="20"/>
              </w:rPr>
            </w:pPr>
          </w:p>
        </w:tc>
      </w:tr>
    </w:tbl>
    <w:p w:rsidR="009549A7" w:rsidRDefault="009549A7" w:rsidP="009549A7">
      <w:pPr>
        <w:tabs>
          <w:tab w:val="left" w:pos="1973"/>
          <w:tab w:val="left" w:pos="1974"/>
        </w:tabs>
        <w:spacing w:before="80"/>
      </w:pPr>
    </w:p>
    <w:p w:rsidR="009549A7" w:rsidRDefault="009549A7" w:rsidP="009549A7">
      <w:pPr>
        <w:tabs>
          <w:tab w:val="left" w:pos="1973"/>
          <w:tab w:val="left" w:pos="1974"/>
        </w:tabs>
        <w:spacing w:before="80"/>
      </w:pPr>
    </w:p>
    <w:p w:rsidR="009549A7" w:rsidRDefault="009549A7" w:rsidP="009549A7">
      <w:pPr>
        <w:tabs>
          <w:tab w:val="left" w:pos="1973"/>
          <w:tab w:val="left" w:pos="1974"/>
        </w:tabs>
        <w:spacing w:before="80"/>
      </w:pPr>
      <w:r>
        <w:rPr>
          <w:rFonts w:ascii="Times New Roman" w:eastAsiaTheme="minorHAnsi" w:hAnsi="Times New Roman" w:cs="Times New Roman"/>
          <w:noProof/>
          <w:sz w:val="20"/>
          <w:szCs w:val="20"/>
        </w:rPr>
        <w:drawing>
          <wp:anchor distT="0" distB="0" distL="114300" distR="114300" simplePos="0" relativeHeight="251672576" behindDoc="0" locked="0" layoutInCell="1" allowOverlap="1" wp14:anchorId="65DF0CE8" wp14:editId="38FF0A9B">
            <wp:simplePos x="0" y="0"/>
            <wp:positionH relativeFrom="column">
              <wp:posOffset>35560</wp:posOffset>
            </wp:positionH>
            <wp:positionV relativeFrom="paragraph">
              <wp:posOffset>445135</wp:posOffset>
            </wp:positionV>
            <wp:extent cx="917575" cy="932180"/>
            <wp:effectExtent l="0" t="0" r="0" b="0"/>
            <wp:wrapTight wrapText="bothSides">
              <wp:wrapPolygon edited="0">
                <wp:start x="0" y="0"/>
                <wp:lineTo x="0" y="21188"/>
                <wp:lineTo x="21226" y="21188"/>
                <wp:lineTo x="212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hurch Icon.pdf"/>
                    <pic:cNvPicPr/>
                  </pic:nvPicPr>
                  <pic:blipFill rotWithShape="1">
                    <a:blip r:embed="rId23">
                      <a:extLst>
                        <a:ext uri="{28A0092B-C50C-407E-A947-70E740481C1C}">
                          <a14:useLocalDpi xmlns:a14="http://schemas.microsoft.com/office/drawing/2010/main" val="0"/>
                        </a:ext>
                      </a:extLst>
                    </a:blip>
                    <a:srcRect r="33"/>
                    <a:stretch/>
                  </pic:blipFill>
                  <pic:spPr bwMode="auto">
                    <a:xfrm>
                      <a:off x="0" y="0"/>
                      <a:ext cx="917575" cy="932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71552" behindDoc="0" locked="0" layoutInCell="1" allowOverlap="1" wp14:anchorId="2B46AC7C" wp14:editId="5153D229">
                <wp:simplePos x="0" y="0"/>
                <wp:positionH relativeFrom="page">
                  <wp:posOffset>1551266</wp:posOffset>
                </wp:positionH>
                <wp:positionV relativeFrom="paragraph">
                  <wp:posOffset>446405</wp:posOffset>
                </wp:positionV>
                <wp:extent cx="5963285" cy="91440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914400"/>
                          <a:chOff x="2310" y="296"/>
                          <a:chExt cx="9391" cy="1440"/>
                        </a:xfrm>
                      </wpg:grpSpPr>
                      <wps:wsp>
                        <wps:cNvPr id="3" name="Rectangle 5"/>
                        <wps:cNvSpPr>
                          <a:spLocks/>
                        </wps:cNvSpPr>
                        <wps:spPr bwMode="auto">
                          <a:xfrm>
                            <a:off x="2319" y="306"/>
                            <a:ext cx="9371" cy="14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wps:cNvSpPr>
                        <wps:spPr bwMode="auto">
                          <a:xfrm>
                            <a:off x="2340" y="316"/>
                            <a:ext cx="9341" cy="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9A7" w:rsidRDefault="009549A7" w:rsidP="009549A7">
                              <w:pPr>
                                <w:spacing w:before="8"/>
                                <w:rPr>
                                  <w:i/>
                                  <w:sz w:val="27"/>
                                </w:rPr>
                              </w:pPr>
                            </w:p>
                            <w:p w:rsidR="009549A7" w:rsidRDefault="009549A7" w:rsidP="009549A7">
                              <w:pPr>
                                <w:ind w:left="349"/>
                                <w:rPr>
                                  <w:b/>
                                </w:rPr>
                              </w:pPr>
                              <w:r>
                                <w:rPr>
                                  <w:b/>
                                  <w:color w:val="231F20"/>
                                </w:rPr>
                                <w:t>Attn: Church Boards</w:t>
                              </w:r>
                            </w:p>
                            <w:p w:rsidR="009549A7" w:rsidRDefault="009549A7" w:rsidP="009549A7">
                              <w:pPr>
                                <w:spacing w:before="123" w:line="295" w:lineRule="auto"/>
                                <w:ind w:left="349"/>
                              </w:pPr>
                              <w:r>
                                <w:rPr>
                                  <w:color w:val="231F20"/>
                                </w:rPr>
                                <w:t>While this board self-assessment survey is designed for nonprofit boards, ask a board member or staff member to customize it for the unique needs of your church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6AC7C" id="Group 3" o:spid="_x0000_s1029" style="position:absolute;margin-left:122.15pt;margin-top:35.15pt;width:469.55pt;height:1in;z-index:251671552;mso-wrap-distance-left:0;mso-wrap-distance-right:0;mso-position-horizontal-relative:page" coordorigin="2310,296" coordsize="9391,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">
                <v:rect id="Rectangle 5" o:spid="_x0000_s1030" style="position:absolute;left:2319;top:306;width:9371;height:1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" filled="f" strokecolor="#231f20" strokeweight="1pt">
                  <v:path arrowok="t"/>
                </v:rect>
                <v:shape id="Text Box 4" o:spid="_x0000_s1031" type="#_x0000_t202" style="position:absolute;left:2340;top:316;width:9341;height:1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rsidR="009549A7" w:rsidRDefault="009549A7" w:rsidP="009549A7">
                        <w:pPr>
                          <w:spacing w:before="8"/>
                          <w:rPr>
                            <w:i/>
                            <w:sz w:val="27"/>
                          </w:rPr>
                        </w:pPr>
                      </w:p>
                      <w:p w:rsidR="009549A7" w:rsidRDefault="009549A7" w:rsidP="009549A7">
                        <w:pPr>
                          <w:ind w:left="349"/>
                          <w:rPr>
                            <w:b/>
                          </w:rPr>
                        </w:pPr>
                        <w:r>
                          <w:rPr>
                            <w:b/>
                            <w:color w:val="231F20"/>
                          </w:rPr>
                          <w:t>Attn: Church Boards</w:t>
                        </w:r>
                      </w:p>
                      <w:p w:rsidR="009549A7" w:rsidRDefault="009549A7" w:rsidP="009549A7">
                        <w:pPr>
                          <w:spacing w:before="123" w:line="295" w:lineRule="auto"/>
                          <w:ind w:left="349"/>
                        </w:pPr>
                        <w:r>
                          <w:rPr>
                            <w:color w:val="231F20"/>
                          </w:rPr>
                          <w:t>While this board self-assessment survey is designed for nonprofit boards, ask a board member or staff member to customize it for the unique needs of your church board.</w:t>
                        </w:r>
                      </w:p>
                    </w:txbxContent>
                  </v:textbox>
                </v:shape>
                <w10:wrap type="topAndBottom" anchorx="page"/>
              </v:group>
            </w:pict>
          </mc:Fallback>
        </mc:AlternateContent>
      </w:r>
    </w:p>
    <w:p w:rsidR="009549A7" w:rsidRDefault="009549A7" w:rsidP="009549A7">
      <w:pPr>
        <w:tabs>
          <w:tab w:val="left" w:pos="1973"/>
          <w:tab w:val="left" w:pos="1974"/>
        </w:tabs>
        <w:spacing w:before="240"/>
      </w:pPr>
    </w:p>
    <w:p w:rsidR="009549A7" w:rsidRDefault="009549A7" w:rsidP="009549A7">
      <w:pPr>
        <w:tabs>
          <w:tab w:val="left" w:pos="1973"/>
          <w:tab w:val="left" w:pos="1974"/>
        </w:tabs>
        <w:spacing w:before="240"/>
      </w:pPr>
    </w:p>
    <w:p w:rsidR="00A453B6" w:rsidRPr="009549A7" w:rsidRDefault="00A453B6" w:rsidP="00305508">
      <w:pPr>
        <w:pStyle w:val="Heading2"/>
        <w:spacing w:before="139"/>
        <w:ind w:left="822" w:right="-200"/>
        <w:rPr>
          <w:iCs/>
        </w:rPr>
      </w:pPr>
    </w:p>
    <w:sectPr w:rsidR="00A453B6" w:rsidRPr="009549A7" w:rsidSect="007C06F2">
      <w:headerReference w:type="even" r:id="rId35"/>
      <w:headerReference w:type="default" r:id="rId36"/>
      <w:footerReference w:type="even" r:id="rId37"/>
      <w:footerReference w:type="default" r:id="rId38"/>
      <w:type w:val="continuous"/>
      <w:pgSz w:w="12240" w:h="15840"/>
      <w:pgMar w:top="623" w:right="1040" w:bottom="596" w:left="960" w:header="62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337" w:rsidRDefault="00B97337" w:rsidP="00803582">
      <w:r>
        <w:separator/>
      </w:r>
    </w:p>
  </w:endnote>
  <w:endnote w:type="continuationSeparator" w:id="0">
    <w:p w:rsidR="00B97337" w:rsidRDefault="00B97337"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LT">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HelveticaLT-BoldOblique">
    <w:altName w:val="Arial"/>
    <w:panose1 w:val="00000000000000000000"/>
    <w:charset w:val="00"/>
    <w:family w:val="roman"/>
    <w:notTrueType/>
    <w:pitch w:val="variable"/>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0CA5" w:rsidRDefault="00210CA5">
    <w:pPr>
      <w:pStyle w:val="Footer"/>
    </w:pPr>
  </w:p>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rsidR="007C06F2" w:rsidRPr="007A6080" w:rsidRDefault="007C06F2" w:rsidP="007C06F2">
    <w:pPr>
      <w:pStyle w:val="Footer"/>
      <w:ind w:right="-200" w:hanging="180"/>
      <w:jc w:val="center"/>
      <w:rPr>
        <w:rFonts w:ascii="Helvetica Condensed Medium" w:hAnsi="Helvetica Condensed Medium"/>
        <w:sz w:val="14"/>
        <w:szCs w:val="14"/>
      </w:rPr>
    </w:pP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1</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10</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rsidR="009549A7" w:rsidRDefault="009549A7" w:rsidP="009549A7">
    <w:pPr>
      <w:pStyle w:val="Footer"/>
      <w:ind w:right="-110" w:hanging="180"/>
      <w:jc w:val="center"/>
    </w:pPr>
  </w:p>
  <w:p w:rsidR="00706AC0" w:rsidRDefault="00706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337" w:rsidRDefault="00B97337" w:rsidP="00803582">
      <w:r>
        <w:separator/>
      </w:r>
    </w:p>
  </w:footnote>
  <w:footnote w:type="continuationSeparator" w:id="0">
    <w:p w:rsidR="00B97337" w:rsidRDefault="00B97337"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ED0" w:rsidRDefault="00024ED0">
    <w:pPr>
      <w:pStyle w:val="Header"/>
    </w:pPr>
  </w:p>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p w:rsidR="00706AC0" w:rsidRDefault="00706A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7450D7FB" wp14:editId="0684B4D5">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0F60"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B309D0">
      <w:rPr>
        <w:color w:val="636466"/>
      </w:rPr>
      <w:t>5</w:t>
    </w:r>
    <w:r>
      <w:rPr>
        <w:color w:val="636466"/>
      </w:rPr>
      <w:t xml:space="preserve">: </w:t>
    </w:r>
    <w:r w:rsidR="00B309D0">
      <w:rPr>
        <w:color w:val="636466"/>
      </w:rPr>
      <w:t>The Board’s Annual Self-Assessment Survey</w:t>
    </w:r>
  </w:p>
  <w:p w:rsidR="00706AC0" w:rsidRDefault="00706AC0"/>
  <w:p w:rsidR="00706AC0" w:rsidRDefault="00706A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1" w15:restartNumberingAfterBreak="0">
    <w:nsid w:val="56D14893"/>
    <w:multiLevelType w:val="hybridMultilevel"/>
    <w:tmpl w:val="067651A2"/>
    <w:lvl w:ilvl="0" w:tplc="18D88428">
      <w:numFmt w:val="bullet"/>
      <w:lvlText w:val="❑"/>
      <w:lvlJc w:val="left"/>
      <w:pPr>
        <w:ind w:left="1208" w:hanging="386"/>
      </w:pPr>
      <w:rPr>
        <w:rFonts w:ascii="MS PMincho" w:eastAsia="MS PMincho" w:hAnsi="MS PMincho" w:cs="MS PMincho" w:hint="default"/>
        <w:color w:val="231F20"/>
        <w:spacing w:val="-14"/>
        <w:w w:val="100"/>
        <w:sz w:val="22"/>
        <w:szCs w:val="22"/>
      </w:rPr>
    </w:lvl>
    <w:lvl w:ilvl="1" w:tplc="512A3AA4">
      <w:numFmt w:val="bullet"/>
      <w:lvlText w:val="•"/>
      <w:lvlJc w:val="left"/>
      <w:pPr>
        <w:ind w:left="1973" w:hanging="305"/>
      </w:pPr>
      <w:rPr>
        <w:rFonts w:ascii="Helvetica LT" w:eastAsia="Helvetica LT" w:hAnsi="Helvetica LT" w:cs="Helvetica LT" w:hint="default"/>
        <w:color w:val="231F20"/>
        <w:spacing w:val="-22"/>
        <w:w w:val="100"/>
        <w:sz w:val="22"/>
        <w:szCs w:val="22"/>
      </w:rPr>
    </w:lvl>
    <w:lvl w:ilvl="2" w:tplc="19AC65F8">
      <w:numFmt w:val="bullet"/>
      <w:lvlText w:val="•"/>
      <w:lvlJc w:val="left"/>
      <w:pPr>
        <w:ind w:left="2982" w:hanging="305"/>
      </w:pPr>
      <w:rPr>
        <w:rFonts w:hint="default"/>
      </w:rPr>
    </w:lvl>
    <w:lvl w:ilvl="3" w:tplc="630889EE">
      <w:numFmt w:val="bullet"/>
      <w:lvlText w:val="•"/>
      <w:lvlJc w:val="left"/>
      <w:pPr>
        <w:ind w:left="3984" w:hanging="305"/>
      </w:pPr>
      <w:rPr>
        <w:rFonts w:hint="default"/>
      </w:rPr>
    </w:lvl>
    <w:lvl w:ilvl="4" w:tplc="DE9E0732">
      <w:numFmt w:val="bullet"/>
      <w:lvlText w:val="•"/>
      <w:lvlJc w:val="left"/>
      <w:pPr>
        <w:ind w:left="4986" w:hanging="305"/>
      </w:pPr>
      <w:rPr>
        <w:rFonts w:hint="default"/>
      </w:rPr>
    </w:lvl>
    <w:lvl w:ilvl="5" w:tplc="630C47AC">
      <w:numFmt w:val="bullet"/>
      <w:lvlText w:val="•"/>
      <w:lvlJc w:val="left"/>
      <w:pPr>
        <w:ind w:left="5988" w:hanging="305"/>
      </w:pPr>
      <w:rPr>
        <w:rFonts w:hint="default"/>
      </w:rPr>
    </w:lvl>
    <w:lvl w:ilvl="6" w:tplc="17BE4352">
      <w:numFmt w:val="bullet"/>
      <w:lvlText w:val="•"/>
      <w:lvlJc w:val="left"/>
      <w:pPr>
        <w:ind w:left="6991" w:hanging="305"/>
      </w:pPr>
      <w:rPr>
        <w:rFonts w:hint="default"/>
      </w:rPr>
    </w:lvl>
    <w:lvl w:ilvl="7" w:tplc="06040A4A">
      <w:numFmt w:val="bullet"/>
      <w:lvlText w:val="•"/>
      <w:lvlJc w:val="left"/>
      <w:pPr>
        <w:ind w:left="7993" w:hanging="305"/>
      </w:pPr>
      <w:rPr>
        <w:rFonts w:hint="default"/>
      </w:rPr>
    </w:lvl>
    <w:lvl w:ilvl="8" w:tplc="31ECB5F6">
      <w:numFmt w:val="bullet"/>
      <w:lvlText w:val="•"/>
      <w:lvlJc w:val="left"/>
      <w:pPr>
        <w:ind w:left="8995" w:hanging="305"/>
      </w:pPr>
      <w:rPr>
        <w:rFonts w:hint="default"/>
      </w:rPr>
    </w:lvl>
  </w:abstractNum>
  <w:abstractNum w:abstractNumId="2" w15:restartNumberingAfterBreak="0">
    <w:nsid w:val="5D2F2DD0"/>
    <w:multiLevelType w:val="hybridMultilevel"/>
    <w:tmpl w:val="7D06F480"/>
    <w:lvl w:ilvl="0" w:tplc="5DFACFE6">
      <w:numFmt w:val="bullet"/>
      <w:lvlText w:val="◆"/>
      <w:lvlJc w:val="left"/>
      <w:pPr>
        <w:ind w:left="1540" w:hanging="399"/>
      </w:pPr>
      <w:rPr>
        <w:rFonts w:ascii="MS PMincho" w:eastAsia="MS PMincho" w:hAnsi="MS PMincho" w:cs="MS PMincho" w:hint="default"/>
        <w:color w:val="231F20"/>
        <w:spacing w:val="-6"/>
        <w:w w:val="100"/>
        <w:sz w:val="24"/>
        <w:szCs w:val="24"/>
      </w:rPr>
    </w:lvl>
    <w:lvl w:ilvl="1" w:tplc="43626B06">
      <w:numFmt w:val="bullet"/>
      <w:lvlText w:val="❑"/>
      <w:lvlJc w:val="left"/>
      <w:pPr>
        <w:ind w:left="1900" w:hanging="323"/>
      </w:pPr>
      <w:rPr>
        <w:rFonts w:ascii="MS PMincho" w:eastAsia="MS PMincho" w:hAnsi="MS PMincho" w:cs="MS PMincho" w:hint="default"/>
        <w:color w:val="231F20"/>
        <w:spacing w:val="-32"/>
        <w:w w:val="100"/>
        <w:sz w:val="22"/>
        <w:szCs w:val="22"/>
      </w:rPr>
    </w:lvl>
    <w:lvl w:ilvl="2" w:tplc="5E78B428">
      <w:numFmt w:val="bullet"/>
      <w:lvlText w:val="•"/>
      <w:lvlJc w:val="left"/>
      <w:pPr>
        <w:ind w:left="2911" w:hanging="323"/>
      </w:pPr>
      <w:rPr>
        <w:rFonts w:hint="default"/>
      </w:rPr>
    </w:lvl>
    <w:lvl w:ilvl="3" w:tplc="F27C2362">
      <w:numFmt w:val="bullet"/>
      <w:lvlText w:val="•"/>
      <w:lvlJc w:val="left"/>
      <w:pPr>
        <w:ind w:left="3922" w:hanging="323"/>
      </w:pPr>
      <w:rPr>
        <w:rFonts w:hint="default"/>
      </w:rPr>
    </w:lvl>
    <w:lvl w:ilvl="4" w:tplc="F000E828">
      <w:numFmt w:val="bullet"/>
      <w:lvlText w:val="•"/>
      <w:lvlJc w:val="left"/>
      <w:pPr>
        <w:ind w:left="4933" w:hanging="323"/>
      </w:pPr>
      <w:rPr>
        <w:rFonts w:hint="default"/>
      </w:rPr>
    </w:lvl>
    <w:lvl w:ilvl="5" w:tplc="E61EB3D4">
      <w:numFmt w:val="bullet"/>
      <w:lvlText w:val="•"/>
      <w:lvlJc w:val="left"/>
      <w:pPr>
        <w:ind w:left="5944" w:hanging="323"/>
      </w:pPr>
      <w:rPr>
        <w:rFonts w:hint="default"/>
      </w:rPr>
    </w:lvl>
    <w:lvl w:ilvl="6" w:tplc="8378327A">
      <w:numFmt w:val="bullet"/>
      <w:lvlText w:val="•"/>
      <w:lvlJc w:val="left"/>
      <w:pPr>
        <w:ind w:left="6955" w:hanging="323"/>
      </w:pPr>
      <w:rPr>
        <w:rFonts w:hint="default"/>
      </w:rPr>
    </w:lvl>
    <w:lvl w:ilvl="7" w:tplc="EFAA021A">
      <w:numFmt w:val="bullet"/>
      <w:lvlText w:val="•"/>
      <w:lvlJc w:val="left"/>
      <w:pPr>
        <w:ind w:left="7966" w:hanging="323"/>
      </w:pPr>
      <w:rPr>
        <w:rFonts w:hint="default"/>
      </w:rPr>
    </w:lvl>
    <w:lvl w:ilvl="8" w:tplc="E0FCC87A">
      <w:numFmt w:val="bullet"/>
      <w:lvlText w:val="•"/>
      <w:lvlJc w:val="left"/>
      <w:pPr>
        <w:ind w:left="8977" w:hanging="3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D9"/>
    <w:rsid w:val="00024ED0"/>
    <w:rsid w:val="000307D5"/>
    <w:rsid w:val="001775DF"/>
    <w:rsid w:val="00210CA5"/>
    <w:rsid w:val="00305508"/>
    <w:rsid w:val="003428F1"/>
    <w:rsid w:val="00374EAF"/>
    <w:rsid w:val="004108B3"/>
    <w:rsid w:val="00444EA7"/>
    <w:rsid w:val="005629D9"/>
    <w:rsid w:val="005A09FE"/>
    <w:rsid w:val="005A5F24"/>
    <w:rsid w:val="00634010"/>
    <w:rsid w:val="00680158"/>
    <w:rsid w:val="006F2139"/>
    <w:rsid w:val="00706AC0"/>
    <w:rsid w:val="007C06F2"/>
    <w:rsid w:val="007C30F5"/>
    <w:rsid w:val="00803582"/>
    <w:rsid w:val="009549A7"/>
    <w:rsid w:val="00A453B6"/>
    <w:rsid w:val="00AB5FCE"/>
    <w:rsid w:val="00B309D0"/>
    <w:rsid w:val="00B97337"/>
    <w:rsid w:val="00BA36E5"/>
    <w:rsid w:val="00C052E4"/>
    <w:rsid w:val="00CB208B"/>
    <w:rsid w:val="00D44D75"/>
    <w:rsid w:val="00DC6D2C"/>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284A4-D3E9-954A-BA2F-B98987CD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5508"/>
    <w:rPr>
      <w:rFonts w:ascii="Helvetica" w:eastAsia="Helvetica LT" w:hAnsi="Helvetica" w:cs="Helvetica LT"/>
    </w:rPr>
  </w:style>
  <w:style w:type="paragraph" w:styleId="Heading1">
    <w:name w:val="heading 1"/>
    <w:basedOn w:val="Normal"/>
    <w:next w:val="Normal"/>
    <w:link w:val="Heading1Char"/>
    <w:uiPriority w:val="9"/>
    <w:qFormat/>
    <w:rsid w:val="003055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305508"/>
    <w:pPr>
      <w:ind w:left="44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2Char">
    <w:name w:val="Heading 2 Char"/>
    <w:basedOn w:val="DefaultParagraphFont"/>
    <w:link w:val="Heading2"/>
    <w:uiPriority w:val="9"/>
    <w:rsid w:val="00305508"/>
    <w:rPr>
      <w:rFonts w:ascii="Helvetica" w:eastAsia="Helvetica LT" w:hAnsi="Helvetica" w:cs="Helvetica LT"/>
      <w:b/>
      <w:bCs/>
    </w:rPr>
  </w:style>
  <w:style w:type="character" w:customStyle="1" w:styleId="Heading1Char">
    <w:name w:val="Heading 1 Char"/>
    <w:basedOn w:val="DefaultParagraphFont"/>
    <w:link w:val="Heading1"/>
    <w:uiPriority w:val="9"/>
    <w:rsid w:val="003055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hyperlink" Target="http://www.ccca.org/ccca/Thriving_Boards.asp" TargetMode="External"/><Relationship Id="rId34" Type="http://schemas.openxmlformats.org/officeDocument/2006/relationships/hyperlink" Target="http://www.SurveyMonkey.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22.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SurveyMonkey.com/"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1.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7.emf"/><Relationship Id="rId28" Type="http://schemas.openxmlformats.org/officeDocument/2006/relationships/image" Target="media/image16.pn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www.BoardLeadership.org/" TargetMode="External"/><Relationship Id="rId27" Type="http://schemas.openxmlformats.org/officeDocument/2006/relationships/image" Target="media/image15.png"/><Relationship Id="rId30" Type="http://schemas.openxmlformats.org/officeDocument/2006/relationships/image" Target="media/image19.png"/><Relationship Id="rId35" Type="http://schemas.openxmlformats.org/officeDocument/2006/relationships/header" Target="header1.xml"/><Relationship Id="rId8" Type="http://schemas.openxmlformats.org/officeDocument/2006/relationships/hyperlink" Target="http://www.ecfa.org/ToolsAndTemplates/Tool_05_Board_Annual_Self-Assessment_Survey.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B52C-C64D-4643-9E79-945FA037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Template_aB.dotx</Template>
  <TotalTime>21</TotalTime>
  <Pages>12</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6</cp:revision>
  <dcterms:created xsi:type="dcterms:W3CDTF">2019-08-22T16:26:00Z</dcterms:created>
  <dcterms:modified xsi:type="dcterms:W3CDTF">2019-09-11T21:15:00Z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